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99" w:rsidRPr="0031353F" w:rsidRDefault="00566499" w:rsidP="00417285">
      <w:pPr>
        <w:jc w:val="center"/>
        <w:rPr>
          <w:rFonts w:ascii="Times New Roman" w:hAnsi="Times New Roman"/>
          <w:b/>
          <w:sz w:val="28"/>
          <w:szCs w:val="28"/>
        </w:rPr>
      </w:pPr>
      <w:r w:rsidRPr="0031353F">
        <w:rPr>
          <w:rFonts w:ascii="Times New Roman" w:hAnsi="Times New Roman"/>
          <w:b/>
          <w:sz w:val="28"/>
          <w:szCs w:val="28"/>
        </w:rPr>
        <w:t>О принятых мерах по факту укуса собакой несовершеннолетней</w:t>
      </w:r>
    </w:p>
    <w:p w:rsidR="00566499" w:rsidRDefault="00566499" w:rsidP="004172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499" w:rsidRPr="00417285" w:rsidRDefault="00566499" w:rsidP="00CF7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85">
        <w:rPr>
          <w:rFonts w:ascii="Times New Roman" w:hAnsi="Times New Roman"/>
          <w:sz w:val="28"/>
          <w:szCs w:val="28"/>
        </w:rPr>
        <w:t xml:space="preserve">В межрайонную прокуратуру поступило обращение по факту нападения собаки на ребенка </w:t>
      </w:r>
      <w:smartTag w:uri="urn:schemas-microsoft-com:office:smarttags" w:element="metricconverter">
        <w:smartTagPr>
          <w:attr w:name="ProductID" w:val="2014 г"/>
        </w:smartTagPr>
        <w:r w:rsidRPr="00417285">
          <w:rPr>
            <w:rFonts w:ascii="Times New Roman" w:hAnsi="Times New Roman"/>
            <w:sz w:val="28"/>
            <w:szCs w:val="28"/>
          </w:rPr>
          <w:t>2014 г</w:t>
        </w:r>
      </w:smartTag>
      <w:r w:rsidRPr="00417285">
        <w:rPr>
          <w:rFonts w:ascii="Times New Roman" w:hAnsi="Times New Roman"/>
          <w:sz w:val="28"/>
          <w:szCs w:val="28"/>
        </w:rPr>
        <w:t>.р. В ходе проведенной проверки установлено, что жительница г. Алейска допустила беспривязное содержание своей собаки, вследствие чего собака причиняла физический вред в виде укуса несовершеннолетней. В связи с допущенным нарушением виновное лицо признано виновной в совершении административного правонарушения, предусмотренного ст. 70 Закона Алтайского края от 10.07.2002 № 46-ЗС «Об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  <w:r w:rsidRPr="00417285">
        <w:rPr>
          <w:rFonts w:ascii="Times New Roman" w:hAnsi="Times New Roman"/>
          <w:sz w:val="28"/>
          <w:szCs w:val="28"/>
        </w:rPr>
        <w:t xml:space="preserve"> </w:t>
      </w:r>
    </w:p>
    <w:p w:rsidR="00566499" w:rsidRPr="00417285" w:rsidRDefault="00566499" w:rsidP="00CF77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285">
        <w:rPr>
          <w:rFonts w:ascii="Times New Roman" w:hAnsi="Times New Roman"/>
          <w:sz w:val="28"/>
          <w:szCs w:val="28"/>
        </w:rPr>
        <w:t xml:space="preserve">По результатам проверки Алейским межрайонным прокурором  направлено исковое заявление в интересах несовершеннолетней о взыскании компенсации морального вреда. Требования Алейского межрайонного прокурора удовлетворены, исполнение решения Алейского городского суда находится на контроле. </w:t>
      </w:r>
    </w:p>
    <w:p w:rsidR="00566499" w:rsidRDefault="00566499">
      <w:pPr>
        <w:rPr>
          <w:rFonts w:ascii="Times New Roman" w:hAnsi="Times New Roman"/>
          <w:sz w:val="28"/>
          <w:szCs w:val="28"/>
        </w:rPr>
      </w:pPr>
    </w:p>
    <w:p w:rsidR="00566499" w:rsidRPr="00417285" w:rsidRDefault="00566499">
      <w:pPr>
        <w:rPr>
          <w:rFonts w:ascii="Times New Roman" w:hAnsi="Times New Roman"/>
          <w:sz w:val="28"/>
          <w:szCs w:val="28"/>
        </w:rPr>
      </w:pPr>
      <w:r w:rsidRPr="00417285">
        <w:rPr>
          <w:rFonts w:ascii="Times New Roman" w:hAnsi="Times New Roman"/>
          <w:sz w:val="28"/>
          <w:szCs w:val="28"/>
        </w:rPr>
        <w:t>Помощник прокурора</w:t>
      </w:r>
    </w:p>
    <w:p w:rsidR="00566499" w:rsidRPr="00417285" w:rsidRDefault="00566499">
      <w:pPr>
        <w:rPr>
          <w:rFonts w:ascii="Times New Roman" w:hAnsi="Times New Roman"/>
          <w:sz w:val="28"/>
          <w:szCs w:val="28"/>
        </w:rPr>
      </w:pPr>
      <w:r w:rsidRPr="00417285">
        <w:rPr>
          <w:rFonts w:ascii="Times New Roman" w:hAnsi="Times New Roman"/>
          <w:sz w:val="28"/>
          <w:szCs w:val="28"/>
        </w:rPr>
        <w:t xml:space="preserve">юрист 3 класса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285">
        <w:rPr>
          <w:rFonts w:ascii="Times New Roman" w:hAnsi="Times New Roman"/>
          <w:sz w:val="28"/>
          <w:szCs w:val="28"/>
        </w:rPr>
        <w:t xml:space="preserve">Д.А. Коргун </w:t>
      </w:r>
    </w:p>
    <w:sectPr w:rsidR="00566499" w:rsidRPr="00417285" w:rsidSect="00AE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DB2"/>
    <w:rsid w:val="002A67E3"/>
    <w:rsid w:val="0031353F"/>
    <w:rsid w:val="00417285"/>
    <w:rsid w:val="00562DB2"/>
    <w:rsid w:val="00566499"/>
    <w:rsid w:val="00AE42A9"/>
    <w:rsid w:val="00AE51C4"/>
    <w:rsid w:val="00CF77EC"/>
    <w:rsid w:val="00D7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C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156</Words>
  <Characters>893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Коргун Дарья Александровна</dc:creator>
  <cp:keywords/>
  <dc:description/>
  <cp:lastModifiedBy>Пользователь</cp:lastModifiedBy>
  <cp:revision>5</cp:revision>
  <dcterms:created xsi:type="dcterms:W3CDTF">2022-12-04T07:46:00Z</dcterms:created>
  <dcterms:modified xsi:type="dcterms:W3CDTF">2022-12-06T09:57:00Z</dcterms:modified>
</cp:coreProperties>
</file>