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38" w:rsidRDefault="00BF1438" w:rsidP="00FD4B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УТВЕРЖДАЮ</w:t>
      </w:r>
    </w:p>
    <w:p w:rsidR="00BF1438" w:rsidRDefault="00BF1438" w:rsidP="00FD4B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Председатель Комитета </w:t>
      </w:r>
    </w:p>
    <w:p w:rsidR="00BF1438" w:rsidRDefault="00BF1438" w:rsidP="00FD4B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по образованию и делам молодежи </w:t>
      </w:r>
    </w:p>
    <w:p w:rsidR="00BF1438" w:rsidRDefault="00BF1438" w:rsidP="00FD4B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администрации города Алейска </w:t>
      </w:r>
    </w:p>
    <w:p w:rsidR="00BF1438" w:rsidRDefault="00BF1438" w:rsidP="00984BD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М.В. Соловьева </w:t>
      </w:r>
    </w:p>
    <w:p w:rsidR="00BF1438" w:rsidRDefault="00BF1438" w:rsidP="00FD4B5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«__» _____________ г.</w:t>
      </w:r>
    </w:p>
    <w:p w:rsidR="00BF1438" w:rsidRDefault="00BF1438" w:rsidP="00FD4B5F">
      <w:pPr>
        <w:rPr>
          <w:sz w:val="28"/>
          <w:szCs w:val="28"/>
        </w:rPr>
      </w:pPr>
    </w:p>
    <w:p w:rsidR="00BF1438" w:rsidRDefault="00BF1438" w:rsidP="004411D8">
      <w:pPr>
        <w:jc w:val="center"/>
        <w:rPr>
          <w:sz w:val="28"/>
          <w:szCs w:val="28"/>
        </w:rPr>
      </w:pPr>
    </w:p>
    <w:p w:rsidR="00BF1438" w:rsidRDefault="00BF1438" w:rsidP="004411D8">
      <w:pPr>
        <w:jc w:val="center"/>
        <w:rPr>
          <w:sz w:val="28"/>
          <w:szCs w:val="28"/>
        </w:rPr>
      </w:pPr>
    </w:p>
    <w:p w:rsidR="00BF1438" w:rsidRPr="00247F59" w:rsidRDefault="00BF1438" w:rsidP="004411D8">
      <w:pPr>
        <w:jc w:val="center"/>
        <w:rPr>
          <w:sz w:val="28"/>
          <w:szCs w:val="28"/>
        </w:rPr>
      </w:pPr>
      <w:r w:rsidRPr="00247F59">
        <w:rPr>
          <w:sz w:val="28"/>
          <w:szCs w:val="28"/>
        </w:rPr>
        <w:t xml:space="preserve">План </w:t>
      </w:r>
      <w:r>
        <w:rPr>
          <w:sz w:val="28"/>
          <w:szCs w:val="28"/>
        </w:rPr>
        <w:t xml:space="preserve"> </w:t>
      </w:r>
      <w:r w:rsidRPr="00247F59">
        <w:rPr>
          <w:sz w:val="28"/>
          <w:szCs w:val="28"/>
        </w:rPr>
        <w:t xml:space="preserve">основных мероприятий </w:t>
      </w:r>
    </w:p>
    <w:p w:rsidR="00BF1438" w:rsidRPr="00247F59" w:rsidRDefault="00BF1438" w:rsidP="004411D8">
      <w:pPr>
        <w:jc w:val="center"/>
        <w:rPr>
          <w:bCs/>
          <w:iCs/>
          <w:sz w:val="28"/>
        </w:rPr>
      </w:pPr>
      <w:r>
        <w:rPr>
          <w:bCs/>
          <w:iCs/>
          <w:sz w:val="28"/>
        </w:rPr>
        <w:t>К</w:t>
      </w:r>
      <w:r w:rsidRPr="00247F59">
        <w:rPr>
          <w:bCs/>
          <w:iCs/>
          <w:sz w:val="28"/>
        </w:rPr>
        <w:t>омитета по образованию и делам молодежи администрации</w:t>
      </w:r>
    </w:p>
    <w:p w:rsidR="00BF1438" w:rsidRDefault="00BF1438" w:rsidP="004411D8">
      <w:pPr>
        <w:spacing w:line="360" w:lineRule="auto"/>
        <w:jc w:val="center"/>
        <w:rPr>
          <w:bCs/>
          <w:iCs/>
          <w:sz w:val="28"/>
        </w:rPr>
      </w:pPr>
      <w:r w:rsidRPr="00247F59">
        <w:rPr>
          <w:bCs/>
          <w:iCs/>
          <w:sz w:val="28"/>
        </w:rPr>
        <w:t>города Алейска на 201</w:t>
      </w:r>
      <w:r>
        <w:rPr>
          <w:bCs/>
          <w:iCs/>
          <w:sz w:val="28"/>
        </w:rPr>
        <w:t>9 год</w:t>
      </w:r>
    </w:p>
    <w:tbl>
      <w:tblPr>
        <w:tblW w:w="100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215"/>
        <w:gridCol w:w="1997"/>
        <w:gridCol w:w="2177"/>
        <w:gridCol w:w="2088"/>
      </w:tblGrid>
      <w:tr w:rsidR="00BF1438" w:rsidTr="00C8523D">
        <w:tc>
          <w:tcPr>
            <w:tcW w:w="538" w:type="dxa"/>
          </w:tcPr>
          <w:p w:rsidR="00BF1438" w:rsidRPr="008132C7" w:rsidRDefault="00BF1438" w:rsidP="00790D14">
            <w:pPr>
              <w:jc w:val="center"/>
              <w:rPr>
                <w:bCs/>
                <w:iCs/>
                <w:sz w:val="26"/>
                <w:szCs w:val="26"/>
              </w:rPr>
            </w:pPr>
            <w:r w:rsidRPr="008132C7">
              <w:rPr>
                <w:bCs/>
                <w:iCs/>
                <w:sz w:val="26"/>
                <w:szCs w:val="26"/>
              </w:rPr>
              <w:t>№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3215" w:type="dxa"/>
          </w:tcPr>
          <w:p w:rsidR="00BF1438" w:rsidRPr="008132C7" w:rsidRDefault="00BF1438" w:rsidP="00790D14">
            <w:pPr>
              <w:jc w:val="center"/>
              <w:rPr>
                <w:bCs/>
                <w:iCs/>
                <w:sz w:val="26"/>
                <w:szCs w:val="26"/>
              </w:rPr>
            </w:pPr>
            <w:r w:rsidRPr="008132C7">
              <w:rPr>
                <w:bCs/>
                <w:iCs/>
                <w:sz w:val="26"/>
                <w:szCs w:val="26"/>
              </w:rPr>
              <w:t>Тема</w:t>
            </w:r>
          </w:p>
        </w:tc>
        <w:tc>
          <w:tcPr>
            <w:tcW w:w="1997" w:type="dxa"/>
          </w:tcPr>
          <w:p w:rsidR="00BF1438" w:rsidRPr="008132C7" w:rsidRDefault="00BF1438" w:rsidP="00790D14">
            <w:pPr>
              <w:jc w:val="center"/>
              <w:rPr>
                <w:bCs/>
                <w:iCs/>
                <w:sz w:val="26"/>
                <w:szCs w:val="26"/>
              </w:rPr>
            </w:pPr>
            <w:r w:rsidRPr="008132C7">
              <w:rPr>
                <w:bCs/>
                <w:iCs/>
                <w:sz w:val="26"/>
                <w:szCs w:val="26"/>
              </w:rPr>
              <w:t>Место пров</w:t>
            </w:r>
            <w:r w:rsidRPr="008132C7">
              <w:rPr>
                <w:bCs/>
                <w:iCs/>
                <w:sz w:val="26"/>
                <w:szCs w:val="26"/>
              </w:rPr>
              <w:t>е</w:t>
            </w:r>
            <w:r w:rsidRPr="008132C7">
              <w:rPr>
                <w:bCs/>
                <w:iCs/>
                <w:sz w:val="26"/>
                <w:szCs w:val="26"/>
              </w:rPr>
              <w:t xml:space="preserve">дения </w:t>
            </w:r>
          </w:p>
        </w:tc>
        <w:tc>
          <w:tcPr>
            <w:tcW w:w="2177" w:type="dxa"/>
          </w:tcPr>
          <w:p w:rsidR="00BF1438" w:rsidRPr="008132C7" w:rsidRDefault="00BF1438" w:rsidP="00790D14">
            <w:pPr>
              <w:jc w:val="center"/>
              <w:rPr>
                <w:bCs/>
                <w:iCs/>
                <w:sz w:val="26"/>
                <w:szCs w:val="26"/>
              </w:rPr>
            </w:pPr>
            <w:r w:rsidRPr="008132C7">
              <w:rPr>
                <w:bCs/>
                <w:iCs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088" w:type="dxa"/>
          </w:tcPr>
          <w:p w:rsidR="00BF1438" w:rsidRPr="008132C7" w:rsidRDefault="00BF1438" w:rsidP="00790D14">
            <w:pPr>
              <w:jc w:val="center"/>
              <w:rPr>
                <w:bCs/>
                <w:iCs/>
                <w:sz w:val="26"/>
                <w:szCs w:val="26"/>
              </w:rPr>
            </w:pPr>
            <w:r w:rsidRPr="008132C7">
              <w:rPr>
                <w:bCs/>
                <w:iCs/>
                <w:sz w:val="26"/>
                <w:szCs w:val="26"/>
              </w:rPr>
              <w:t xml:space="preserve">Ответственные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707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8132C7" w:rsidRDefault="00BF1438" w:rsidP="008707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997" w:type="dxa"/>
          </w:tcPr>
          <w:p w:rsidR="00BF1438" w:rsidRPr="008132C7" w:rsidRDefault="00BF1438" w:rsidP="008707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2177" w:type="dxa"/>
          </w:tcPr>
          <w:p w:rsidR="00BF1438" w:rsidRPr="008132C7" w:rsidRDefault="00BF1438" w:rsidP="008707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2088" w:type="dxa"/>
          </w:tcPr>
          <w:p w:rsidR="00BF1438" w:rsidRPr="008132C7" w:rsidRDefault="00BF1438" w:rsidP="0087073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</w:tr>
      <w:tr w:rsidR="00BF1438" w:rsidTr="00870730">
        <w:tc>
          <w:tcPr>
            <w:tcW w:w="10015" w:type="dxa"/>
            <w:gridSpan w:val="5"/>
          </w:tcPr>
          <w:p w:rsidR="00BF1438" w:rsidRPr="00984BD5" w:rsidRDefault="00BF1438" w:rsidP="00790D14">
            <w:pPr>
              <w:jc w:val="center"/>
              <w:rPr>
                <w:b/>
                <w:bCs/>
                <w:iCs/>
              </w:rPr>
            </w:pPr>
            <w:r w:rsidRPr="00984BD5">
              <w:rPr>
                <w:b/>
                <w:bCs/>
                <w:iCs/>
              </w:rPr>
              <w:t xml:space="preserve">Январь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D548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Всемирный день мира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01.01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D548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100-летие со дня рождения Гранина Даниила Алексан</w:t>
            </w:r>
            <w:r w:rsidRPr="00933001">
              <w:rPr>
                <w:bCs/>
                <w:iCs/>
              </w:rPr>
              <w:t>д</w:t>
            </w:r>
            <w:r w:rsidRPr="00933001">
              <w:rPr>
                <w:bCs/>
                <w:iCs/>
              </w:rPr>
              <w:t>ровича, российского писат</w:t>
            </w:r>
            <w:r w:rsidRPr="00933001">
              <w:rPr>
                <w:bCs/>
                <w:iCs/>
              </w:rPr>
              <w:t>е</w:t>
            </w:r>
            <w:r w:rsidRPr="00933001">
              <w:rPr>
                <w:bCs/>
                <w:iCs/>
              </w:rPr>
              <w:t>ля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01.01.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D548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Зимние каникулы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01-09.01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51A8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Акция «С Рождеством, м</w:t>
            </w:r>
            <w:r w:rsidRPr="00933001">
              <w:t>а</w:t>
            </w:r>
            <w:r w:rsidRPr="00933001">
              <w:t>лыш!»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Адресно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01-10.01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Статистические отчеты по дошкольному  воспитанию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01-16.01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Отчёт «Мониторинг средн</w:t>
            </w:r>
            <w:r w:rsidRPr="00933001">
              <w:t>е</w:t>
            </w:r>
            <w:r w:rsidRPr="00933001">
              <w:t>го размера родительской платы, взимаемой с родит</w:t>
            </w:r>
            <w:r w:rsidRPr="00933001">
              <w:t>е</w:t>
            </w:r>
            <w:r w:rsidRPr="00933001">
              <w:t>лей в ДОУ»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09.01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Приём заявлений от выпус</w:t>
            </w:r>
            <w:r w:rsidRPr="00933001"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ников прошлых лет на уч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>стие в государственной ит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говой аттестации 2019года.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МОУО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09.01-01.02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Л.В. Гвоздева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Организация участия школьников в краевом туре предметных олимпиад по общеобразовательным предметам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Комитет по о</w:t>
            </w:r>
            <w:r w:rsidRPr="00933001">
              <w:t>б</w:t>
            </w:r>
            <w:r w:rsidRPr="00933001">
              <w:t>разованию и д</w:t>
            </w:r>
            <w:r w:rsidRPr="00933001">
              <w:t>е</w:t>
            </w:r>
            <w:r w:rsidRPr="00933001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09-25.01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 xml:space="preserve">Кочеткова Е.С., </w:t>
            </w:r>
          </w:p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Назначение   компенсации части родительской платы за детский сад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09-31.01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Контроль  явки учащихся на занятия в общеобразов</w:t>
            </w:r>
            <w:r w:rsidRPr="00933001">
              <w:t>а</w:t>
            </w:r>
            <w:r w:rsidRPr="00933001">
              <w:t>тельные организации с 1 по 5 сентября, 1 октября и на начало каждой четверти.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МОУ, 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10.01.2019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Гвоздева Л.В.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Директора школ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Приведение локальных а</w:t>
            </w:r>
            <w:r w:rsidRPr="00933001">
              <w:t>к</w:t>
            </w:r>
            <w:r w:rsidRPr="00933001">
              <w:t>тов школы в соответствие с требованиями ФГОС                    ООО и ФГОС для детей с ОВЗ (штатное расписание, режим функционирования школы, положение о стим</w:t>
            </w:r>
            <w:r w:rsidRPr="00933001">
              <w:t>у</w:t>
            </w:r>
            <w:r w:rsidRPr="00933001">
              <w:t>лирующих выплатах и др</w:t>
            </w:r>
            <w:r w:rsidRPr="00933001">
              <w:t>у</w:t>
            </w:r>
            <w:r w:rsidRPr="00933001">
              <w:t>гие локальные акты)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МОУ, 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10.01-01.02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Директора школ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Размещение информации о порядке и ходе процесса введения ФГОС  ООО и ФГОС для детей с ОВЗ на сайтах  образовательных о</w:t>
            </w:r>
            <w:r w:rsidRPr="00933001">
              <w:t>р</w:t>
            </w:r>
            <w:r w:rsidRPr="00933001">
              <w:t>ганизаций и Комитета по образованию.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МОУ, 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10.01-01.02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Здрюмова Н.А.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Гвоздева Л.В 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Руководители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Анализ повышения квал</w:t>
            </w:r>
            <w:r w:rsidRPr="00933001">
              <w:t>и</w:t>
            </w:r>
            <w:r w:rsidRPr="00933001">
              <w:t>фикации педагогов и рук</w:t>
            </w:r>
            <w:r w:rsidRPr="00933001">
              <w:t>о</w:t>
            </w:r>
            <w:r w:rsidRPr="00933001">
              <w:t>водителей ОО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 w:rsidRPr="00933001">
              <w:t>Комитет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rPr>
                <w:bCs/>
                <w:iCs/>
              </w:rPr>
              <w:t>до 11.01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Формирование данных о п</w:t>
            </w:r>
            <w:r w:rsidRPr="00933001">
              <w:t>о</w:t>
            </w:r>
            <w:r w:rsidRPr="00933001">
              <w:t>требности в повышении кв</w:t>
            </w:r>
            <w:r w:rsidRPr="00933001">
              <w:t>а</w:t>
            </w:r>
            <w:r w:rsidRPr="00933001">
              <w:t>лификации и професси</w:t>
            </w:r>
            <w:r w:rsidRPr="00933001">
              <w:t>о</w:t>
            </w:r>
            <w:r w:rsidRPr="00933001">
              <w:t>нальной переподготовке п</w:t>
            </w:r>
            <w:r w:rsidRPr="00933001">
              <w:t>е</w:t>
            </w:r>
            <w:r w:rsidRPr="00933001">
              <w:t>дагогических и руковод</w:t>
            </w:r>
            <w:r w:rsidRPr="00933001">
              <w:t>я</w:t>
            </w:r>
            <w:r w:rsidRPr="00933001">
              <w:t>щих работников муниц</w:t>
            </w:r>
            <w:r w:rsidRPr="00933001">
              <w:t>и</w:t>
            </w:r>
            <w:r w:rsidRPr="00933001">
              <w:t>пальных дошкольных и общеобраз</w:t>
            </w:r>
            <w:r w:rsidRPr="00933001">
              <w:t>о</w:t>
            </w:r>
            <w:r w:rsidRPr="00933001">
              <w:t>вательных организаций, о</w:t>
            </w:r>
            <w:r w:rsidRPr="00933001">
              <w:t>р</w:t>
            </w:r>
            <w:r w:rsidRPr="00933001">
              <w:t>ганизаций  допо</w:t>
            </w:r>
            <w:r w:rsidRPr="00933001">
              <w:t>л</w:t>
            </w:r>
            <w:r w:rsidRPr="00933001">
              <w:t>нительного образования на 2019 год.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 w:rsidRPr="00933001">
              <w:t>Комитет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образованию, 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rPr>
                <w:bCs/>
                <w:iCs/>
              </w:rPr>
              <w:t>11-20.01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 xml:space="preserve">Здрюмова Н.А., </w:t>
            </w:r>
          </w:p>
          <w:p w:rsidR="00BF1438" w:rsidRPr="00933001" w:rsidRDefault="00BF1438" w:rsidP="00933001">
            <w:pPr>
              <w:jc w:val="both"/>
            </w:pPr>
            <w:r w:rsidRPr="00933001">
              <w:t>зам. дир. по УВР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Совещание с заведующими ДОУ по вопросу подготовки к проведению муниципал</w:t>
            </w:r>
            <w:r w:rsidRPr="00933001">
              <w:t>ь</w:t>
            </w:r>
            <w:r w:rsidRPr="00933001">
              <w:t>ного этапа конкурса «Во</w:t>
            </w:r>
            <w:r w:rsidRPr="00933001">
              <w:t>с</w:t>
            </w:r>
            <w:r w:rsidRPr="00933001">
              <w:t>питатель года»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14.01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МО музыкальных руковод</w:t>
            </w:r>
            <w:r w:rsidRPr="00933001">
              <w:t>и</w:t>
            </w:r>
            <w:r>
              <w:t>телей «Музыка как</w:t>
            </w:r>
            <w:r w:rsidRPr="00933001">
              <w:t xml:space="preserve"> наука общения и воображения»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МБДОУ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«Детский сад №5»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16.01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Нестеренко И.А.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Мацукова С.В.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Проведение муниципальн</w:t>
            </w:r>
            <w:r w:rsidRPr="00933001">
              <w:t>о</w:t>
            </w:r>
            <w:r w:rsidRPr="00933001">
              <w:t>го этапа  олимпиады мла</w:t>
            </w:r>
            <w:r w:rsidRPr="00933001">
              <w:t>д</w:t>
            </w:r>
            <w:r w:rsidRPr="00933001">
              <w:t>ших школьников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СОШ № 2</w:t>
            </w:r>
          </w:p>
          <w:p w:rsidR="00BF1438" w:rsidRPr="00933001" w:rsidRDefault="00BF1438" w:rsidP="00933001">
            <w:pPr>
              <w:jc w:val="center"/>
            </w:pPr>
            <w:r w:rsidRPr="00933001">
              <w:t>(по доп. плану)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16.01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Директора ОУ</w:t>
            </w:r>
          </w:p>
        </w:tc>
      </w:tr>
      <w:tr w:rsidR="00BF1438" w:rsidTr="00C8523D">
        <w:tc>
          <w:tcPr>
            <w:tcW w:w="53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Совещание заместителей директоров школ по ВР: «Итоги проведения зимних каникул и Новогодних праздников. Статистический отчёт по дополнительному образованию.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Комитет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17.01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творческой группы во</w:t>
            </w:r>
            <w:r w:rsidRPr="00933001">
              <w:t>с</w:t>
            </w:r>
            <w:r w:rsidRPr="00933001">
              <w:t>питателей – преподавателей физической культуры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МБДОУ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«Детский сад №15»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17.01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Большакова Е.В.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Работа с руководителями МО, участвующими в оце</w:t>
            </w:r>
            <w:r w:rsidRPr="00933001">
              <w:t>н</w:t>
            </w:r>
            <w:r w:rsidRPr="00933001">
              <w:t>ке деятельности педагогич</w:t>
            </w:r>
            <w:r w:rsidRPr="00933001">
              <w:t>е</w:t>
            </w:r>
            <w:r w:rsidRPr="00933001">
              <w:t>ских кадров, аттестующихся в 1 квартале 2019 года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14.30</w:t>
            </w:r>
          </w:p>
          <w:p w:rsidR="00BF1438" w:rsidRPr="00933001" w:rsidRDefault="00BF1438" w:rsidP="00933001">
            <w:pPr>
              <w:jc w:val="center"/>
            </w:pPr>
            <w:r w:rsidRPr="00933001">
              <w:t>ИМЦ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19.01</w:t>
            </w:r>
          </w:p>
          <w:p w:rsidR="00BF1438" w:rsidRPr="00933001" w:rsidRDefault="00BF1438" w:rsidP="00933001">
            <w:pPr>
              <w:jc w:val="center"/>
            </w:pP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Заседание Территориальной ПМПК (Психолого-медико-педагогической комиссии). Осмотр детей, имеющих право на создание специал</w:t>
            </w:r>
            <w:r w:rsidRPr="00933001">
              <w:rPr>
                <w:bCs/>
                <w:iCs/>
              </w:rPr>
              <w:t>ь</w:t>
            </w:r>
            <w:r w:rsidRPr="00933001">
              <w:rPr>
                <w:bCs/>
                <w:iCs/>
              </w:rPr>
              <w:t>ных условий при сдаче экз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 xml:space="preserve">менов. 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Комитет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образованию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21-29.01 (по д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полнительному графику)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МО педагогов-психологов «Профилактика булинга в образовательном учрежд</w:t>
            </w:r>
            <w:r w:rsidRPr="00933001">
              <w:rPr>
                <w:bCs/>
                <w:iCs/>
              </w:rPr>
              <w:t>е</w:t>
            </w:r>
            <w:r w:rsidRPr="00933001">
              <w:rPr>
                <w:bCs/>
                <w:iCs/>
              </w:rPr>
              <w:t>нии»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Коррекционная школа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22.01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Р.И. Бурцева;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О.В. Крапп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творческой группы во</w:t>
            </w:r>
            <w:r w:rsidRPr="00933001">
              <w:t>с</w:t>
            </w:r>
            <w:r w:rsidRPr="00933001">
              <w:t>питателей – преподавателей изобразительной деятельн</w:t>
            </w:r>
            <w:r w:rsidRPr="00933001">
              <w:t>о</w:t>
            </w:r>
            <w:r w:rsidRPr="00933001">
              <w:t>сти «Культурологическое развитие ребенка путем осознания себя во времени»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МБДОУ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«Детский сад №5»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22.01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Pr="00933001" w:rsidRDefault="00BF1438" w:rsidP="00933001">
            <w:pPr>
              <w:jc w:val="both"/>
            </w:pPr>
            <w:r w:rsidRPr="00933001">
              <w:t>Соколинская Е.В.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Контроль за комплектован</w:t>
            </w:r>
            <w:r w:rsidRPr="00933001">
              <w:t>и</w:t>
            </w:r>
            <w:r w:rsidRPr="00933001">
              <w:t>ем групп, выполнение но</w:t>
            </w:r>
            <w:r w:rsidRPr="00933001">
              <w:t>р</w:t>
            </w:r>
            <w:r w:rsidRPr="00933001">
              <w:t>мативов наполняемости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22-25.01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Месячник патриотической работы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23-31.01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Мониторинг деятельности МОУО в АИС «Е-услуги. образование» «Электронная очередь в дошкольные обр</w:t>
            </w:r>
            <w:r w:rsidRPr="00933001">
              <w:t>а</w:t>
            </w:r>
            <w:r w:rsidRPr="00933001">
              <w:t>зовательные организации»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24.01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МО классных руководит</w:t>
            </w:r>
            <w:r w:rsidRPr="00933001">
              <w:rPr>
                <w:bCs/>
                <w:iCs/>
              </w:rPr>
              <w:t>е</w:t>
            </w:r>
            <w:r w:rsidRPr="00933001">
              <w:rPr>
                <w:bCs/>
                <w:iCs/>
              </w:rPr>
              <w:t>лей «Использование совреме</w:t>
            </w:r>
            <w:r w:rsidRPr="00933001">
              <w:rPr>
                <w:bCs/>
                <w:iCs/>
              </w:rPr>
              <w:t>н</w:t>
            </w:r>
            <w:r w:rsidRPr="00933001">
              <w:rPr>
                <w:bCs/>
                <w:iCs/>
              </w:rPr>
              <w:t>ных педагогических техн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логий в процессе воспит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>тельной работы»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МБОУ - лицей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25.01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М.В. Башмакова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 </w:t>
            </w:r>
          </w:p>
        </w:tc>
      </w:tr>
      <w:tr w:rsidR="00BF1438" w:rsidTr="00C8523D">
        <w:tc>
          <w:tcPr>
            <w:tcW w:w="53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Татьянин день (молодежная дискотека)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Комитет по о</w:t>
            </w:r>
            <w:r w:rsidRPr="00933001">
              <w:t>б</w:t>
            </w:r>
            <w:r w:rsidRPr="00933001">
              <w:t>разованию и д</w:t>
            </w:r>
            <w:r w:rsidRPr="00933001">
              <w:t>е</w:t>
            </w:r>
            <w:r w:rsidRPr="00933001">
              <w:t>лам молодежи администрации города,</w:t>
            </w:r>
          </w:p>
          <w:p w:rsidR="00BF1438" w:rsidRPr="00933001" w:rsidRDefault="00BF1438" w:rsidP="00933001">
            <w:pPr>
              <w:jc w:val="center"/>
            </w:pPr>
            <w:r w:rsidRPr="00933001">
              <w:t>МБУ «КДЦ»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25.01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 xml:space="preserve">Кочеткова Е.С., </w:t>
            </w:r>
          </w:p>
          <w:p w:rsidR="00BF1438" w:rsidRPr="00933001" w:rsidRDefault="00BF1438" w:rsidP="00933001">
            <w:pPr>
              <w:jc w:val="both"/>
            </w:pPr>
            <w:r w:rsidRPr="00933001">
              <w:t>Астахова О.Н.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bCs/>
                <w:iCs/>
              </w:rPr>
              <w:t>Подготовка приказа  по о</w:t>
            </w:r>
            <w:r w:rsidRPr="00933001">
              <w:rPr>
                <w:bCs/>
                <w:iCs/>
              </w:rPr>
              <w:t>п</w:t>
            </w:r>
            <w:r w:rsidRPr="00933001">
              <w:rPr>
                <w:bCs/>
                <w:iCs/>
              </w:rPr>
              <w:t>ределению порядка и осн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вы взаимоотношений обр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>зовательных учреждений и комитета по образованию по вопросу  обеспечения обр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>зовательных учреждений учебниками, учебно-методической, программной и художественной литерат</w:t>
            </w:r>
            <w:r w:rsidRPr="00933001">
              <w:rPr>
                <w:bCs/>
                <w:iCs/>
              </w:rPr>
              <w:t>у</w:t>
            </w:r>
            <w:r w:rsidRPr="00933001">
              <w:rPr>
                <w:bCs/>
                <w:iCs/>
              </w:rPr>
              <w:t>рой к 2019-2020 учебному году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 w:rsidRPr="00933001">
              <w:t>Комитет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до 25 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Мерзликина Е.И.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День воинской славы Ро</w:t>
            </w:r>
            <w:r w:rsidRPr="00933001">
              <w:rPr>
                <w:bCs/>
                <w:iCs/>
              </w:rPr>
              <w:t>с</w:t>
            </w:r>
            <w:r w:rsidRPr="00933001">
              <w:rPr>
                <w:bCs/>
                <w:iCs/>
              </w:rPr>
              <w:t>сии: день полного освобо</w:t>
            </w:r>
            <w:r w:rsidRPr="00933001">
              <w:rPr>
                <w:bCs/>
                <w:iCs/>
              </w:rPr>
              <w:t>ж</w:t>
            </w:r>
            <w:r w:rsidRPr="00933001">
              <w:rPr>
                <w:bCs/>
                <w:iCs/>
              </w:rPr>
              <w:t>дения советскими войсками города Ленинграда от бл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кады немецко-фашистскими войсками (1944 год)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27.01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Международный день пам</w:t>
            </w:r>
            <w:r w:rsidRPr="00933001">
              <w:rPr>
                <w:bCs/>
                <w:iCs/>
              </w:rPr>
              <w:t>я</w:t>
            </w:r>
            <w:r w:rsidRPr="00933001">
              <w:rPr>
                <w:bCs/>
                <w:iCs/>
              </w:rPr>
              <w:t>ти жертв Холокоста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27.01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Формирование электронной базы данных ЕГЭ, ОГЭ 2019года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МОУ, 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spacing w:line="100" w:lineRule="atLeast"/>
              <w:jc w:val="center"/>
            </w:pPr>
            <w:r w:rsidRPr="00933001">
              <w:t>28.01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Гвоздева Л.В.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Шерстова О.Н..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Текущее комплектование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CA33B1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28-31.01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ДОУ, специал</w:t>
            </w:r>
            <w:r w:rsidRPr="00933001">
              <w:t>и</w:t>
            </w:r>
            <w:r>
              <w:t>сты К</w:t>
            </w:r>
            <w:r w:rsidRPr="00933001">
              <w:t>омитета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color w:val="000000"/>
              </w:rPr>
            </w:pPr>
            <w:r w:rsidRPr="00933001">
              <w:rPr>
                <w:color w:val="000000"/>
              </w:rPr>
              <w:t>Анализ реализации пр</w:t>
            </w:r>
            <w:r w:rsidRPr="00933001">
              <w:rPr>
                <w:color w:val="000000"/>
              </w:rPr>
              <w:t>о</w:t>
            </w:r>
            <w:r w:rsidRPr="00933001">
              <w:rPr>
                <w:color w:val="000000"/>
              </w:rPr>
              <w:t>грамм по дошкольному о</w:t>
            </w:r>
            <w:r w:rsidRPr="00933001">
              <w:rPr>
                <w:color w:val="000000"/>
              </w:rPr>
              <w:t>б</w:t>
            </w:r>
            <w:r w:rsidRPr="00933001">
              <w:rPr>
                <w:color w:val="000000"/>
              </w:rPr>
              <w:t>разованию за период с 1 се</w:t>
            </w:r>
            <w:r w:rsidRPr="00933001">
              <w:rPr>
                <w:color w:val="000000"/>
              </w:rPr>
              <w:t>н</w:t>
            </w:r>
            <w:r w:rsidRPr="00933001">
              <w:rPr>
                <w:color w:val="000000"/>
              </w:rPr>
              <w:t>тября по 31 декабря дошк</w:t>
            </w:r>
            <w:r w:rsidRPr="00933001">
              <w:rPr>
                <w:color w:val="000000"/>
              </w:rPr>
              <w:t>о</w:t>
            </w:r>
            <w:r w:rsidRPr="00933001">
              <w:rPr>
                <w:color w:val="000000"/>
              </w:rPr>
              <w:t>льными образовател</w:t>
            </w:r>
            <w:r w:rsidRPr="00933001">
              <w:rPr>
                <w:color w:val="000000"/>
              </w:rPr>
              <w:t>ь</w:t>
            </w:r>
            <w:r w:rsidRPr="00933001">
              <w:rPr>
                <w:color w:val="000000"/>
              </w:rPr>
              <w:t xml:space="preserve">ными организациями города 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Default="00BF1438" w:rsidP="00933001">
            <w:pPr>
              <w:jc w:val="center"/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28-31.01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МО учителей-логопедов «Направления коррекцио</w:t>
            </w:r>
            <w:r w:rsidRPr="00933001">
              <w:rPr>
                <w:bCs/>
                <w:iCs/>
              </w:rPr>
              <w:t>н</w:t>
            </w:r>
            <w:r w:rsidRPr="00933001">
              <w:rPr>
                <w:bCs/>
                <w:iCs/>
              </w:rPr>
              <w:t>ной логопедической работы по преодолению нарушений вербализации пространс</w:t>
            </w:r>
            <w:r w:rsidRPr="00933001">
              <w:rPr>
                <w:bCs/>
                <w:iCs/>
              </w:rPr>
              <w:t>т</w:t>
            </w:r>
            <w:r w:rsidRPr="00933001">
              <w:rPr>
                <w:bCs/>
                <w:iCs/>
              </w:rPr>
              <w:t>венных представлений у старших дошкольников с ОНР»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МБДОУ № 12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30.01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М.В. Тычкова: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Е.М. Кобзева</w:t>
            </w:r>
          </w:p>
        </w:tc>
      </w:tr>
      <w:tr w:rsidR="00BF1438" w:rsidTr="00C8523D">
        <w:tc>
          <w:tcPr>
            <w:tcW w:w="53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по развитию профе</w:t>
            </w:r>
            <w:r w:rsidRPr="00933001">
              <w:t>с</w:t>
            </w:r>
            <w:r w:rsidRPr="00933001">
              <w:t>сиональной компетентности в сфере инклюзивного обр</w:t>
            </w:r>
            <w:r w:rsidRPr="00933001">
              <w:t>а</w:t>
            </w:r>
            <w:r w:rsidRPr="00933001">
              <w:t>зования «Условия инкл</w:t>
            </w:r>
            <w:r w:rsidRPr="00933001">
              <w:t>ю</w:t>
            </w:r>
            <w:r w:rsidRPr="00933001">
              <w:t>зивного образования детей с ОВЗ»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МБДОУ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«Детский сад №15»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30.01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Великосельских О.Г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Организация работы МГ «Дума»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Комитет по о</w:t>
            </w:r>
            <w:r w:rsidRPr="00933001">
              <w:t>б</w:t>
            </w:r>
            <w:r w:rsidRPr="00933001">
              <w:t>разованию и д</w:t>
            </w:r>
            <w:r w:rsidRPr="00933001">
              <w:t>е</w:t>
            </w:r>
            <w:r w:rsidRPr="00933001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В течение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Оформление документов на оздоровление детей в КГБУ ДЛО «Юность»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Комитет по о</w:t>
            </w:r>
            <w:r w:rsidRPr="00933001">
              <w:t>б</w:t>
            </w:r>
            <w:r w:rsidRPr="00933001">
              <w:t>разованию и д</w:t>
            </w:r>
            <w:r w:rsidRPr="00933001">
              <w:t>е</w:t>
            </w:r>
            <w:r w:rsidRPr="00933001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В течение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bCs/>
              </w:rPr>
              <w:t>Муниципальный этап Вс</w:t>
            </w:r>
            <w:r w:rsidRPr="00933001">
              <w:rPr>
                <w:bCs/>
              </w:rPr>
              <w:t>е</w:t>
            </w:r>
            <w:r w:rsidRPr="00933001">
              <w:rPr>
                <w:bCs/>
              </w:rPr>
              <w:t>российского конкурса лид</w:t>
            </w:r>
            <w:r w:rsidRPr="00933001">
              <w:rPr>
                <w:bCs/>
              </w:rPr>
              <w:t>е</w:t>
            </w:r>
            <w:r w:rsidRPr="00933001">
              <w:rPr>
                <w:bCs/>
              </w:rPr>
              <w:t>ров и руководителей детских и молодежных обществе</w:t>
            </w:r>
            <w:r w:rsidRPr="00933001">
              <w:rPr>
                <w:bCs/>
              </w:rPr>
              <w:t>н</w:t>
            </w:r>
            <w:r w:rsidRPr="00933001">
              <w:rPr>
                <w:bCs/>
              </w:rPr>
              <w:t>ных объединений «Лидер XXI века»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МБУДО «ЦДТ»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В течение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Е.С., Абайдулина Т.В.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Участие в региональном этапе всероссийской оли</w:t>
            </w:r>
            <w:r w:rsidRPr="00933001">
              <w:t>м</w:t>
            </w:r>
            <w:r w:rsidRPr="00933001">
              <w:t>пиады школьников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г. Барнаул</w:t>
            </w:r>
          </w:p>
          <w:p w:rsidR="00BF1438" w:rsidRPr="00933001" w:rsidRDefault="00BF1438" w:rsidP="00933001">
            <w:pPr>
              <w:jc w:val="center"/>
            </w:pPr>
            <w:r w:rsidRPr="00933001">
              <w:t>(по доп. плану)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В теч.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Серия вебинаров для учит</w:t>
            </w:r>
            <w:r w:rsidRPr="00933001">
              <w:t>е</w:t>
            </w:r>
            <w:r w:rsidRPr="00933001">
              <w:t xml:space="preserve">лей 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tabs>
                <w:tab w:val="left" w:pos="375"/>
              </w:tabs>
              <w:jc w:val="center"/>
            </w:pPr>
            <w:r w:rsidRPr="00933001">
              <w:t>По доп. графику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tabs>
                <w:tab w:val="left" w:pos="375"/>
              </w:tabs>
              <w:jc w:val="center"/>
            </w:pPr>
            <w:r w:rsidRPr="00933001">
              <w:t>В теч.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  <w:r w:rsidRPr="00933001">
              <w:br/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Работа  по процедуре  атт</w:t>
            </w:r>
            <w:r w:rsidRPr="00933001">
              <w:t>е</w:t>
            </w:r>
            <w:r w:rsidRPr="00933001">
              <w:t>стации педагогических и р</w:t>
            </w:r>
            <w:r w:rsidRPr="00933001">
              <w:t>у</w:t>
            </w:r>
            <w:r w:rsidRPr="00933001">
              <w:t>ководящих работников  в 1 квартале 2019 года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Комитет по</w:t>
            </w:r>
          </w:p>
          <w:p w:rsidR="00BF1438" w:rsidRPr="00933001" w:rsidRDefault="00BF1438" w:rsidP="00933001">
            <w:pPr>
              <w:jc w:val="center"/>
            </w:pPr>
            <w:r w:rsidRPr="00933001"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В теч. месяца</w:t>
            </w:r>
          </w:p>
          <w:p w:rsidR="00BF1438" w:rsidRPr="00933001" w:rsidRDefault="00BF1438" w:rsidP="00933001">
            <w:pPr>
              <w:jc w:val="center"/>
            </w:pP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contextualSpacing/>
              <w:jc w:val="both"/>
            </w:pPr>
            <w:r w:rsidRPr="00933001">
              <w:t>Разработка пакета докуме</w:t>
            </w:r>
            <w:r w:rsidRPr="00933001">
              <w:t>н</w:t>
            </w:r>
            <w:r w:rsidRPr="00933001">
              <w:t>тов и методических рек</w:t>
            </w:r>
            <w:r w:rsidRPr="00933001">
              <w:t>о</w:t>
            </w:r>
            <w:r w:rsidRPr="00933001">
              <w:t>мендаций для сбора инфо</w:t>
            </w:r>
            <w:r w:rsidRPr="00933001">
              <w:t>р</w:t>
            </w:r>
            <w:r w:rsidRPr="00933001">
              <w:t>мации, необходимой для о</w:t>
            </w:r>
            <w:r w:rsidRPr="00933001">
              <w:t>р</w:t>
            </w:r>
            <w:r w:rsidRPr="00933001">
              <w:t>ганизации комплектования общеобразовательных учр</w:t>
            </w:r>
            <w:r w:rsidRPr="00933001">
              <w:t>е</w:t>
            </w:r>
            <w:r w:rsidRPr="00933001">
              <w:t>ждений учебниками к 2019-2020 учебному году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</w:pPr>
            <w:r w:rsidRPr="00933001">
              <w:t>Комитет по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образованию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В течение 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Мерзликина Е.И.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933001">
              <w:t>Контроль движения конти</w:t>
            </w:r>
            <w:r w:rsidRPr="00933001">
              <w:t>н</w:t>
            </w:r>
            <w:r w:rsidRPr="00933001">
              <w:t xml:space="preserve">гента обучающихся 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933001">
              <w:t>МОУО, 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spacing w:line="100" w:lineRule="atLeast"/>
              <w:jc w:val="center"/>
            </w:pPr>
            <w:r w:rsidRPr="00933001">
              <w:rPr>
                <w:bCs/>
              </w:rPr>
              <w:t>Январь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</w:rPr>
            </w:pPr>
            <w:r w:rsidRPr="00933001">
              <w:rPr>
                <w:bCs/>
              </w:rPr>
              <w:t>Гвоздева Л.В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Директора школ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bCs/>
                <w:iCs/>
              </w:rPr>
              <w:t>Работа мобильной площадки по обучению правилам д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МБОУ СОШ</w:t>
            </w:r>
          </w:p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По дополнител</w:t>
            </w:r>
            <w:r w:rsidRPr="00933001">
              <w:rPr>
                <w:bCs/>
                <w:iCs/>
              </w:rPr>
              <w:t>ь</w:t>
            </w:r>
            <w:r w:rsidRPr="00933001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 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Президентские состязания (школьный этап)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ОО; МБУ ДО ДЮСШ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По дополнител</w:t>
            </w:r>
            <w:r w:rsidRPr="00933001">
              <w:rPr>
                <w:bCs/>
                <w:iCs/>
              </w:rPr>
              <w:t>ь</w:t>
            </w:r>
            <w:r w:rsidRPr="00933001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С.Н. Парфёнов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Президентские спортивные игры (школьный этап)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ОО; МБУ ДО ДЮСШ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По дополнител</w:t>
            </w:r>
            <w:r w:rsidRPr="00933001">
              <w:rPr>
                <w:bCs/>
                <w:iCs/>
              </w:rPr>
              <w:t>ь</w:t>
            </w:r>
            <w:r w:rsidRPr="00933001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С.Н. Парфёнов</w:t>
            </w:r>
          </w:p>
        </w:tc>
      </w:tr>
      <w:tr w:rsidR="00BF1438" w:rsidTr="00C8523D">
        <w:tc>
          <w:tcPr>
            <w:tcW w:w="53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Организация аттестации р</w:t>
            </w:r>
            <w:r w:rsidRPr="00933001">
              <w:t>у</w:t>
            </w:r>
            <w:r w:rsidRPr="00933001">
              <w:t>ководящих работников у</w:t>
            </w:r>
            <w:r w:rsidRPr="00933001">
              <w:t>ч</w:t>
            </w:r>
            <w:r w:rsidRPr="00933001">
              <w:t>реждений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Все общеобр. учреждения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По доп. граф.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Соловьева М.В.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Гвоздева Л.В.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Нестеренко И.А.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Ермолович Н.Я.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Мониторинг исполнения ИПРА детей - инвалидов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rPr>
                <w:bCs/>
                <w:iCs/>
              </w:rPr>
              <w:t>МОУО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t>Систематически (по мере посту</w:t>
            </w:r>
            <w:r w:rsidRPr="00933001">
              <w:t>п</w:t>
            </w:r>
            <w:r w:rsidRPr="00933001">
              <w:t>ления)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Л.В. Гвоздева</w:t>
            </w:r>
          </w:p>
        </w:tc>
      </w:tr>
      <w:tr w:rsidR="00BF1438" w:rsidTr="00C8523D">
        <w:trPr>
          <w:trHeight w:val="352"/>
        </w:trPr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 xml:space="preserve"> Мониторинг деятельности администрации общеобраз</w:t>
            </w:r>
            <w:r w:rsidRPr="00933001">
              <w:t>о</w:t>
            </w:r>
            <w:r w:rsidRPr="00933001">
              <w:t>вательных организаций  по контролю  за ведением  электронных классных жу</w:t>
            </w:r>
            <w:r w:rsidRPr="00933001">
              <w:t>р</w:t>
            </w:r>
            <w:r w:rsidRPr="00933001">
              <w:t>налов.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spacing w:line="100" w:lineRule="atLeast"/>
              <w:jc w:val="center"/>
            </w:pPr>
            <w:r w:rsidRPr="00933001">
              <w:t>МОУО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spacing w:line="100" w:lineRule="atLeast"/>
              <w:jc w:val="center"/>
            </w:pPr>
            <w:r w:rsidRPr="00933001">
              <w:t>1 раз в четверть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Шерстова О.Н.</w:t>
            </w:r>
          </w:p>
        </w:tc>
      </w:tr>
      <w:tr w:rsidR="00BF1438" w:rsidTr="00C8523D">
        <w:trPr>
          <w:trHeight w:val="352"/>
        </w:trPr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Собеседование с админис</w:t>
            </w:r>
            <w:r w:rsidRPr="00933001">
              <w:t>т</w:t>
            </w:r>
            <w:r w:rsidRPr="00933001">
              <w:t>рацией школ о мерах, пр</w:t>
            </w:r>
            <w:r w:rsidRPr="00933001">
              <w:t>и</w:t>
            </w:r>
            <w:r w:rsidRPr="00933001">
              <w:t>нимаемых общеобразов</w:t>
            </w:r>
            <w:r w:rsidRPr="00933001">
              <w:t>а</w:t>
            </w:r>
            <w:r w:rsidRPr="00933001">
              <w:t xml:space="preserve">тельными организациями,  к обучающимся:  </w:t>
            </w:r>
          </w:p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- не приступившим  к зан</w:t>
            </w:r>
            <w:r w:rsidRPr="00933001">
              <w:t>я</w:t>
            </w:r>
            <w:r w:rsidRPr="00933001">
              <w:t>тиям  без уважительной причины;</w:t>
            </w:r>
          </w:p>
          <w:p w:rsidR="00BF1438" w:rsidRPr="00933001" w:rsidRDefault="00BF1438" w:rsidP="00933001">
            <w:pPr>
              <w:jc w:val="both"/>
            </w:pPr>
            <w:r w:rsidRPr="00933001">
              <w:t>- систематически пропу</w:t>
            </w:r>
            <w:r w:rsidRPr="00933001">
              <w:t>с</w:t>
            </w:r>
            <w:r w:rsidRPr="00933001">
              <w:t>кающим занятия, а также к их родителям (законным представителям)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tabs>
                <w:tab w:val="left" w:pos="375"/>
              </w:tabs>
              <w:jc w:val="center"/>
            </w:pPr>
            <w:r w:rsidRPr="00933001">
              <w:t>МОУО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tabs>
                <w:tab w:val="left" w:pos="375"/>
              </w:tabs>
              <w:jc w:val="center"/>
            </w:pPr>
            <w:r w:rsidRPr="00933001">
              <w:t>В течение года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Л.В. Гвоздева</w:t>
            </w:r>
          </w:p>
        </w:tc>
      </w:tr>
      <w:tr w:rsidR="00BF1438" w:rsidTr="00C8523D">
        <w:trPr>
          <w:trHeight w:val="352"/>
        </w:trPr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933001">
              <w:t>Прием граждан по вопросам деятельности ОО.  Своевр</w:t>
            </w:r>
            <w:r w:rsidRPr="00933001">
              <w:t>е</w:t>
            </w:r>
            <w:r w:rsidRPr="00933001">
              <w:t>менная подготовка обосн</w:t>
            </w:r>
            <w:r w:rsidRPr="00933001">
              <w:t>о</w:t>
            </w:r>
            <w:r w:rsidRPr="00933001">
              <w:t>ванных ответов на письме</w:t>
            </w:r>
            <w:r w:rsidRPr="00933001">
              <w:t>н</w:t>
            </w:r>
            <w:r w:rsidRPr="00933001">
              <w:t>ные обращения граждан.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933001">
              <w:t>МОУО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spacing w:line="100" w:lineRule="atLeast"/>
              <w:jc w:val="center"/>
            </w:pPr>
            <w:r w:rsidRPr="00933001">
              <w:rPr>
                <w:bCs/>
              </w:rPr>
              <w:t>в течение года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</w:rPr>
            </w:pPr>
            <w:r w:rsidRPr="00933001">
              <w:rPr>
                <w:bCs/>
              </w:rPr>
              <w:t>Гвоздева Л.В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Директора школ</w:t>
            </w:r>
          </w:p>
        </w:tc>
      </w:tr>
      <w:tr w:rsidR="00BF1438" w:rsidTr="00C8523D">
        <w:trPr>
          <w:trHeight w:val="352"/>
        </w:trPr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napToGrid w:val="0"/>
              <w:jc w:val="both"/>
            </w:pPr>
            <w:r w:rsidRPr="00933001">
              <w:t xml:space="preserve">Контроль за организацией подвоза обучающихся 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933001">
              <w:t>МОУО, 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rPr>
                <w:bCs/>
              </w:rPr>
              <w:t>В течение года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Л.В. Гвоздева</w:t>
            </w:r>
          </w:p>
        </w:tc>
      </w:tr>
      <w:tr w:rsidR="00BF1438" w:rsidTr="00C8523D">
        <w:trPr>
          <w:trHeight w:val="352"/>
        </w:trPr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Проведение тренировочного тестирования школьников в ОО (ОГЭ, ЕГЭ).</w:t>
            </w:r>
          </w:p>
        </w:tc>
        <w:tc>
          <w:tcPr>
            <w:tcW w:w="1997" w:type="dxa"/>
          </w:tcPr>
          <w:p w:rsidR="00BF1438" w:rsidRPr="00933001" w:rsidRDefault="00BF1438" w:rsidP="00933001">
            <w:pPr>
              <w:jc w:val="center"/>
              <w:rPr>
                <w:bCs/>
                <w:iCs/>
              </w:rPr>
            </w:pPr>
            <w:r w:rsidRPr="00933001">
              <w:t>ОУ</w:t>
            </w:r>
          </w:p>
        </w:tc>
        <w:tc>
          <w:tcPr>
            <w:tcW w:w="2177" w:type="dxa"/>
          </w:tcPr>
          <w:p w:rsidR="00BF1438" w:rsidRPr="00933001" w:rsidRDefault="00BF1438" w:rsidP="00933001">
            <w:pPr>
              <w:jc w:val="center"/>
            </w:pPr>
            <w:r w:rsidRPr="00933001">
              <w:rPr>
                <w:bCs/>
              </w:rPr>
              <w:t>В течение года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Директора школ</w:t>
            </w:r>
          </w:p>
        </w:tc>
      </w:tr>
      <w:tr w:rsidR="00BF1438" w:rsidTr="00870730">
        <w:tc>
          <w:tcPr>
            <w:tcW w:w="10015" w:type="dxa"/>
            <w:gridSpan w:val="5"/>
          </w:tcPr>
          <w:p w:rsidR="00BF1438" w:rsidRPr="008132C7" w:rsidRDefault="00BF1438" w:rsidP="008959F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 xml:space="preserve">Февраль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Месячник патриотической работы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01-23.02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Default="00BF1438" w:rsidP="00851A80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Месячник молодого избир</w:t>
            </w:r>
            <w:r w:rsidRPr="00933001">
              <w:t>а</w:t>
            </w:r>
            <w:r w:rsidRPr="00933001">
              <w:t>теля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ОУ</w:t>
            </w:r>
          </w:p>
          <w:p w:rsidR="00BF1438" w:rsidRPr="00DC0846" w:rsidRDefault="00BF1438" w:rsidP="00933001">
            <w:pPr>
              <w:jc w:val="center"/>
            </w:pPr>
          </w:p>
        </w:tc>
        <w:tc>
          <w:tcPr>
            <w:tcW w:w="2177" w:type="dxa"/>
          </w:tcPr>
          <w:p w:rsidR="00BF1438" w:rsidRPr="00377867" w:rsidRDefault="00BF1438" w:rsidP="00933001">
            <w:pPr>
              <w:jc w:val="center"/>
            </w:pPr>
            <w:r>
              <w:t>0</w:t>
            </w:r>
            <w:r w:rsidRPr="00377867">
              <w:t>1-28.02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Е.С., ОУ,</w:t>
            </w:r>
          </w:p>
          <w:p w:rsidR="00BF1438" w:rsidRPr="00933001" w:rsidRDefault="00BF1438" w:rsidP="00933001">
            <w:pPr>
              <w:jc w:val="both"/>
            </w:pPr>
            <w:r w:rsidRPr="00933001">
              <w:t>Смагина Т.В.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color w:val="000000"/>
              </w:rPr>
            </w:pPr>
            <w:r w:rsidRPr="00933001">
              <w:rPr>
                <w:color w:val="000000"/>
              </w:rPr>
              <w:t>Муниципальный этап ко</w:t>
            </w:r>
            <w:r w:rsidRPr="00933001">
              <w:rPr>
                <w:color w:val="000000"/>
              </w:rPr>
              <w:t>н</w:t>
            </w:r>
            <w:r w:rsidRPr="00933001">
              <w:rPr>
                <w:color w:val="000000"/>
              </w:rPr>
              <w:t>курса «Воспитатель года»</w:t>
            </w:r>
          </w:p>
          <w:p w:rsidR="00BF1438" w:rsidRPr="00933001" w:rsidRDefault="00BF1438" w:rsidP="00933001">
            <w:pPr>
              <w:jc w:val="both"/>
              <w:rPr>
                <w:color w:val="000000"/>
              </w:rPr>
            </w:pP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  <w:r w:rsidRPr="008C5BC7">
              <w:rPr>
                <w:bCs/>
                <w:iCs/>
              </w:rPr>
              <w:t>,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01-28.02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ДОУ, специал</w:t>
            </w:r>
            <w:r w:rsidRPr="00933001">
              <w:t>и</w:t>
            </w:r>
            <w:r>
              <w:t>сты К</w:t>
            </w:r>
            <w:r w:rsidRPr="00933001">
              <w:t>омитета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Назначение   компенсации части родительской платы за детский сад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01-28.02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Default="00BF1438" w:rsidP="008732C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933001" w:rsidRDefault="00BF1438" w:rsidP="008732CC">
            <w:pPr>
              <w:jc w:val="center"/>
            </w:pPr>
            <w:r>
              <w:t>2</w:t>
            </w:r>
          </w:p>
        </w:tc>
        <w:tc>
          <w:tcPr>
            <w:tcW w:w="1997" w:type="dxa"/>
          </w:tcPr>
          <w:p w:rsidR="00BF1438" w:rsidRDefault="00BF1438" w:rsidP="008732C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5BC7" w:rsidRDefault="00BF1438" w:rsidP="008732C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933001" w:rsidRDefault="00BF1438" w:rsidP="008732CC">
            <w:pPr>
              <w:jc w:val="center"/>
            </w:pPr>
            <w:r>
              <w:t>5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День воинской Славы Ро</w:t>
            </w:r>
            <w:r w:rsidRPr="00933001">
              <w:t>с</w:t>
            </w:r>
            <w:r w:rsidRPr="00933001">
              <w:t>сии: День разгрома сове</w:t>
            </w:r>
            <w:r w:rsidRPr="00933001">
              <w:t>т</w:t>
            </w:r>
            <w:r w:rsidRPr="00933001">
              <w:t>скими войсками немецко-фашистских войск в Стали</w:t>
            </w:r>
            <w:r w:rsidRPr="00933001">
              <w:t>н</w:t>
            </w:r>
            <w:r w:rsidRPr="00933001">
              <w:t>градской битве (1943 год)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02.02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RPr="00DE202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Проведение итогового соч</w:t>
            </w:r>
            <w:r w:rsidRPr="00933001">
              <w:t>и</w:t>
            </w:r>
            <w:r w:rsidRPr="00933001">
              <w:t>нения (изложения)</w:t>
            </w:r>
          </w:p>
        </w:tc>
        <w:tc>
          <w:tcPr>
            <w:tcW w:w="1997" w:type="dxa"/>
          </w:tcPr>
          <w:p w:rsidR="00BF1438" w:rsidRPr="004623AC" w:rsidRDefault="00BF1438" w:rsidP="00933001">
            <w:pPr>
              <w:spacing w:line="100" w:lineRule="atLeast"/>
              <w:jc w:val="center"/>
            </w:pPr>
            <w:r w:rsidRPr="004623AC">
              <w:t>ОУ</w:t>
            </w:r>
          </w:p>
        </w:tc>
        <w:tc>
          <w:tcPr>
            <w:tcW w:w="2177" w:type="dxa"/>
          </w:tcPr>
          <w:p w:rsidR="00BF1438" w:rsidRPr="004623AC" w:rsidRDefault="00BF1438" w:rsidP="00933001">
            <w:pPr>
              <w:spacing w:line="100" w:lineRule="atLeast"/>
              <w:jc w:val="center"/>
            </w:pPr>
            <w:r w:rsidRPr="004623AC">
              <w:t>06.02</w:t>
            </w:r>
          </w:p>
          <w:p w:rsidR="00BF1438" w:rsidRPr="004623AC" w:rsidRDefault="00BF1438" w:rsidP="00933001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</w:rPr>
              <w:t>Гвоздева Л.В</w:t>
            </w:r>
            <w:r w:rsidRPr="00933001">
              <w:t xml:space="preserve"> Д</w:t>
            </w:r>
            <w:r w:rsidRPr="00933001">
              <w:t>и</w:t>
            </w:r>
            <w:r w:rsidRPr="00933001">
              <w:t>ректора школ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Default="00BF1438" w:rsidP="00BB0AA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творческой группы во</w:t>
            </w:r>
            <w:r w:rsidRPr="00933001">
              <w:t>с</w:t>
            </w:r>
            <w:r w:rsidRPr="00933001">
              <w:t>питателей, работающих по проблеме привития основ безопасности жизнедеятел</w:t>
            </w:r>
            <w:r w:rsidRPr="00933001">
              <w:t>ь</w:t>
            </w:r>
            <w:r w:rsidRPr="00933001">
              <w:t>ности у детей</w:t>
            </w:r>
          </w:p>
          <w:p w:rsidR="00BF1438" w:rsidRPr="00933001" w:rsidRDefault="00BF1438" w:rsidP="00933001">
            <w:pPr>
              <w:jc w:val="both"/>
            </w:pPr>
            <w:r w:rsidRPr="00933001">
              <w:t>«Учим правила движения, как таблицу умножения»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№12»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07.02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Южакова Е.А.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День российской науки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08.02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185 лет со дня рождения Менделеева Дмитрия Ив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>новича, русского учёного-химика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08.02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Контроль за комплектован</w:t>
            </w:r>
            <w:r w:rsidRPr="00933001">
              <w:t>и</w:t>
            </w:r>
            <w:r w:rsidRPr="00933001">
              <w:t>ем групп, выполнение но</w:t>
            </w:r>
            <w:r w:rsidRPr="00933001">
              <w:t>р</w:t>
            </w:r>
            <w:r w:rsidRPr="00933001">
              <w:t>мативов наполняемости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11-15.02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Проведение итогового соб</w:t>
            </w:r>
            <w:r w:rsidRPr="00933001">
              <w:t>е</w:t>
            </w:r>
            <w:r w:rsidRPr="00933001">
              <w:t xml:space="preserve">седования </w:t>
            </w:r>
          </w:p>
        </w:tc>
        <w:tc>
          <w:tcPr>
            <w:tcW w:w="1997" w:type="dxa"/>
          </w:tcPr>
          <w:p w:rsidR="00BF1438" w:rsidRPr="00BB0AA4" w:rsidRDefault="00BF1438" w:rsidP="00933001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AA4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177" w:type="dxa"/>
          </w:tcPr>
          <w:p w:rsidR="00BF1438" w:rsidRPr="004623AC" w:rsidRDefault="00BF1438" w:rsidP="00933001">
            <w:pPr>
              <w:pStyle w:val="ListParagraph"/>
              <w:ind w:left="0"/>
              <w:jc w:val="center"/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623AC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13.02</w:t>
            </w:r>
          </w:p>
          <w:p w:rsidR="00BF1438" w:rsidRPr="004623AC" w:rsidRDefault="00BF1438" w:rsidP="00933001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088" w:type="dxa"/>
          </w:tcPr>
          <w:p w:rsidR="00BF1438" w:rsidRPr="00933001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933001">
              <w:rPr>
                <w:bCs/>
              </w:rPr>
              <w:t>Гвоздева Л.В.</w:t>
            </w:r>
          </w:p>
          <w:p w:rsidR="00BF1438" w:rsidRPr="00933001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933001">
              <w:rPr>
                <w:bCs/>
              </w:rPr>
              <w:t>Шерстова О.Н..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Директора ОО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 xml:space="preserve"> МО воспитателей, зан</w:t>
            </w:r>
            <w:r w:rsidRPr="00933001">
              <w:t>и</w:t>
            </w:r>
            <w:r w:rsidRPr="00933001">
              <w:t>мающихся  развитием эл</w:t>
            </w:r>
            <w:r w:rsidRPr="00933001">
              <w:t>е</w:t>
            </w:r>
            <w:r w:rsidRPr="00933001">
              <w:t>ментарных математических представлений «Интелле</w:t>
            </w:r>
            <w:r w:rsidRPr="00933001">
              <w:t>к</w:t>
            </w:r>
            <w:r w:rsidRPr="00933001">
              <w:t>туальное развитие детей старшего дошкольного во</w:t>
            </w:r>
            <w:r w:rsidRPr="00933001">
              <w:t>з</w:t>
            </w:r>
            <w:r w:rsidRPr="00933001">
              <w:t>раста через ФЭМП в соо</w:t>
            </w:r>
            <w:r w:rsidRPr="00933001">
              <w:t>т</w:t>
            </w:r>
            <w:r w:rsidRPr="00933001">
              <w:t>ветствии с ФГОС»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 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№5»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14.02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Одушкина Л.А.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Совещание с заведующими ДОУ по вопросу посеща</w:t>
            </w:r>
            <w:r w:rsidRPr="00933001">
              <w:t>е</w:t>
            </w:r>
            <w:r w:rsidRPr="00933001">
              <w:t>мости детей дошкольных учреждений.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t>День памяти воинов – и</w:t>
            </w:r>
            <w:r w:rsidRPr="00933001">
              <w:t>н</w:t>
            </w:r>
            <w:r w:rsidRPr="00933001">
              <w:t xml:space="preserve">тернационалистов. </w:t>
            </w:r>
            <w:r w:rsidRPr="00933001">
              <w:rPr>
                <w:bCs/>
                <w:iCs/>
              </w:rPr>
              <w:t>День п</w:t>
            </w:r>
            <w:r w:rsidRPr="00933001">
              <w:rPr>
                <w:bCs/>
                <w:iCs/>
              </w:rPr>
              <w:t>а</w:t>
            </w:r>
            <w:r w:rsidRPr="00933001">
              <w:rPr>
                <w:bCs/>
                <w:iCs/>
              </w:rPr>
              <w:t>мяти о россиянах, испо</w:t>
            </w:r>
            <w:r w:rsidRPr="00933001">
              <w:rPr>
                <w:bCs/>
                <w:iCs/>
              </w:rPr>
              <w:t>л</w:t>
            </w:r>
            <w:r w:rsidRPr="00933001">
              <w:rPr>
                <w:bCs/>
                <w:iCs/>
              </w:rPr>
              <w:t>нявших служебный долг за пределами Отечества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15.02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 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Городская военно-спортивная игра «Победа» (Викторина. Боевой листок)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СОШ № 7</w:t>
            </w:r>
          </w:p>
        </w:tc>
        <w:tc>
          <w:tcPr>
            <w:tcW w:w="2177" w:type="dxa"/>
          </w:tcPr>
          <w:p w:rsidR="00BF1438" w:rsidRPr="00377867" w:rsidRDefault="00BF1438" w:rsidP="00933001">
            <w:pPr>
              <w:jc w:val="center"/>
            </w:pPr>
            <w:r>
              <w:t>18.02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 xml:space="preserve">Кочеткова Е.С., </w:t>
            </w:r>
          </w:p>
          <w:p w:rsidR="00BF1438" w:rsidRPr="00933001" w:rsidRDefault="00BF1438" w:rsidP="00933001">
            <w:pPr>
              <w:jc w:val="both"/>
            </w:pPr>
            <w:r w:rsidRPr="00933001">
              <w:t>Левкин В.А.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732CC" w:rsidRDefault="00BF1438" w:rsidP="008732CC">
            <w:pPr>
              <w:jc w:val="center"/>
              <w:rPr>
                <w:b/>
                <w:bCs/>
                <w:iCs/>
              </w:rPr>
            </w:pPr>
            <w:r w:rsidRPr="008732CC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732CC" w:rsidRDefault="00BF1438" w:rsidP="008732CC">
            <w:pPr>
              <w:jc w:val="center"/>
              <w:rPr>
                <w:b/>
              </w:rPr>
            </w:pPr>
            <w:r w:rsidRPr="008732CC">
              <w:rPr>
                <w:b/>
              </w:rPr>
              <w:t>5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Текущее комплектование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18-22.02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И.А.,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Руководители ДОУ, специал</w:t>
            </w:r>
            <w:r w:rsidRPr="00933001">
              <w:t>и</w:t>
            </w:r>
            <w:r w:rsidRPr="00933001">
              <w:t>сты комитета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Заседание Территориальной ПМПК (Психолого-медико-педагогической комиссии)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Комитет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20-27.02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Работа городского ППМС-Центра. МО педагогов-психологов «Организация ППМС-помощи обуча</w:t>
            </w:r>
            <w:r w:rsidRPr="00933001">
              <w:rPr>
                <w:bCs/>
                <w:iCs/>
              </w:rPr>
              <w:t>ю</w:t>
            </w:r>
            <w:r w:rsidRPr="00933001">
              <w:rPr>
                <w:bCs/>
                <w:iCs/>
              </w:rPr>
              <w:t>щимся группы риска по формированию жизнесто</w:t>
            </w:r>
            <w:r w:rsidRPr="00933001">
              <w:rPr>
                <w:bCs/>
                <w:iCs/>
              </w:rPr>
              <w:t>й</w:t>
            </w:r>
            <w:r w:rsidRPr="00933001">
              <w:rPr>
                <w:bCs/>
                <w:iCs/>
              </w:rPr>
              <w:t>кости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МБОУ СОШ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№ 2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21.02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Р.И. Бурцева;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О.В. Горбунова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 xml:space="preserve">Семинар-совещание 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>заме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>тителей директоров школ по ВР: «Профилактика прест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>плений и правонарушений несовершеннолетних в си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>с</w:t>
            </w:r>
            <w:r w:rsidRPr="009330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теме воспитательной работы школы».  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МБОУ СОШ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№ 5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</w:pPr>
            <w:r w:rsidRPr="00F5012B">
              <w:t>21.02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Н.В. Рогашова;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Т.В. Черкасова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Международный день ро</w:t>
            </w:r>
            <w:r w:rsidRPr="00933001">
              <w:rPr>
                <w:bCs/>
                <w:iCs/>
              </w:rPr>
              <w:t>д</w:t>
            </w:r>
            <w:r w:rsidRPr="00933001">
              <w:rPr>
                <w:bCs/>
                <w:iCs/>
              </w:rPr>
              <w:t>ного языка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21.02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МО учителей-дефектологов «Использование проектной деятельности в работе уч</w:t>
            </w:r>
            <w:r w:rsidRPr="00933001">
              <w:rPr>
                <w:bCs/>
                <w:iCs/>
              </w:rPr>
              <w:t>и</w:t>
            </w:r>
            <w:r>
              <w:rPr>
                <w:bCs/>
                <w:iCs/>
              </w:rPr>
              <w:t>теля-дефек</w:t>
            </w:r>
            <w:r w:rsidRPr="00933001">
              <w:rPr>
                <w:bCs/>
                <w:iCs/>
              </w:rPr>
              <w:t>толога ДОУ»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МБДОУ № 15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21.02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В.В. Сбитнева; Н.М. Щербатых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Фестиваль детского творч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ства «Юбилею города Але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й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 xml:space="preserve">ска посвящается!»: 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 xml:space="preserve">городские  этапы: 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- «Защитнику Отечества!» (соло, вокал);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- «Творчество юных» (а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в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торская песня, авторское стихотворение)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21-27.02</w:t>
            </w:r>
          </w:p>
          <w:p w:rsidR="00BF1438" w:rsidRPr="00F5012B" w:rsidRDefault="00BF1438" w:rsidP="00933001">
            <w:pPr>
              <w:jc w:val="center"/>
            </w:pP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t>28.02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 xml:space="preserve">День защитника Отечества. 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23.02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 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Мониторинг деятельности МОУО в АИС «Е-услуги. образование» «Электронная очередь в дошкольные обр</w:t>
            </w:r>
            <w:r w:rsidRPr="00933001">
              <w:t>а</w:t>
            </w:r>
            <w:r w:rsidRPr="00933001">
              <w:t>зовательные организации»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24.02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Нестеренко И.А.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BF05F6" w:rsidRDefault="00BF1438" w:rsidP="00933001">
            <w:pPr>
              <w:jc w:val="both"/>
            </w:pPr>
            <w:r w:rsidRPr="00933001">
              <w:t>МО по развитию профе</w:t>
            </w:r>
            <w:r w:rsidRPr="00933001">
              <w:t>с</w:t>
            </w:r>
            <w:r w:rsidRPr="00933001">
              <w:t>сиональной компетентности в сфере инклюзивного обр</w:t>
            </w:r>
            <w:r w:rsidRPr="00933001">
              <w:t>а</w:t>
            </w:r>
            <w:r w:rsidRPr="00933001">
              <w:t>зования «Предметно- разв</w:t>
            </w:r>
            <w:r w:rsidRPr="00933001">
              <w:t>и</w:t>
            </w:r>
            <w:r w:rsidRPr="00933001">
              <w:t>вающая среда для организ</w:t>
            </w:r>
            <w:r w:rsidRPr="00933001">
              <w:t>а</w:t>
            </w:r>
            <w:r w:rsidRPr="00933001">
              <w:t>ции инклюзивного образ</w:t>
            </w:r>
            <w:r w:rsidRPr="00933001">
              <w:t>о</w:t>
            </w:r>
            <w:r w:rsidRPr="00933001">
              <w:t>вания»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№15»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27.02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Нестеренко И.А.</w:t>
            </w:r>
          </w:p>
          <w:p w:rsidR="00BF1438" w:rsidRPr="00933001" w:rsidRDefault="00BF1438" w:rsidP="00933001">
            <w:pPr>
              <w:jc w:val="both"/>
            </w:pPr>
            <w:r w:rsidRPr="00933001">
              <w:t>Великосельских О.Г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BF05F6" w:rsidRDefault="00BF1438" w:rsidP="00BF05F6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BF05F6">
              <w:rPr>
                <w:b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BF05F6" w:rsidRDefault="00BF1438" w:rsidP="00BF05F6">
            <w:pPr>
              <w:jc w:val="center"/>
              <w:rPr>
                <w:b/>
              </w:rPr>
            </w:pPr>
            <w:r w:rsidRPr="00BF05F6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BF05F6" w:rsidRDefault="00BF1438" w:rsidP="00BF05F6">
            <w:pPr>
              <w:jc w:val="center"/>
              <w:rPr>
                <w:b/>
                <w:bCs/>
                <w:iCs/>
              </w:rPr>
            </w:pPr>
            <w:r w:rsidRPr="00BF05F6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BF05F6" w:rsidRDefault="00BF1438" w:rsidP="00BF05F6">
            <w:pPr>
              <w:jc w:val="center"/>
              <w:rPr>
                <w:b/>
                <w:bCs/>
                <w:iCs/>
              </w:rPr>
            </w:pPr>
            <w:r w:rsidRPr="00BF05F6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BF05F6" w:rsidRDefault="00BF1438" w:rsidP="00BF05F6">
            <w:pPr>
              <w:jc w:val="center"/>
              <w:rPr>
                <w:b/>
              </w:rPr>
            </w:pPr>
            <w:r w:rsidRPr="00BF05F6">
              <w:rPr>
                <w:b/>
              </w:rPr>
              <w:t>5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творческой группы во</w:t>
            </w:r>
            <w:r w:rsidRPr="00933001">
              <w:t>с</w:t>
            </w:r>
            <w:r w:rsidRPr="00933001">
              <w:t>питателей, работающих по развитию речи дошкольн</w:t>
            </w:r>
            <w:r w:rsidRPr="00933001">
              <w:t>и</w:t>
            </w:r>
            <w:r w:rsidRPr="00933001">
              <w:t>ков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 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№10»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28.02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Нестеренко И.А.</w:t>
            </w:r>
          </w:p>
          <w:p w:rsidR="00BF1438" w:rsidRPr="00933001" w:rsidRDefault="00BF1438" w:rsidP="00933001">
            <w:pPr>
              <w:jc w:val="both"/>
            </w:pPr>
            <w:r w:rsidRPr="00933001">
              <w:t>Фомина И.А.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Месяц Безопасности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ОУ</w:t>
            </w:r>
          </w:p>
          <w:p w:rsidR="00BF1438" w:rsidRPr="00DC0846" w:rsidRDefault="00BF1438" w:rsidP="00933001">
            <w:pPr>
              <w:jc w:val="center"/>
            </w:pPr>
          </w:p>
        </w:tc>
        <w:tc>
          <w:tcPr>
            <w:tcW w:w="2177" w:type="dxa"/>
          </w:tcPr>
          <w:p w:rsidR="00BF1438" w:rsidRPr="00377867" w:rsidRDefault="00BF1438" w:rsidP="00933001">
            <w:pPr>
              <w:jc w:val="center"/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Е.С., ОУ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contextualSpacing/>
              <w:jc w:val="both"/>
            </w:pPr>
            <w:r w:rsidRPr="00933001">
              <w:t>Оказание методической п</w:t>
            </w:r>
            <w:r w:rsidRPr="00933001">
              <w:t>о</w:t>
            </w:r>
            <w:r w:rsidRPr="00933001">
              <w:t>мощи  администрации ОУ и библиотечным работникам по подготовке  пакета док</w:t>
            </w:r>
            <w:r w:rsidRPr="00933001">
              <w:t>у</w:t>
            </w:r>
            <w:r w:rsidRPr="00933001">
              <w:t>ментов для комплектования к 2019-2020 учебного года, в составлении заказа на уче</w:t>
            </w:r>
            <w:r w:rsidRPr="00933001">
              <w:t>б</w:t>
            </w:r>
            <w:r w:rsidRPr="00933001">
              <w:t>ную и программно-художественную литерат</w:t>
            </w:r>
            <w:r w:rsidRPr="00933001">
              <w:t>у</w:t>
            </w:r>
            <w:r w:rsidRPr="00933001">
              <w:t>ру.</w:t>
            </w:r>
          </w:p>
        </w:tc>
        <w:tc>
          <w:tcPr>
            <w:tcW w:w="1997" w:type="dxa"/>
          </w:tcPr>
          <w:p w:rsidR="00BF1438" w:rsidRPr="00054DCC" w:rsidRDefault="00BF1438" w:rsidP="00933001">
            <w:pPr>
              <w:jc w:val="center"/>
            </w:pPr>
            <w:r w:rsidRPr="00054DCC">
              <w:rPr>
                <w:bCs/>
                <w:iCs/>
              </w:rPr>
              <w:t>Комитет по о</w:t>
            </w:r>
            <w:r w:rsidRPr="00054DCC">
              <w:rPr>
                <w:bCs/>
                <w:iCs/>
              </w:rPr>
              <w:t>б</w:t>
            </w:r>
            <w:r w:rsidRPr="00054DCC">
              <w:rPr>
                <w:bCs/>
                <w:iCs/>
              </w:rPr>
              <w:t>разованию, ОО</w:t>
            </w:r>
          </w:p>
        </w:tc>
        <w:tc>
          <w:tcPr>
            <w:tcW w:w="2177" w:type="dxa"/>
          </w:tcPr>
          <w:p w:rsidR="00BF1438" w:rsidRPr="00054DCC" w:rsidRDefault="00BF1438" w:rsidP="00933001">
            <w:pPr>
              <w:jc w:val="center"/>
            </w:pPr>
            <w:r>
              <w:t>В течение</w:t>
            </w:r>
            <w:r w:rsidRPr="00054DCC">
              <w:t xml:space="preserve">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Мерзликина Е.И. директора ОУ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библиотекари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Серия вебинаров для учит</w:t>
            </w:r>
            <w:r w:rsidRPr="00933001">
              <w:t>е</w:t>
            </w:r>
            <w:r w:rsidRPr="00933001">
              <w:t xml:space="preserve">лей </w:t>
            </w:r>
          </w:p>
        </w:tc>
        <w:tc>
          <w:tcPr>
            <w:tcW w:w="1997" w:type="dxa"/>
          </w:tcPr>
          <w:p w:rsidR="00BF1438" w:rsidRPr="001B6BA1" w:rsidRDefault="00BF1438" w:rsidP="00933001">
            <w:pPr>
              <w:tabs>
                <w:tab w:val="left" w:pos="375"/>
              </w:tabs>
              <w:jc w:val="center"/>
            </w:pPr>
            <w:r w:rsidRPr="001B6BA1">
              <w:t>По доп. графику</w:t>
            </w:r>
          </w:p>
        </w:tc>
        <w:tc>
          <w:tcPr>
            <w:tcW w:w="2177" w:type="dxa"/>
          </w:tcPr>
          <w:p w:rsidR="00BF1438" w:rsidRPr="001B6BA1" w:rsidRDefault="00BF1438" w:rsidP="00933001">
            <w:pPr>
              <w:tabs>
                <w:tab w:val="left" w:pos="375"/>
              </w:tabs>
              <w:jc w:val="center"/>
            </w:pPr>
            <w:r>
              <w:t>В течение</w:t>
            </w:r>
            <w:r w:rsidRPr="001B6BA1">
              <w:t xml:space="preserve"> месяца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  <w:r w:rsidRPr="00933001">
              <w:br/>
              <w:t>Руководители ОУ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bCs/>
                <w:iCs/>
              </w:rPr>
              <w:t>Работа мобильной площадки по обучению правилам д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МБОУ СОШ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По дополнител</w:t>
            </w:r>
            <w:r w:rsidRPr="00F5012B">
              <w:rPr>
                <w:bCs/>
                <w:iCs/>
              </w:rPr>
              <w:t>ь</w:t>
            </w:r>
            <w:r w:rsidRPr="00F5012B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Н.Я. Ермолович; 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О.А. Кореннова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Президентские состязания (школьный и муниципал</w:t>
            </w:r>
            <w:r w:rsidRPr="00933001">
              <w:rPr>
                <w:bCs/>
                <w:iCs/>
              </w:rPr>
              <w:t>ь</w:t>
            </w:r>
            <w:r w:rsidRPr="00933001">
              <w:rPr>
                <w:bCs/>
                <w:iCs/>
              </w:rPr>
              <w:t>ные этапы)</w:t>
            </w:r>
          </w:p>
        </w:tc>
        <w:tc>
          <w:tcPr>
            <w:tcW w:w="199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ОО;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МБОУ ДОД ДЮСШ</w:t>
            </w:r>
          </w:p>
        </w:tc>
        <w:tc>
          <w:tcPr>
            <w:tcW w:w="2177" w:type="dxa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По дополнител</w:t>
            </w:r>
            <w:r w:rsidRPr="00F5012B">
              <w:rPr>
                <w:bCs/>
                <w:iCs/>
              </w:rPr>
              <w:t>ь</w:t>
            </w:r>
            <w:r w:rsidRPr="00F5012B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С.Н. Парфёнов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  <w:vAlign w:val="center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Президентские спортивные игры (школьный и муниц</w:t>
            </w:r>
            <w:r w:rsidRPr="00933001">
              <w:rPr>
                <w:bCs/>
                <w:iCs/>
              </w:rPr>
              <w:t>и</w:t>
            </w:r>
            <w:r w:rsidRPr="00933001">
              <w:rPr>
                <w:bCs/>
                <w:iCs/>
              </w:rPr>
              <w:t>пальный этапы)</w:t>
            </w:r>
          </w:p>
        </w:tc>
        <w:tc>
          <w:tcPr>
            <w:tcW w:w="1997" w:type="dxa"/>
            <w:vAlign w:val="center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ОО;</w:t>
            </w:r>
          </w:p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МБУ ДО ДЮСШ</w:t>
            </w:r>
          </w:p>
        </w:tc>
        <w:tc>
          <w:tcPr>
            <w:tcW w:w="2177" w:type="dxa"/>
            <w:vAlign w:val="center"/>
          </w:tcPr>
          <w:p w:rsidR="00BF1438" w:rsidRPr="00F5012B" w:rsidRDefault="00BF1438" w:rsidP="00933001">
            <w:pPr>
              <w:jc w:val="center"/>
              <w:rPr>
                <w:bCs/>
                <w:iCs/>
              </w:rPr>
            </w:pPr>
            <w:r w:rsidRPr="00F5012B">
              <w:rPr>
                <w:bCs/>
                <w:iCs/>
              </w:rPr>
              <w:t>По дополнител</w:t>
            </w:r>
            <w:r w:rsidRPr="00F5012B">
              <w:rPr>
                <w:bCs/>
                <w:iCs/>
              </w:rPr>
              <w:t>ь</w:t>
            </w:r>
            <w:r w:rsidRPr="00F5012B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  <w:vAlign w:val="center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Н.Я. Ермолович;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 xml:space="preserve">директора ОО  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Участие в сессии Молоде</w:t>
            </w:r>
            <w:r w:rsidRPr="00933001">
              <w:t>ж</w:t>
            </w:r>
            <w:r w:rsidRPr="00933001">
              <w:t>ного Парламента Алтайск</w:t>
            </w:r>
            <w:r w:rsidRPr="00933001">
              <w:t>о</w:t>
            </w:r>
            <w:r w:rsidRPr="00933001">
              <w:t>го края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>
              <w:t>г.Барнаул</w:t>
            </w:r>
          </w:p>
        </w:tc>
        <w:tc>
          <w:tcPr>
            <w:tcW w:w="2177" w:type="dxa"/>
          </w:tcPr>
          <w:p w:rsidR="00BF1438" w:rsidRPr="00377867" w:rsidRDefault="00BF1438" w:rsidP="00933001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Кочеткова Е.С.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contextualSpacing/>
              <w:jc w:val="both"/>
            </w:pPr>
            <w:r w:rsidRPr="00933001">
              <w:t xml:space="preserve">Совещание в рамках </w:t>
            </w:r>
          </w:p>
          <w:p w:rsidR="00BF1438" w:rsidRPr="00933001" w:rsidRDefault="00BF1438" w:rsidP="00933001">
            <w:pPr>
              <w:contextualSpacing/>
              <w:jc w:val="both"/>
            </w:pPr>
            <w:r w:rsidRPr="00933001">
              <w:t>Метод. объединения школ</w:t>
            </w:r>
            <w:r w:rsidRPr="00933001">
              <w:t>ь</w:t>
            </w:r>
            <w:r w:rsidRPr="00933001">
              <w:t>ных библиотекарей по теме:</w:t>
            </w:r>
          </w:p>
          <w:p w:rsidR="00BF1438" w:rsidRPr="00933001" w:rsidRDefault="00BF1438" w:rsidP="00933001">
            <w:pPr>
              <w:contextualSpacing/>
              <w:jc w:val="both"/>
            </w:pPr>
            <w:r w:rsidRPr="00933001">
              <w:t>Нормы и требования  к в</w:t>
            </w:r>
            <w:r w:rsidRPr="00933001">
              <w:t>е</w:t>
            </w:r>
            <w:r w:rsidRPr="00933001">
              <w:t>дению документации по деятельности школьной библиотеки</w:t>
            </w:r>
          </w:p>
        </w:tc>
        <w:tc>
          <w:tcPr>
            <w:tcW w:w="1997" w:type="dxa"/>
          </w:tcPr>
          <w:p w:rsidR="00BF1438" w:rsidRPr="00054DCC" w:rsidRDefault="00BF1438" w:rsidP="00933001">
            <w:pPr>
              <w:jc w:val="center"/>
            </w:pPr>
            <w:r w:rsidRPr="00054DCC">
              <w:t>Комитет по о</w:t>
            </w:r>
            <w:r w:rsidRPr="00054DCC">
              <w:t>б</w:t>
            </w:r>
            <w:r w:rsidRPr="00054DCC">
              <w:t>разованию</w:t>
            </w:r>
          </w:p>
        </w:tc>
        <w:tc>
          <w:tcPr>
            <w:tcW w:w="2177" w:type="dxa"/>
          </w:tcPr>
          <w:p w:rsidR="00BF1438" w:rsidRPr="00054DCC" w:rsidRDefault="00BF1438" w:rsidP="00933001">
            <w:pPr>
              <w:jc w:val="center"/>
            </w:pPr>
            <w:r w:rsidRPr="00054DCC">
              <w:t>По доп. графику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Мерзликина Е.И.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Оформление и отправка м</w:t>
            </w:r>
            <w:r w:rsidRPr="00933001">
              <w:t>а</w:t>
            </w:r>
            <w:r w:rsidRPr="00933001">
              <w:t xml:space="preserve">териалов команды-победителя муниципального  этапа </w:t>
            </w:r>
          </w:p>
          <w:p w:rsidR="00BF1438" w:rsidRPr="00933001" w:rsidRDefault="00BF1438" w:rsidP="00933001">
            <w:pPr>
              <w:jc w:val="both"/>
            </w:pPr>
            <w:r w:rsidRPr="00933001">
              <w:t>олимпиады младших школьников для участия в региональном этапе</w:t>
            </w:r>
          </w:p>
        </w:tc>
        <w:tc>
          <w:tcPr>
            <w:tcW w:w="1997" w:type="dxa"/>
          </w:tcPr>
          <w:p w:rsidR="00BF1438" w:rsidRPr="00283F75" w:rsidRDefault="00BF1438" w:rsidP="00933001">
            <w:pPr>
              <w:jc w:val="center"/>
            </w:pPr>
            <w:r w:rsidRPr="00283F75">
              <w:t>г.Барнаул</w:t>
            </w:r>
          </w:p>
        </w:tc>
        <w:tc>
          <w:tcPr>
            <w:tcW w:w="2177" w:type="dxa"/>
          </w:tcPr>
          <w:p w:rsidR="00BF1438" w:rsidRPr="00283F75" w:rsidRDefault="00BF1438" w:rsidP="00933001">
            <w:pPr>
              <w:jc w:val="center"/>
            </w:pPr>
            <w:r>
              <w:t>По доп. граф.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  <w:r w:rsidRPr="00933001">
              <w:br/>
              <w:t>Руководители ОУ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Отчеты по  итогам провед</w:t>
            </w:r>
            <w:r w:rsidRPr="00933001">
              <w:t>е</w:t>
            </w:r>
            <w:r w:rsidRPr="00933001">
              <w:t>ния Всероссийской оли</w:t>
            </w:r>
            <w:r w:rsidRPr="00933001">
              <w:t>м</w:t>
            </w:r>
            <w:r w:rsidRPr="00933001">
              <w:t>пиады школьников  по о</w:t>
            </w:r>
            <w:r w:rsidRPr="00933001">
              <w:t>б</w:t>
            </w:r>
            <w:r w:rsidRPr="00933001">
              <w:t>щеобразовательным предм</w:t>
            </w:r>
            <w:r w:rsidRPr="00933001">
              <w:t>е</w:t>
            </w:r>
            <w:r w:rsidRPr="00933001">
              <w:t>там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1B6BA1" w:rsidRDefault="00BF1438" w:rsidP="00933001">
            <w:pPr>
              <w:jc w:val="center"/>
            </w:pPr>
            <w:r w:rsidRPr="001B6BA1">
              <w:t>ОУ</w:t>
            </w:r>
          </w:p>
        </w:tc>
        <w:tc>
          <w:tcPr>
            <w:tcW w:w="2177" w:type="dxa"/>
          </w:tcPr>
          <w:p w:rsidR="00BF1438" w:rsidRPr="001B6BA1" w:rsidRDefault="00BF1438" w:rsidP="00933001">
            <w:pPr>
              <w:jc w:val="center"/>
            </w:pPr>
            <w:r w:rsidRPr="001B6BA1">
              <w:t>По доп. графику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  <w:r w:rsidRPr="00933001">
              <w:br/>
              <w:t>Руководители ОУ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RPr="00DE202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Предоставление документов в АКИПКРО  на аттесту</w:t>
            </w:r>
            <w:r w:rsidRPr="00933001">
              <w:t>ю</w:t>
            </w:r>
            <w:r w:rsidRPr="00933001">
              <w:t>щихся педагогов в 1  кварт</w:t>
            </w:r>
            <w:r w:rsidRPr="00933001">
              <w:t>а</w:t>
            </w:r>
            <w:r w:rsidRPr="00933001">
              <w:t xml:space="preserve">ле 2019 года </w:t>
            </w:r>
          </w:p>
        </w:tc>
        <w:tc>
          <w:tcPr>
            <w:tcW w:w="1997" w:type="dxa"/>
          </w:tcPr>
          <w:p w:rsidR="00BF1438" w:rsidRPr="008824C5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Министерство</w:t>
            </w:r>
            <w:r w:rsidRPr="008824C5">
              <w:rPr>
                <w:bCs/>
                <w:iCs/>
              </w:rPr>
              <w:t xml:space="preserve"> образования,</w:t>
            </w:r>
          </w:p>
          <w:p w:rsidR="00BF1438" w:rsidRPr="00562317" w:rsidRDefault="00BF1438" w:rsidP="00933001">
            <w:pPr>
              <w:jc w:val="center"/>
              <w:rPr>
                <w:bCs/>
                <w:iCs/>
              </w:rPr>
            </w:pPr>
            <w:r w:rsidRPr="008824C5">
              <w:rPr>
                <w:bCs/>
                <w:iCs/>
              </w:rPr>
              <w:t>АКИПКРО</w:t>
            </w:r>
          </w:p>
        </w:tc>
        <w:tc>
          <w:tcPr>
            <w:tcW w:w="2177" w:type="dxa"/>
          </w:tcPr>
          <w:p w:rsidR="00BF1438" w:rsidRPr="008824C5" w:rsidRDefault="00BF1438" w:rsidP="00933001">
            <w:pPr>
              <w:jc w:val="center"/>
              <w:rPr>
                <w:bCs/>
                <w:iCs/>
              </w:rPr>
            </w:pPr>
            <w:r w:rsidRPr="001B6BA1">
              <w:t>По доп. графику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jc w:val="both"/>
            </w:pPr>
            <w:r w:rsidRPr="00933001">
              <w:t>Здрюмова Н.А.</w:t>
            </w:r>
          </w:p>
          <w:p w:rsidR="00BF1438" w:rsidRPr="00933001" w:rsidRDefault="00BF1438" w:rsidP="00933001">
            <w:pPr>
              <w:jc w:val="both"/>
            </w:pPr>
          </w:p>
        </w:tc>
      </w:tr>
      <w:tr w:rsidR="00BF1438" w:rsidTr="00870730">
        <w:tc>
          <w:tcPr>
            <w:tcW w:w="10015" w:type="dxa"/>
            <w:gridSpan w:val="5"/>
          </w:tcPr>
          <w:p w:rsidR="00BF1438" w:rsidRPr="008132C7" w:rsidRDefault="00BF1438" w:rsidP="008959F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 xml:space="preserve">Март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t>Международный день бор</w:t>
            </w:r>
            <w:r w:rsidRPr="00E97465">
              <w:t>ь</w:t>
            </w:r>
            <w:r w:rsidRPr="00E97465">
              <w:t>бы с наркобизнесом и на</w:t>
            </w:r>
            <w:r w:rsidRPr="00E97465">
              <w:t>р</w:t>
            </w:r>
            <w:r w:rsidRPr="00E97465">
              <w:t xml:space="preserve">команией.  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01.03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1B6BA1" w:rsidRDefault="00BF1438" w:rsidP="00933001">
            <w:pPr>
              <w:jc w:val="both"/>
            </w:pPr>
            <w:r w:rsidRPr="001B6BA1">
              <w:t>Отбор исследовательских работ участников конкурса «Будущее Алтая»   для уч</w:t>
            </w:r>
            <w:r w:rsidRPr="001B6BA1">
              <w:t>а</w:t>
            </w:r>
            <w:r w:rsidRPr="001B6BA1">
              <w:t>стия в краевой итоговой н</w:t>
            </w:r>
            <w:r w:rsidRPr="001B6BA1">
              <w:t>а</w:t>
            </w:r>
            <w:r w:rsidRPr="001B6BA1">
              <w:t>учно – практической конф</w:t>
            </w:r>
            <w:r w:rsidRPr="001B6BA1">
              <w:t>е</w:t>
            </w:r>
            <w:r w:rsidRPr="001B6BA1">
              <w:t xml:space="preserve">ренции «Будущее Алтая»  </w:t>
            </w:r>
          </w:p>
        </w:tc>
        <w:tc>
          <w:tcPr>
            <w:tcW w:w="1997" w:type="dxa"/>
          </w:tcPr>
          <w:p w:rsidR="00BF1438" w:rsidRPr="001B6BA1" w:rsidRDefault="00BF1438" w:rsidP="00933001">
            <w:pPr>
              <w:jc w:val="center"/>
            </w:pPr>
            <w:r w:rsidRPr="001B6BA1">
              <w:t>ИМЦ</w:t>
            </w:r>
          </w:p>
          <w:p w:rsidR="00BF1438" w:rsidRDefault="00BF1438" w:rsidP="00933001">
            <w:pPr>
              <w:jc w:val="center"/>
            </w:pPr>
            <w:r w:rsidRPr="001B6BA1">
              <w:t xml:space="preserve">Комитет по </w:t>
            </w:r>
          </w:p>
          <w:p w:rsidR="00BF1438" w:rsidRPr="001B6BA1" w:rsidRDefault="00BF1438" w:rsidP="00933001">
            <w:pPr>
              <w:jc w:val="center"/>
            </w:pPr>
            <w:r w:rsidRPr="001B6BA1">
              <w:t>образованию</w:t>
            </w:r>
          </w:p>
        </w:tc>
        <w:tc>
          <w:tcPr>
            <w:tcW w:w="2177" w:type="dxa"/>
          </w:tcPr>
          <w:p w:rsidR="00BF1438" w:rsidRPr="001B6BA1" w:rsidRDefault="00BF1438" w:rsidP="00933001">
            <w:pPr>
              <w:jc w:val="center"/>
            </w:pPr>
            <w:r w:rsidRPr="001B6BA1">
              <w:t>01.03</w:t>
            </w:r>
          </w:p>
        </w:tc>
        <w:tc>
          <w:tcPr>
            <w:tcW w:w="2088" w:type="dxa"/>
          </w:tcPr>
          <w:p w:rsidR="00BF1438" w:rsidRPr="001B6BA1" w:rsidRDefault="00BF1438" w:rsidP="00933001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6F5EFC">
              <w:t>Проведение мероприятий по предварительной расстано</w:t>
            </w:r>
            <w:r w:rsidRPr="006F5EFC">
              <w:t>в</w:t>
            </w:r>
            <w:r w:rsidRPr="006F5EFC">
              <w:t>ке педагогических кадров и предварительного компле</w:t>
            </w:r>
            <w:r w:rsidRPr="006F5EFC">
              <w:t>к</w:t>
            </w:r>
            <w:r w:rsidRPr="006F5EFC">
              <w:t xml:space="preserve">тования </w:t>
            </w:r>
            <w:r>
              <w:t>ДОУ</w:t>
            </w:r>
            <w:r w:rsidRPr="006F5EFC">
              <w:t>.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01-22.03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</w:t>
            </w:r>
            <w:r>
              <w:t>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8C5BC7" w:rsidRDefault="00BF1438" w:rsidP="00933001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01-2</w:t>
            </w:r>
            <w:r>
              <w:rPr>
                <w:bCs/>
                <w:iCs/>
              </w:rPr>
              <w:t>9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Фестиваль детского творч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 xml:space="preserve">ства «Юбилею Алтайского края посвящается!»: </w:t>
            </w:r>
          </w:p>
          <w:p w:rsidR="00BF1438" w:rsidRPr="00E97465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- «Женщинам Алейска п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свящается!» (песни, слав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я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щие женщин) (соло, вокал)</w:t>
            </w:r>
          </w:p>
          <w:p w:rsidR="00BF1438" w:rsidRPr="00E97465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- «Мода и время-2019»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</w:p>
          <w:p w:rsidR="00BF1438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04-07.03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01-11.03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>
              <w:t>Поддержка городского в</w:t>
            </w:r>
            <w:r>
              <w:t>о</w:t>
            </w:r>
            <w:r>
              <w:t>лонтерского движения. Слет волонтерских отрядов гор</w:t>
            </w:r>
            <w:r>
              <w:t>о</w:t>
            </w:r>
            <w:r>
              <w:t>да «Шаг на встречу»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Pr="004828AB" w:rsidRDefault="00BF1438" w:rsidP="00933001">
            <w:pPr>
              <w:jc w:val="center"/>
            </w:pPr>
            <w:r>
              <w:t>0</w:t>
            </w:r>
            <w:r w:rsidRPr="004828AB">
              <w:t>4.03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B4565A" w:rsidRDefault="00BF1438" w:rsidP="00933001">
            <w:pPr>
              <w:spacing w:line="100" w:lineRule="atLeast"/>
              <w:jc w:val="both"/>
            </w:pPr>
            <w:r w:rsidRPr="00B4565A">
              <w:t xml:space="preserve">Проведение ВПР </w:t>
            </w:r>
          </w:p>
        </w:tc>
        <w:tc>
          <w:tcPr>
            <w:tcW w:w="1997" w:type="dxa"/>
          </w:tcPr>
          <w:p w:rsidR="00BF1438" w:rsidRPr="00B4565A" w:rsidRDefault="00BF1438" w:rsidP="00933001">
            <w:pPr>
              <w:spacing w:line="100" w:lineRule="atLeast"/>
              <w:jc w:val="center"/>
            </w:pPr>
            <w:r w:rsidRPr="00B4565A">
              <w:t>ОУ</w:t>
            </w:r>
          </w:p>
        </w:tc>
        <w:tc>
          <w:tcPr>
            <w:tcW w:w="2177" w:type="dxa"/>
          </w:tcPr>
          <w:p w:rsidR="00BF1438" w:rsidRPr="00B4565A" w:rsidRDefault="00BF1438" w:rsidP="00933001">
            <w:pPr>
              <w:spacing w:line="100" w:lineRule="atLeast"/>
              <w:jc w:val="center"/>
            </w:pPr>
            <w:r>
              <w:t>0</w:t>
            </w:r>
            <w:r w:rsidRPr="00B4565A">
              <w:t>4.03-26.04</w:t>
            </w:r>
          </w:p>
        </w:tc>
        <w:tc>
          <w:tcPr>
            <w:tcW w:w="2088" w:type="dxa"/>
          </w:tcPr>
          <w:p w:rsidR="00BF1438" w:rsidRPr="00933001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4565A">
              <w:rPr>
                <w:bCs/>
              </w:rPr>
              <w:t>Гвоздева Л.В.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Default="00BF1438" w:rsidP="00933001">
            <w:pPr>
              <w:spacing w:line="100" w:lineRule="atLeast"/>
              <w:jc w:val="both"/>
            </w:pPr>
            <w:r w:rsidRPr="00B4565A">
              <w:t>Проведение итогового соч</w:t>
            </w:r>
            <w:r w:rsidRPr="00B4565A">
              <w:t>и</w:t>
            </w:r>
            <w:r w:rsidRPr="00B4565A">
              <w:t>нения (изложения)</w:t>
            </w:r>
          </w:p>
          <w:p w:rsidR="00BF1438" w:rsidRPr="00B4565A" w:rsidRDefault="00BF1438" w:rsidP="00933001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4565A" w:rsidRDefault="00BF1438" w:rsidP="00933001">
            <w:pPr>
              <w:spacing w:line="100" w:lineRule="atLeast"/>
              <w:jc w:val="center"/>
            </w:pPr>
            <w:r w:rsidRPr="00B4565A">
              <w:t>ОУ</w:t>
            </w:r>
          </w:p>
        </w:tc>
        <w:tc>
          <w:tcPr>
            <w:tcW w:w="2177" w:type="dxa"/>
          </w:tcPr>
          <w:p w:rsidR="00BF1438" w:rsidRPr="00B4565A" w:rsidRDefault="00BF1438" w:rsidP="00933001">
            <w:pPr>
              <w:spacing w:line="100" w:lineRule="atLeast"/>
              <w:jc w:val="center"/>
            </w:pPr>
            <w:r w:rsidRPr="00B4565A">
              <w:t>06.03</w:t>
            </w:r>
          </w:p>
          <w:p w:rsidR="00BF1438" w:rsidRPr="00B4565A" w:rsidRDefault="00BF1438" w:rsidP="00933001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4565A" w:rsidRDefault="00BF1438" w:rsidP="00933001">
            <w:pPr>
              <w:spacing w:line="100" w:lineRule="atLeast"/>
              <w:jc w:val="both"/>
            </w:pPr>
            <w:r w:rsidRPr="00B4565A">
              <w:rPr>
                <w:bCs/>
              </w:rPr>
              <w:t>Гвоздева Л.В</w:t>
            </w:r>
            <w:r w:rsidRPr="00B4565A">
              <w:t xml:space="preserve"> Д</w:t>
            </w:r>
            <w:r w:rsidRPr="00B4565A">
              <w:t>и</w:t>
            </w:r>
            <w:r w:rsidRPr="00B4565A">
              <w:t>ректора школ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E97465">
              <w:t>Международный женский день 8 Марта</w:t>
            </w:r>
          </w:p>
          <w:p w:rsidR="00BF1438" w:rsidRPr="00E97465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08.03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 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8F2EC7">
              <w:t>Мониторинг по повышению квалификации и професси</w:t>
            </w:r>
            <w:r w:rsidRPr="008F2EC7">
              <w:t>о</w:t>
            </w:r>
            <w:r w:rsidRPr="008F2EC7">
              <w:t>нальной подготовке педаг</w:t>
            </w:r>
            <w:r w:rsidRPr="008F2EC7">
              <w:t>о</w:t>
            </w:r>
            <w:r w:rsidRPr="008F2EC7">
              <w:t>гических и руководящих р</w:t>
            </w:r>
            <w:r w:rsidRPr="008F2EC7">
              <w:t>а</w:t>
            </w:r>
            <w:r w:rsidRPr="008F2EC7">
              <w:t>ботников ОО за 1 квартал</w:t>
            </w:r>
          </w:p>
          <w:p w:rsidR="00BF1438" w:rsidRPr="008F2EC7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8F2EC7" w:rsidRDefault="00BF1438" w:rsidP="00933001">
            <w:pPr>
              <w:jc w:val="center"/>
              <w:rPr>
                <w:bCs/>
                <w:iCs/>
              </w:rPr>
            </w:pPr>
            <w:r>
              <w:t>По доп. графику</w:t>
            </w:r>
          </w:p>
        </w:tc>
        <w:tc>
          <w:tcPr>
            <w:tcW w:w="2177" w:type="dxa"/>
          </w:tcPr>
          <w:p w:rsidR="00BF1438" w:rsidRPr="008F2EC7" w:rsidRDefault="00BF1438" w:rsidP="00933001">
            <w:pPr>
              <w:jc w:val="center"/>
            </w:pPr>
            <w:r>
              <w:rPr>
                <w:bCs/>
                <w:iCs/>
              </w:rPr>
              <w:t>11-18.03</w:t>
            </w:r>
          </w:p>
        </w:tc>
        <w:tc>
          <w:tcPr>
            <w:tcW w:w="2088" w:type="dxa"/>
          </w:tcPr>
          <w:p w:rsidR="00BF1438" w:rsidRPr="008F2EC7" w:rsidRDefault="00BF1438" w:rsidP="00933001">
            <w:pPr>
              <w:jc w:val="both"/>
            </w:pPr>
            <w:r w:rsidRPr="008F2EC7">
              <w:t>Здрюмова Н.А., методисты ДОУ, зам. дир. по УВР О</w:t>
            </w:r>
            <w:r>
              <w:t>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8C5BC7" w:rsidRDefault="00BF1438" w:rsidP="00933001">
            <w:pPr>
              <w:jc w:val="both"/>
            </w:pPr>
            <w:r w:rsidRPr="008C5BC7">
              <w:t>Контроль за комплектован</w:t>
            </w:r>
            <w:r w:rsidRPr="008C5BC7">
              <w:t>и</w:t>
            </w:r>
            <w:r w:rsidRPr="008C5BC7">
              <w:t>ем групп, выполнение но</w:t>
            </w:r>
            <w:r w:rsidRPr="008C5BC7">
              <w:t>р</w:t>
            </w:r>
            <w:r w:rsidRPr="008C5BC7">
              <w:t>мативов наполняемости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11</w:t>
            </w:r>
            <w:r>
              <w:rPr>
                <w:bCs/>
                <w:iCs/>
              </w:rPr>
              <w:t>-20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8C5BC7" w:rsidRDefault="00BF1438" w:rsidP="00933001">
            <w:pPr>
              <w:jc w:val="both"/>
            </w:pPr>
            <w:r w:rsidRPr="008C5BC7">
              <w:t>МО творческой группы во</w:t>
            </w:r>
            <w:r w:rsidRPr="008C5BC7">
              <w:t>с</w:t>
            </w:r>
            <w:r w:rsidRPr="008C5BC7">
              <w:t>питателей – преподавателей изобразительной деятельн</w:t>
            </w:r>
            <w:r w:rsidRPr="008C5BC7">
              <w:t>о</w:t>
            </w:r>
            <w:r w:rsidRPr="008C5BC7">
              <w:t>сти «</w:t>
            </w:r>
            <w:r>
              <w:t>Средства художестве</w:t>
            </w:r>
            <w:r>
              <w:t>н</w:t>
            </w:r>
            <w:r>
              <w:t>ной выразительности в портрете»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 сад №5»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3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Нестеренко И.А.</w:t>
            </w:r>
          </w:p>
          <w:p w:rsidR="00BF1438" w:rsidRPr="008C5BC7" w:rsidRDefault="00BF1438" w:rsidP="00933001">
            <w:pPr>
              <w:jc w:val="both"/>
            </w:pPr>
            <w:r w:rsidRPr="008C5BC7">
              <w:t>Соколинская Е.В.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8C5BC7">
              <w:t>Совещание с заведующими ДОУ по вопросу</w:t>
            </w:r>
            <w:r>
              <w:t xml:space="preserve"> подготовки проведения муниципального этапа конкурса «Юный и</w:t>
            </w:r>
            <w:r>
              <w:t>с</w:t>
            </w:r>
            <w:r>
              <w:t>следователь»</w:t>
            </w:r>
          </w:p>
          <w:p w:rsidR="00BF1438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15.03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</w:t>
            </w:r>
            <w:r>
              <w:t>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403D3C">
              <w:t>Семинар для заведующих ДОУ</w:t>
            </w:r>
            <w:r>
              <w:t xml:space="preserve"> </w:t>
            </w:r>
            <w:r w:rsidRPr="00785893">
              <w:t>«Использование игр</w:t>
            </w:r>
            <w:r w:rsidRPr="00785893">
              <w:t>о</w:t>
            </w:r>
            <w:r w:rsidRPr="00785893">
              <w:t>вых технологий в образов</w:t>
            </w:r>
            <w:r w:rsidRPr="00785893">
              <w:t>а</w:t>
            </w:r>
            <w:r w:rsidRPr="00785893">
              <w:t>тельном процессе ДОУ в рамках реализации ФГОС дошкольного образования"</w:t>
            </w:r>
          </w:p>
          <w:p w:rsidR="00BF1438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№15»</w:t>
            </w:r>
          </w:p>
          <w:p w:rsidR="00BF1438" w:rsidRDefault="00BF1438" w:rsidP="00933001">
            <w:pPr>
              <w:jc w:val="center"/>
              <w:rPr>
                <w:color w:val="000000"/>
              </w:rPr>
            </w:pPr>
          </w:p>
        </w:tc>
        <w:tc>
          <w:tcPr>
            <w:tcW w:w="2177" w:type="dxa"/>
          </w:tcPr>
          <w:p w:rsidR="00BF1438" w:rsidRDefault="00BF1438" w:rsidP="00933001">
            <w:pPr>
              <w:jc w:val="center"/>
              <w:rPr>
                <w:color w:val="000000"/>
              </w:rPr>
            </w:pPr>
            <w:r>
              <w:t>15.03</w:t>
            </w:r>
          </w:p>
          <w:p w:rsidR="00BF1438" w:rsidRDefault="00BF1438" w:rsidP="00933001">
            <w:pPr>
              <w:jc w:val="center"/>
              <w:rPr>
                <w:color w:val="000000"/>
              </w:rPr>
            </w:pP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.,</w:t>
            </w:r>
          </w:p>
          <w:p w:rsidR="00BF1438" w:rsidRDefault="00BF1438" w:rsidP="00933001">
            <w:pPr>
              <w:jc w:val="both"/>
            </w:pPr>
            <w:r>
              <w:t>Щербатых Н.М.</w:t>
            </w:r>
          </w:p>
          <w:p w:rsidR="00BF1438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</w:pPr>
            <w:r w:rsidRPr="00E97465">
              <w:t>День воссоединения Крыма с Россией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18.03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логов: «Инструментарий, испол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ь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зуемый педагогом-психологом при диагностике эмоциональной сферы детей дошкольного и младшего школьного возраста»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МБДОУ № 8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19.03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Р.И. Бурцева;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Ю.В. Головнёва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8C5BC7">
              <w:t>МО творческой группы во</w:t>
            </w:r>
            <w:r w:rsidRPr="008C5BC7">
              <w:t>с</w:t>
            </w:r>
            <w:r w:rsidRPr="008C5BC7">
              <w:t>питателей – преподавателей физической культуры</w:t>
            </w:r>
            <w:r>
              <w:t xml:space="preserve"> «Ру</w:t>
            </w:r>
            <w:r>
              <w:t>с</w:t>
            </w:r>
            <w:r>
              <w:t>ские народные игры в физ</w:t>
            </w:r>
            <w:r>
              <w:t>и</w:t>
            </w:r>
            <w:r>
              <w:t>ческом и духовном развитии ребенка»</w:t>
            </w:r>
          </w:p>
          <w:p w:rsidR="00BF1438" w:rsidRPr="008C5BC7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№15»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>
              <w:t>Себелева Н</w:t>
            </w:r>
            <w:r w:rsidRPr="008C5BC7">
              <w:t>.</w:t>
            </w:r>
            <w:r>
              <w:t>М.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Семинар-совещание с заме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тителями директоров школ по ВР  «Формирование жи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з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нестойкости обучающихся и профилактика негативных явлений в подростковой среде»</w:t>
            </w:r>
          </w:p>
          <w:p w:rsidR="00BF1438" w:rsidRPr="00E97465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7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21.03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В.А. Лёвкин;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Е.В. Провоторова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Работа городского ППМС-Центра 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5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21.03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Н.В. Рогашова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8C5BC7" w:rsidRDefault="00BF1438" w:rsidP="00933001">
            <w:pPr>
              <w:jc w:val="both"/>
            </w:pPr>
            <w:r w:rsidRPr="008C5BC7">
              <w:t>Текущее комплектование</w:t>
            </w:r>
          </w:p>
          <w:p w:rsidR="00BF1438" w:rsidRPr="008C5BC7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21-</w:t>
            </w:r>
            <w:r w:rsidRPr="008C5BC7">
              <w:rPr>
                <w:bCs/>
                <w:iCs/>
              </w:rPr>
              <w:t>2</w:t>
            </w:r>
            <w:r>
              <w:rPr>
                <w:bCs/>
                <w:iCs/>
              </w:rPr>
              <w:t>6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 w:rsidRPr="008C5BC7">
              <w:t>сты комитета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8C5BC7" w:rsidRDefault="00BF1438" w:rsidP="00933001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</w:t>
            </w:r>
            <w:r>
              <w:t>к</w:t>
            </w:r>
            <w:r>
              <w:t>тронная очередь в дошкол</w:t>
            </w:r>
            <w:r>
              <w:t>ь</w:t>
            </w:r>
            <w:r>
              <w:t>ные образовательные орг</w:t>
            </w:r>
            <w:r>
              <w:t>а</w:t>
            </w:r>
            <w:r>
              <w:t>низации»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22.03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Весенние каникулы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23-31.03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МО учителей-логопедов «Дифференциальная диагн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стика дислалии нарушения звукопроизношения при дизартрическом компоненте у детей дошкольного возра</w:t>
            </w:r>
            <w:r w:rsidRPr="00E97465">
              <w:rPr>
                <w:bCs/>
                <w:iCs/>
              </w:rPr>
              <w:t>с</w:t>
            </w:r>
            <w:r w:rsidRPr="00E97465">
              <w:rPr>
                <w:bCs/>
                <w:iCs/>
              </w:rPr>
              <w:t xml:space="preserve">та»  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МБДОУ № 16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23.03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Тычкова;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Е.А. Гусева</w:t>
            </w:r>
          </w:p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>
              <w:t>Смотр-конкурс по информ</w:t>
            </w:r>
            <w:r>
              <w:t>а</w:t>
            </w:r>
            <w:r>
              <w:t>ционным технологиям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МБОУ</w:t>
            </w:r>
            <w:r>
              <w:t xml:space="preserve"> -</w:t>
            </w:r>
            <w:r w:rsidRPr="00DC0846">
              <w:t xml:space="preserve"> лицей</w:t>
            </w:r>
          </w:p>
          <w:p w:rsidR="00BF1438" w:rsidRPr="00DC0846" w:rsidRDefault="00BF1438" w:rsidP="00933001">
            <w:pPr>
              <w:jc w:val="center"/>
            </w:pPr>
          </w:p>
        </w:tc>
        <w:tc>
          <w:tcPr>
            <w:tcW w:w="2177" w:type="dxa"/>
          </w:tcPr>
          <w:p w:rsidR="00BF1438" w:rsidRPr="00377867" w:rsidRDefault="00BF1438" w:rsidP="00933001">
            <w:pPr>
              <w:jc w:val="center"/>
            </w:pPr>
            <w:r>
              <w:t>26.03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 xml:space="preserve">Кочеткова Е.С., </w:t>
            </w:r>
          </w:p>
          <w:p w:rsidR="00BF1438" w:rsidRDefault="00BF1438" w:rsidP="00933001">
            <w:pPr>
              <w:jc w:val="both"/>
            </w:pPr>
            <w:r>
              <w:t>Башмакова М.В.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054DCC" w:rsidRDefault="00BF1438" w:rsidP="00933001">
            <w:pPr>
              <w:jc w:val="both"/>
            </w:pPr>
            <w:r w:rsidRPr="00054DCC">
              <w:t>Праздник книги (ОУ по гр</w:t>
            </w:r>
            <w:r w:rsidRPr="00054DCC">
              <w:t>а</w:t>
            </w:r>
            <w:r w:rsidRPr="00054DCC">
              <w:t>фику)</w:t>
            </w:r>
          </w:p>
        </w:tc>
        <w:tc>
          <w:tcPr>
            <w:tcW w:w="1997" w:type="dxa"/>
          </w:tcPr>
          <w:p w:rsidR="00BF1438" w:rsidRPr="00054DCC" w:rsidRDefault="00BF1438" w:rsidP="00933001">
            <w:pPr>
              <w:jc w:val="center"/>
            </w:pPr>
            <w:r w:rsidRPr="00054DCC">
              <w:t>Городская  де</w:t>
            </w:r>
            <w:r w:rsidRPr="00054DCC">
              <w:t>т</w:t>
            </w:r>
            <w:r w:rsidRPr="00054DCC">
              <w:t>ская библиотека</w:t>
            </w:r>
          </w:p>
        </w:tc>
        <w:tc>
          <w:tcPr>
            <w:tcW w:w="2177" w:type="dxa"/>
          </w:tcPr>
          <w:p w:rsidR="00BF1438" w:rsidRPr="00054DCC" w:rsidRDefault="00BF1438" w:rsidP="00933001">
            <w:pPr>
              <w:jc w:val="center"/>
            </w:pPr>
            <w:r w:rsidRPr="00054DCC">
              <w:t>26-27</w:t>
            </w:r>
            <w:r>
              <w:t>.03</w:t>
            </w:r>
          </w:p>
        </w:tc>
        <w:tc>
          <w:tcPr>
            <w:tcW w:w="2088" w:type="dxa"/>
          </w:tcPr>
          <w:p w:rsidR="00BF1438" w:rsidRPr="00054DCC" w:rsidRDefault="00BF1438" w:rsidP="00933001">
            <w:pPr>
              <w:jc w:val="both"/>
            </w:pPr>
            <w:r w:rsidRPr="00054DCC">
              <w:rPr>
                <w:bCs/>
                <w:iCs/>
              </w:rPr>
              <w:t>Мерзликина Е.И.,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1A5B5F" w:rsidRDefault="00BF1438" w:rsidP="00933001">
            <w:pPr>
              <w:jc w:val="both"/>
            </w:pPr>
            <w:r w:rsidRPr="001A5B5F">
              <w:t>Заседания городских МО, проблемных групп, секций учителей – предметников</w:t>
            </w:r>
          </w:p>
        </w:tc>
        <w:tc>
          <w:tcPr>
            <w:tcW w:w="1997" w:type="dxa"/>
          </w:tcPr>
          <w:p w:rsidR="00BF1438" w:rsidRPr="001A5B5F" w:rsidRDefault="00BF1438" w:rsidP="00933001">
            <w:pPr>
              <w:jc w:val="center"/>
            </w:pPr>
            <w:r w:rsidRPr="001A5B5F">
              <w:t>по согласованию</w:t>
            </w:r>
          </w:p>
        </w:tc>
        <w:tc>
          <w:tcPr>
            <w:tcW w:w="2177" w:type="dxa"/>
          </w:tcPr>
          <w:p w:rsidR="00BF1438" w:rsidRPr="00943CC7" w:rsidRDefault="00BF1438" w:rsidP="00933001">
            <w:pPr>
              <w:jc w:val="center"/>
            </w:pPr>
            <w:r w:rsidRPr="00943CC7">
              <w:t>27.03</w:t>
            </w:r>
          </w:p>
        </w:tc>
        <w:tc>
          <w:tcPr>
            <w:tcW w:w="2088" w:type="dxa"/>
          </w:tcPr>
          <w:p w:rsidR="00BF1438" w:rsidRPr="001A5B5F" w:rsidRDefault="00BF1438" w:rsidP="00933001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B4565A" w:rsidRDefault="00BF1438" w:rsidP="00933001">
            <w:pPr>
              <w:spacing w:line="100" w:lineRule="atLeast"/>
              <w:jc w:val="both"/>
            </w:pPr>
            <w:r w:rsidRPr="00B4565A">
              <w:t>Мониторинг деятельности общеобразовательных орг</w:t>
            </w:r>
            <w:r w:rsidRPr="00B4565A">
              <w:t>а</w:t>
            </w:r>
            <w:r w:rsidRPr="00B4565A">
              <w:t>низаций по вопросам у</w:t>
            </w:r>
            <w:r w:rsidRPr="00B4565A">
              <w:t>с</w:t>
            </w:r>
            <w:r w:rsidRPr="00B4565A">
              <w:t>пешности освоения образ</w:t>
            </w:r>
            <w:r w:rsidRPr="00B4565A">
              <w:t>о</w:t>
            </w:r>
            <w:r w:rsidRPr="00B4565A">
              <w:t>вательных программ (усп</w:t>
            </w:r>
            <w:r w:rsidRPr="00B4565A">
              <w:t>е</w:t>
            </w:r>
            <w:r w:rsidRPr="00B4565A">
              <w:t>ваемость и качество обуч</w:t>
            </w:r>
            <w:r w:rsidRPr="00B4565A">
              <w:t>е</w:t>
            </w:r>
            <w:r w:rsidRPr="00B4565A">
              <w:t>ния) по итогам четверти и года, в том числе  учащим</w:t>
            </w:r>
            <w:r w:rsidRPr="00B4565A">
              <w:t>и</w:t>
            </w:r>
            <w:r w:rsidRPr="00B4565A">
              <w:t>ся старшей ступени обуч</w:t>
            </w:r>
            <w:r w:rsidRPr="00B4565A">
              <w:t>е</w:t>
            </w:r>
            <w:r w:rsidRPr="00B4565A">
              <w:t>ния по профильным предм</w:t>
            </w:r>
            <w:r w:rsidRPr="00B4565A">
              <w:t>е</w:t>
            </w:r>
            <w:r w:rsidRPr="00B4565A">
              <w:t>там</w:t>
            </w:r>
          </w:p>
        </w:tc>
        <w:tc>
          <w:tcPr>
            <w:tcW w:w="1997" w:type="dxa"/>
          </w:tcPr>
          <w:p w:rsidR="00BF1438" w:rsidRPr="00B4565A" w:rsidRDefault="00BF1438" w:rsidP="00933001">
            <w:pPr>
              <w:spacing w:line="100" w:lineRule="atLeast"/>
              <w:jc w:val="center"/>
            </w:pPr>
            <w:r w:rsidRPr="00B4565A">
              <w:t>ОУ</w:t>
            </w:r>
          </w:p>
        </w:tc>
        <w:tc>
          <w:tcPr>
            <w:tcW w:w="2177" w:type="dxa"/>
          </w:tcPr>
          <w:p w:rsidR="00BF1438" w:rsidRPr="00B4565A" w:rsidRDefault="00BF1438" w:rsidP="00933001">
            <w:pPr>
              <w:spacing w:line="100" w:lineRule="atLeast"/>
              <w:jc w:val="center"/>
            </w:pPr>
            <w:r>
              <w:t>27.03</w:t>
            </w:r>
          </w:p>
          <w:p w:rsidR="00BF1438" w:rsidRPr="00B4565A" w:rsidRDefault="00BF1438" w:rsidP="00933001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4565A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4565A">
              <w:rPr>
                <w:bCs/>
              </w:rPr>
              <w:t>Гвоздева Л.В</w:t>
            </w:r>
          </w:p>
          <w:p w:rsidR="00BF1438" w:rsidRPr="00B4565A" w:rsidRDefault="00BF1438" w:rsidP="00933001">
            <w:pPr>
              <w:spacing w:line="100" w:lineRule="atLeast"/>
              <w:jc w:val="both"/>
            </w:pPr>
            <w:r w:rsidRPr="00B4565A">
              <w:rPr>
                <w:bCs/>
              </w:rPr>
              <w:t>Директора школ</w:t>
            </w:r>
          </w:p>
          <w:p w:rsidR="00BF1438" w:rsidRPr="00B4565A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2536DE" w:rsidRDefault="00BF1438" w:rsidP="00933001">
            <w:pPr>
              <w:jc w:val="both"/>
            </w:pPr>
            <w:r w:rsidRPr="002536DE">
              <w:t>МО творческой группы во</w:t>
            </w:r>
            <w:r w:rsidRPr="002536DE">
              <w:t>с</w:t>
            </w:r>
            <w:r w:rsidRPr="002536DE">
              <w:t>питателей, работающих по проблеме познавательного развития детей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«Детский сад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№</w:t>
            </w:r>
            <w:r>
              <w:rPr>
                <w:bCs/>
                <w:iCs/>
              </w:rPr>
              <w:t xml:space="preserve"> </w:t>
            </w:r>
            <w:r w:rsidRPr="008C5BC7">
              <w:rPr>
                <w:bCs/>
                <w:iCs/>
              </w:rPr>
              <w:t>5»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27.03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Default="00BF1438" w:rsidP="00933001">
            <w:pPr>
              <w:jc w:val="both"/>
            </w:pPr>
            <w:r>
              <w:t>Мунтянова Е.В.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Заседание Территориальной ПМПК (Психолого-медико-педагогической комиссии)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Комитет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27-28.03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МО классных руководит</w:t>
            </w:r>
            <w:r w:rsidRPr="00E97465">
              <w:rPr>
                <w:bCs/>
                <w:iCs/>
              </w:rPr>
              <w:t>е</w:t>
            </w:r>
            <w:r w:rsidRPr="00E97465">
              <w:rPr>
                <w:bCs/>
                <w:iCs/>
              </w:rPr>
              <w:t>лей «Ярмарка идей»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2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28.03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М.В. Башмакова; 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О.В. Горбунова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МО классных руководит</w:t>
            </w:r>
            <w:r w:rsidRPr="00E97465">
              <w:rPr>
                <w:bCs/>
                <w:iCs/>
              </w:rPr>
              <w:t>е</w:t>
            </w:r>
            <w:r w:rsidRPr="00E97465">
              <w:rPr>
                <w:bCs/>
                <w:iCs/>
              </w:rPr>
              <w:t>лей «Ярмарка идей. Использов</w:t>
            </w:r>
            <w:r w:rsidRPr="00E97465">
              <w:rPr>
                <w:bCs/>
                <w:iCs/>
              </w:rPr>
              <w:t>а</w:t>
            </w:r>
            <w:r w:rsidRPr="00E97465">
              <w:rPr>
                <w:bCs/>
                <w:iCs/>
              </w:rPr>
              <w:t>ние предметной деятельн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сти в работе классного рук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водителя»</w:t>
            </w:r>
          </w:p>
          <w:p w:rsidR="00BF1438" w:rsidRPr="00E97465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2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28.03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Башмакова;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>
              <w:t>Месячник, посвященный Всесибирскому Дню борьбы со СПИДом.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Default="00BF1438" w:rsidP="00933001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Pr="001B6BA1" w:rsidRDefault="00BF1438" w:rsidP="00933001">
            <w:pPr>
              <w:jc w:val="both"/>
              <w:rPr>
                <w:color w:val="000000"/>
              </w:rPr>
            </w:pPr>
            <w:r w:rsidRPr="001B6BA1">
              <w:rPr>
                <w:color w:val="000000"/>
              </w:rPr>
              <w:t>Проведение мастер-классов, открытых уроков, напра</w:t>
            </w:r>
            <w:r w:rsidRPr="001B6BA1">
              <w:rPr>
                <w:color w:val="000000"/>
              </w:rPr>
              <w:t>в</w:t>
            </w:r>
            <w:r w:rsidRPr="001B6BA1">
              <w:rPr>
                <w:color w:val="000000"/>
              </w:rPr>
              <w:t>ленных на повышение кач</w:t>
            </w:r>
            <w:r w:rsidRPr="001B6BA1">
              <w:rPr>
                <w:color w:val="000000"/>
              </w:rPr>
              <w:t>е</w:t>
            </w:r>
            <w:r w:rsidRPr="001B6BA1">
              <w:rPr>
                <w:color w:val="000000"/>
              </w:rPr>
              <w:t>ства начального общего о</w:t>
            </w:r>
            <w:r w:rsidRPr="001B6BA1">
              <w:rPr>
                <w:color w:val="000000"/>
              </w:rPr>
              <w:t>б</w:t>
            </w:r>
            <w:r w:rsidRPr="001B6BA1">
              <w:rPr>
                <w:color w:val="000000"/>
              </w:rPr>
              <w:t>разования и подготовку к ВПР в 4</w:t>
            </w:r>
            <w:r>
              <w:rPr>
                <w:color w:val="000000"/>
              </w:rPr>
              <w:t>-8</w:t>
            </w:r>
            <w:r w:rsidRPr="001B6BA1">
              <w:rPr>
                <w:color w:val="000000"/>
              </w:rPr>
              <w:t xml:space="preserve"> классах</w:t>
            </w:r>
          </w:p>
        </w:tc>
        <w:tc>
          <w:tcPr>
            <w:tcW w:w="1997" w:type="dxa"/>
          </w:tcPr>
          <w:p w:rsidR="00BF1438" w:rsidRPr="001B6BA1" w:rsidRDefault="00BF1438" w:rsidP="00933001">
            <w:pPr>
              <w:jc w:val="center"/>
            </w:pPr>
            <w:r w:rsidRPr="001B6BA1">
              <w:t>По доп. графику</w:t>
            </w:r>
          </w:p>
        </w:tc>
        <w:tc>
          <w:tcPr>
            <w:tcW w:w="2177" w:type="dxa"/>
          </w:tcPr>
          <w:p w:rsidR="00BF1438" w:rsidRPr="001B6BA1" w:rsidRDefault="00BF1438" w:rsidP="00933001">
            <w:pPr>
              <w:jc w:val="center"/>
            </w:pPr>
            <w:r>
              <w:t>В течении</w:t>
            </w:r>
            <w:r w:rsidRPr="001B6BA1">
              <w:t xml:space="preserve"> месяца</w:t>
            </w:r>
          </w:p>
        </w:tc>
        <w:tc>
          <w:tcPr>
            <w:tcW w:w="2088" w:type="dxa"/>
          </w:tcPr>
          <w:p w:rsidR="00BF1438" w:rsidRPr="001B6BA1" w:rsidRDefault="00BF1438" w:rsidP="00933001">
            <w:pPr>
              <w:jc w:val="both"/>
            </w:pPr>
            <w:r>
              <w:t>Здрюмова Н.А.</w:t>
            </w:r>
            <w:r w:rsidRPr="001B6BA1">
              <w:br/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Pr="00054DCC" w:rsidRDefault="00BF1438" w:rsidP="00933001">
            <w:pPr>
              <w:jc w:val="both"/>
            </w:pPr>
            <w:r w:rsidRPr="00054DCC">
              <w:t>Сбор и обработка информ</w:t>
            </w:r>
            <w:r w:rsidRPr="00054DCC">
              <w:t>а</w:t>
            </w:r>
            <w:r w:rsidRPr="00054DCC">
              <w:t>ции, необходимой для орг</w:t>
            </w:r>
            <w:r w:rsidRPr="00054DCC">
              <w:t>а</w:t>
            </w:r>
            <w:r w:rsidRPr="00054DCC">
              <w:t>низации комплектования учебниками к 2019-2020 учебному году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054DCC">
              <w:rPr>
                <w:bCs/>
                <w:iCs/>
              </w:rPr>
              <w:t xml:space="preserve">Комитет по </w:t>
            </w:r>
          </w:p>
          <w:p w:rsidR="00BF1438" w:rsidRPr="00054DCC" w:rsidRDefault="00BF1438" w:rsidP="00933001">
            <w:pPr>
              <w:jc w:val="center"/>
            </w:pPr>
            <w:r w:rsidRPr="00054DCC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054DCC" w:rsidRDefault="00BF1438" w:rsidP="00933001">
            <w:pPr>
              <w:jc w:val="center"/>
            </w:pPr>
            <w:r w:rsidRPr="00054DCC">
              <w:t>В течение  месяца</w:t>
            </w:r>
          </w:p>
        </w:tc>
        <w:tc>
          <w:tcPr>
            <w:tcW w:w="2088" w:type="dxa"/>
          </w:tcPr>
          <w:p w:rsidR="00BF1438" w:rsidRPr="00054DCC" w:rsidRDefault="00BF1438" w:rsidP="00933001">
            <w:pPr>
              <w:jc w:val="both"/>
            </w:pPr>
            <w:r w:rsidRPr="00054DCC">
              <w:rPr>
                <w:bCs/>
                <w:iCs/>
              </w:rPr>
              <w:t>Мерзликина Е.И.</w:t>
            </w:r>
            <w:r w:rsidRPr="00054DCC">
              <w:t xml:space="preserve"> директора ОУ</w:t>
            </w:r>
          </w:p>
          <w:p w:rsidR="00BF1438" w:rsidRPr="00054DCC" w:rsidRDefault="00BF1438" w:rsidP="00933001">
            <w:pPr>
              <w:jc w:val="both"/>
            </w:pPr>
            <w:r w:rsidRPr="00054DCC">
              <w:t>библиотекари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Pr="00054DCC" w:rsidRDefault="00BF1438" w:rsidP="00933001">
            <w:pPr>
              <w:jc w:val="both"/>
            </w:pPr>
            <w:r w:rsidRPr="00054DCC">
              <w:t>Анализ учебно-методических комплектов, планируемых к использов</w:t>
            </w:r>
            <w:r w:rsidRPr="00054DCC">
              <w:t>а</w:t>
            </w:r>
            <w:r w:rsidRPr="00054DCC">
              <w:t>нию в 2019-2020 учебному году в общеобразовательных учреждениях города.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 w:rsidRPr="00054DCC">
              <w:t xml:space="preserve">Комитет по </w:t>
            </w:r>
          </w:p>
          <w:p w:rsidR="00BF1438" w:rsidRPr="00054DCC" w:rsidRDefault="00BF1438" w:rsidP="00933001">
            <w:pPr>
              <w:jc w:val="center"/>
            </w:pPr>
            <w:r w:rsidRPr="00054DCC">
              <w:t>образованию</w:t>
            </w:r>
          </w:p>
        </w:tc>
        <w:tc>
          <w:tcPr>
            <w:tcW w:w="2177" w:type="dxa"/>
          </w:tcPr>
          <w:p w:rsidR="00BF1438" w:rsidRPr="00054DCC" w:rsidRDefault="00BF1438" w:rsidP="00933001">
            <w:pPr>
              <w:jc w:val="center"/>
            </w:pPr>
            <w:r w:rsidRPr="00054DCC">
              <w:t>В течение  месяца</w:t>
            </w:r>
          </w:p>
        </w:tc>
        <w:tc>
          <w:tcPr>
            <w:tcW w:w="2088" w:type="dxa"/>
          </w:tcPr>
          <w:p w:rsidR="00BF1438" w:rsidRPr="00054DCC" w:rsidRDefault="00BF1438" w:rsidP="00933001">
            <w:pPr>
              <w:jc w:val="both"/>
            </w:pPr>
            <w:r w:rsidRPr="00054DCC">
              <w:rPr>
                <w:bCs/>
                <w:iCs/>
              </w:rPr>
              <w:t>Мерзликина Е.И.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Pr="00613E02" w:rsidRDefault="00BF1438" w:rsidP="00933001">
            <w:pPr>
              <w:jc w:val="both"/>
            </w:pPr>
            <w:r w:rsidRPr="00613E02">
              <w:t>Серия вебинаров для учит</w:t>
            </w:r>
            <w:r w:rsidRPr="00613E02">
              <w:t>е</w:t>
            </w:r>
            <w:r w:rsidRPr="00613E02">
              <w:t xml:space="preserve">лей </w:t>
            </w:r>
          </w:p>
        </w:tc>
        <w:tc>
          <w:tcPr>
            <w:tcW w:w="1997" w:type="dxa"/>
          </w:tcPr>
          <w:p w:rsidR="00BF1438" w:rsidRPr="00613E02" w:rsidRDefault="00BF1438" w:rsidP="00933001">
            <w:pPr>
              <w:tabs>
                <w:tab w:val="left" w:pos="375"/>
              </w:tabs>
              <w:jc w:val="center"/>
            </w:pPr>
            <w:r w:rsidRPr="00613E02">
              <w:t>По доп. графику</w:t>
            </w:r>
          </w:p>
        </w:tc>
        <w:tc>
          <w:tcPr>
            <w:tcW w:w="2177" w:type="dxa"/>
          </w:tcPr>
          <w:p w:rsidR="00BF1438" w:rsidRPr="00613E02" w:rsidRDefault="00BF1438" w:rsidP="00933001">
            <w:pPr>
              <w:tabs>
                <w:tab w:val="left" w:pos="375"/>
              </w:tabs>
              <w:jc w:val="center"/>
            </w:pPr>
            <w:r>
              <w:t>В течении месяца</w:t>
            </w:r>
          </w:p>
        </w:tc>
        <w:tc>
          <w:tcPr>
            <w:tcW w:w="2088" w:type="dxa"/>
          </w:tcPr>
          <w:p w:rsidR="00BF1438" w:rsidRPr="00613E02" w:rsidRDefault="00BF1438" w:rsidP="00933001">
            <w:pPr>
              <w:jc w:val="both"/>
            </w:pPr>
            <w:r>
              <w:t>Здрюмова Н.А.</w:t>
            </w:r>
            <w:r w:rsidRPr="00613E02">
              <w:br/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Работа мобильной площадки по обучению правилам д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О.А. Кореннова</w:t>
            </w:r>
          </w:p>
        </w:tc>
      </w:tr>
      <w:tr w:rsidR="00BF1438" w:rsidRPr="008D4D4D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Президентские состязания (школьный и муниципал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ный этап)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ОО;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МБУ ДД ДЮСШ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С.Н. Парфёнов; диретора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3215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Президентские спортивные игры (школьный и муниц</w:t>
            </w:r>
            <w:r w:rsidRPr="00E97465">
              <w:rPr>
                <w:bCs/>
                <w:iCs/>
              </w:rPr>
              <w:t>и</w:t>
            </w:r>
            <w:r w:rsidRPr="00E97465">
              <w:rPr>
                <w:bCs/>
                <w:iCs/>
              </w:rPr>
              <w:t>пальный этапы)</w:t>
            </w:r>
          </w:p>
        </w:tc>
        <w:tc>
          <w:tcPr>
            <w:tcW w:w="199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ОО;</w:t>
            </w:r>
          </w:p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МБУ ДД ДЮСШ</w:t>
            </w:r>
          </w:p>
        </w:tc>
        <w:tc>
          <w:tcPr>
            <w:tcW w:w="2177" w:type="dxa"/>
          </w:tcPr>
          <w:p w:rsidR="00BF1438" w:rsidRPr="00E97465" w:rsidRDefault="00BF1438" w:rsidP="00933001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 </w:t>
            </w:r>
          </w:p>
          <w:p w:rsidR="00BF1438" w:rsidRPr="00E97465" w:rsidRDefault="00BF1438" w:rsidP="00933001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С.Н. Парфёнов;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>
              <w:t>Поездка в Москву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г. Москва</w:t>
            </w:r>
          </w:p>
        </w:tc>
        <w:tc>
          <w:tcPr>
            <w:tcW w:w="2177" w:type="dxa"/>
          </w:tcPr>
          <w:p w:rsidR="00BF1438" w:rsidRPr="00377867" w:rsidRDefault="00BF1438" w:rsidP="00933001">
            <w:pPr>
              <w:jc w:val="center"/>
            </w:pPr>
            <w:r w:rsidRPr="00377867">
              <w:t>По доп.плану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3215" w:type="dxa"/>
          </w:tcPr>
          <w:p w:rsidR="00BF1438" w:rsidRPr="004B2FBD" w:rsidRDefault="00BF1438" w:rsidP="00933001">
            <w:pPr>
              <w:jc w:val="both"/>
            </w:pPr>
            <w:r w:rsidRPr="004B2FBD">
              <w:t>Мониторинг подготовки к проведению всероссийских проверочных работ</w:t>
            </w:r>
          </w:p>
        </w:tc>
        <w:tc>
          <w:tcPr>
            <w:tcW w:w="1997" w:type="dxa"/>
          </w:tcPr>
          <w:p w:rsidR="00BF1438" w:rsidRPr="004B2FBD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Все общеобр. учреждения</w:t>
            </w:r>
          </w:p>
        </w:tc>
        <w:tc>
          <w:tcPr>
            <w:tcW w:w="2177" w:type="dxa"/>
          </w:tcPr>
          <w:p w:rsidR="00BF1438" w:rsidRPr="00562317" w:rsidRDefault="00BF1438" w:rsidP="00933001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088" w:type="dxa"/>
          </w:tcPr>
          <w:p w:rsidR="00BF1438" w:rsidRPr="004B2FBD" w:rsidRDefault="00BF1438" w:rsidP="00933001">
            <w:pPr>
              <w:jc w:val="both"/>
            </w:pPr>
            <w:r>
              <w:t>Соловьева М.В.</w:t>
            </w:r>
          </w:p>
          <w:p w:rsidR="00BF1438" w:rsidRPr="004B2FBD" w:rsidRDefault="00BF1438" w:rsidP="00933001">
            <w:pPr>
              <w:jc w:val="both"/>
            </w:pPr>
            <w:r>
              <w:t>Гвоздева Л.В.</w:t>
            </w:r>
          </w:p>
          <w:p w:rsidR="00BF1438" w:rsidRPr="004B2FBD" w:rsidRDefault="00BF1438" w:rsidP="00933001">
            <w:pPr>
              <w:jc w:val="both"/>
            </w:pPr>
            <w:r>
              <w:t>Здрюмова Н.А.</w:t>
            </w:r>
          </w:p>
        </w:tc>
      </w:tr>
      <w:tr w:rsidR="00BF1438" w:rsidTr="00870730">
        <w:tc>
          <w:tcPr>
            <w:tcW w:w="10015" w:type="dxa"/>
            <w:gridSpan w:val="5"/>
          </w:tcPr>
          <w:p w:rsidR="00BF1438" w:rsidRPr="008132C7" w:rsidRDefault="00BF1438" w:rsidP="008959F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 xml:space="preserve">Апрель 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Default="00BF1438" w:rsidP="00933001">
            <w:pPr>
              <w:spacing w:line="100" w:lineRule="atLeast"/>
              <w:jc w:val="both"/>
            </w:pPr>
            <w:r w:rsidRPr="00933001">
              <w:t>Контроль  явки учащихся на занятия в общеобразов</w:t>
            </w:r>
            <w:r w:rsidRPr="00933001">
              <w:t>а</w:t>
            </w:r>
            <w:r w:rsidRPr="00933001">
              <w:t>тельные организации с 1 по 5 сентября, 1 октября и на начало каждой четверти.</w:t>
            </w:r>
          </w:p>
          <w:p w:rsidR="00BF1438" w:rsidRPr="00933001" w:rsidRDefault="00BF1438" w:rsidP="00933001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МОУО</w:t>
            </w:r>
          </w:p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rPr>
                <w:bCs/>
              </w:rPr>
              <w:t>УО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01.04</w:t>
            </w:r>
          </w:p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</w:p>
          <w:p w:rsidR="00BF1438" w:rsidRPr="00BB2362" w:rsidRDefault="00BF1438" w:rsidP="00933001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933001">
            <w:pPr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jc w:val="both"/>
              <w:rPr>
                <w:bCs/>
                <w:iCs/>
              </w:rPr>
            </w:pPr>
            <w:r w:rsidRPr="00BB2362"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Назначение   компенсации части родительской платы за детский сад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</w:t>
            </w:r>
            <w:r>
              <w:rPr>
                <w:bCs/>
                <w:iCs/>
              </w:rPr>
              <w:t>30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</w:p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color w:val="000000"/>
              </w:rPr>
            </w:pPr>
            <w:r w:rsidRPr="00933001">
              <w:rPr>
                <w:color w:val="000000"/>
              </w:rPr>
              <w:t>Муниципальный этапа ко</w:t>
            </w:r>
            <w:r w:rsidRPr="00933001">
              <w:rPr>
                <w:color w:val="000000"/>
              </w:rPr>
              <w:t>н</w:t>
            </w:r>
            <w:r w:rsidRPr="00933001">
              <w:rPr>
                <w:color w:val="000000"/>
              </w:rPr>
              <w:t>курса «Юный исследов</w:t>
            </w:r>
            <w:r w:rsidRPr="00933001">
              <w:rPr>
                <w:color w:val="000000"/>
              </w:rPr>
              <w:t>а</w:t>
            </w:r>
            <w:r w:rsidRPr="00933001">
              <w:rPr>
                <w:color w:val="000000"/>
              </w:rPr>
              <w:t>тель»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  <w:r w:rsidRPr="008C5BC7">
              <w:rPr>
                <w:bCs/>
                <w:iCs/>
              </w:rPr>
              <w:t>,</w:t>
            </w:r>
          </w:p>
          <w:p w:rsidR="00BF1438" w:rsidRPr="006F5EFC" w:rsidRDefault="00BF1438" w:rsidP="00933001">
            <w:pPr>
              <w:jc w:val="center"/>
            </w:pPr>
            <w:r w:rsidRPr="008C5BC7">
              <w:rPr>
                <w:bCs/>
                <w:iCs/>
              </w:rPr>
              <w:t>МБДОУ</w:t>
            </w:r>
          </w:p>
        </w:tc>
        <w:tc>
          <w:tcPr>
            <w:tcW w:w="2177" w:type="dxa"/>
          </w:tcPr>
          <w:p w:rsidR="00BF1438" w:rsidRPr="000153AA" w:rsidRDefault="00BF1438" w:rsidP="00933001">
            <w:pPr>
              <w:jc w:val="center"/>
            </w:pPr>
            <w:r>
              <w:t>01-30.04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И.А.</w:t>
            </w:r>
          </w:p>
          <w:p w:rsidR="00BF1438" w:rsidRPr="008C5BC7" w:rsidRDefault="00BF1438" w:rsidP="00933001">
            <w:pPr>
              <w:jc w:val="both"/>
            </w:pPr>
            <w:r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  <w:color w:val="000000"/>
              </w:rPr>
            </w:pPr>
            <w:r w:rsidRPr="008C6E9D">
              <w:rPr>
                <w:b/>
                <w:color w:val="000000"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Сбор данных для компле</w:t>
            </w:r>
            <w:r w:rsidRPr="00933001">
              <w:t>к</w:t>
            </w:r>
            <w:r w:rsidRPr="00933001">
              <w:t>тования МБДОУ на 2019-2020 учебный год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CE6071" w:rsidRDefault="00BF1438" w:rsidP="00933001">
            <w:pPr>
              <w:jc w:val="center"/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0153AA" w:rsidRDefault="00BF1438" w:rsidP="00933001">
            <w:pPr>
              <w:jc w:val="center"/>
            </w:pPr>
            <w:r>
              <w:t>01-30.04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И.А.</w:t>
            </w:r>
          </w:p>
          <w:p w:rsidR="00BF1438" w:rsidRPr="008C5BC7" w:rsidRDefault="00BF1438" w:rsidP="00933001">
            <w:pPr>
              <w:jc w:val="both"/>
            </w:pPr>
            <w:r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Фестиваль детского творч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е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ства «Юбилею города Але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й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 xml:space="preserve">ска посвящается!»: 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- городской  этап;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- окружной этап краевого фестиваля патриотической песни «Пою моё Отечес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т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во!»;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- «Театральный калейд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скоп»;</w:t>
            </w:r>
          </w:p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- «Танцевальная мозаика»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МБОУ ДОД ЦДТ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Городской Дом досуга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Гарнизонный Дом офицеров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03.04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18.04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08-12.04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25.04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Т.В. Абайдулина;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 xml:space="preserve">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музыкальных руковод</w:t>
            </w:r>
            <w:r w:rsidRPr="00933001">
              <w:t>и</w:t>
            </w:r>
            <w:r w:rsidRPr="00933001">
              <w:t>телей «Подготовка, орган</w:t>
            </w:r>
            <w:r w:rsidRPr="00933001">
              <w:t>и</w:t>
            </w:r>
            <w:r w:rsidRPr="00933001">
              <w:t>зация и проведение праз</w:t>
            </w:r>
            <w:r w:rsidRPr="00933001">
              <w:t>д</w:t>
            </w:r>
            <w:r w:rsidRPr="00933001">
              <w:t>ников и развлечений в де</w:t>
            </w:r>
            <w:r w:rsidRPr="00933001">
              <w:t>т</w:t>
            </w:r>
            <w:r w:rsidRPr="00933001">
              <w:t>ском саду»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 сад №5»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Pr="008C5BC7" w:rsidRDefault="00BF1438" w:rsidP="00933001">
            <w:pPr>
              <w:jc w:val="both"/>
            </w:pPr>
            <w:r w:rsidRPr="008C5BC7">
              <w:t>Мацукова С.В.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День воинской славы Ро</w:t>
            </w:r>
            <w:r w:rsidRPr="00933001">
              <w:t>с</w:t>
            </w:r>
            <w:r w:rsidRPr="00933001">
              <w:t>сии: 770 лет назад  -  знам</w:t>
            </w:r>
            <w:r w:rsidRPr="00933001">
              <w:t>е</w:t>
            </w:r>
            <w:r w:rsidRPr="00933001">
              <w:t>нитое «Ледовое побоище» на Чудском озере, в котором победу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05.04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Семинар - инструктаж с о</w:t>
            </w:r>
            <w:r w:rsidRPr="00933001">
              <w:t>б</w:t>
            </w:r>
            <w:r w:rsidRPr="00933001">
              <w:t>щественными наблюдател</w:t>
            </w:r>
            <w:r w:rsidRPr="00933001">
              <w:t>я</w:t>
            </w:r>
            <w:r w:rsidRPr="00933001">
              <w:t>ми ОГЭ и ЕГЭ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08.04-10.04</w:t>
            </w:r>
          </w:p>
        </w:tc>
        <w:tc>
          <w:tcPr>
            <w:tcW w:w="2088" w:type="dxa"/>
          </w:tcPr>
          <w:p w:rsidR="00BF1438" w:rsidRDefault="00BF1438" w:rsidP="00933001">
            <w:pPr>
              <w:pStyle w:val="BodyText"/>
              <w:jc w:val="both"/>
            </w:pPr>
            <w:r>
              <w:t>Гвоздева Л.В.</w:t>
            </w:r>
          </w:p>
          <w:p w:rsidR="00BF1438" w:rsidRPr="008C6E9D" w:rsidRDefault="00BF1438" w:rsidP="008C6E9D">
            <w:pPr>
              <w:pStyle w:val="BodyText"/>
              <w:jc w:val="both"/>
              <w:rPr>
                <w:rFonts w:ascii="Times New Roman" w:hAnsi="Times New Roman" w:cs="Times New Roman"/>
              </w:rPr>
            </w:pPr>
            <w:r w:rsidRPr="00BB2362">
              <w:t>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Контроль за комплектован</w:t>
            </w:r>
            <w:r w:rsidRPr="00933001">
              <w:t>и</w:t>
            </w:r>
            <w:r w:rsidRPr="00933001">
              <w:t>ем групп, выполнение но</w:t>
            </w:r>
            <w:r w:rsidRPr="00933001">
              <w:t>р</w:t>
            </w:r>
            <w:r w:rsidRPr="00933001">
              <w:t>мативов наполняемости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</w:t>
            </w:r>
            <w:r w:rsidRPr="008C5BC7">
              <w:rPr>
                <w:bCs/>
                <w:iCs/>
              </w:rPr>
              <w:t>-15.0</w:t>
            </w:r>
            <w:r>
              <w:rPr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lang w:val="en-US"/>
              </w:rPr>
              <w:t>I</w:t>
            </w:r>
            <w:r w:rsidRPr="00933001">
              <w:t xml:space="preserve"> этап городского конкурса  «Ученик года – 2018» </w:t>
            </w:r>
          </w:p>
        </w:tc>
        <w:tc>
          <w:tcPr>
            <w:tcW w:w="1997" w:type="dxa"/>
          </w:tcPr>
          <w:p w:rsidR="00BF1438" w:rsidRPr="00562317" w:rsidRDefault="00BF1438" w:rsidP="00933001">
            <w:pPr>
              <w:jc w:val="center"/>
            </w:pPr>
            <w:r w:rsidRPr="00562317">
              <w:t>ОУ по доп. гр</w:t>
            </w:r>
            <w:r w:rsidRPr="00562317">
              <w:t>а</w:t>
            </w:r>
            <w:r w:rsidRPr="00562317">
              <w:t>фику</w:t>
            </w:r>
          </w:p>
        </w:tc>
        <w:tc>
          <w:tcPr>
            <w:tcW w:w="217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>
              <w:t>д</w:t>
            </w:r>
            <w:r w:rsidRPr="00562317">
              <w:t xml:space="preserve">о </w:t>
            </w:r>
            <w:r>
              <w:t>9</w:t>
            </w:r>
            <w:r w:rsidRPr="00562317">
              <w:t>.04</w:t>
            </w:r>
          </w:p>
        </w:tc>
        <w:tc>
          <w:tcPr>
            <w:tcW w:w="2088" w:type="dxa"/>
          </w:tcPr>
          <w:p w:rsidR="00BF1438" w:rsidRPr="00EC1D48" w:rsidRDefault="00BF1438" w:rsidP="00933001">
            <w:pPr>
              <w:jc w:val="both"/>
            </w:pPr>
            <w:r>
              <w:t xml:space="preserve">Здрюмова Н.А. </w:t>
            </w:r>
            <w:r w:rsidRPr="00EC1D48"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Отчёт «Мониторинг средн</w:t>
            </w:r>
            <w:r w:rsidRPr="00933001">
              <w:t>е</w:t>
            </w:r>
            <w:r w:rsidRPr="00933001">
              <w:t>го размера родительской платы, взимаемой с родит</w:t>
            </w:r>
            <w:r w:rsidRPr="00933001">
              <w:t>е</w:t>
            </w:r>
            <w:r w:rsidRPr="00933001">
              <w:t>лей в ДОУ»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09.04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творческой группы во</w:t>
            </w:r>
            <w:r w:rsidRPr="00933001">
              <w:t>с</w:t>
            </w:r>
            <w:r w:rsidRPr="00933001">
              <w:t>питателей, работающих по проблеме привития основ безопасности жизнедеятел</w:t>
            </w:r>
            <w:r w:rsidRPr="00933001">
              <w:t>ь</w:t>
            </w:r>
            <w:r w:rsidRPr="00933001">
              <w:t>ности у детей</w:t>
            </w:r>
          </w:p>
          <w:p w:rsidR="00BF1438" w:rsidRPr="00933001" w:rsidRDefault="00BF1438" w:rsidP="00933001">
            <w:pPr>
              <w:jc w:val="both"/>
            </w:pPr>
            <w:r w:rsidRPr="00933001">
              <w:t>«Собака- друг человека»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№12»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Pr="008C5BC7" w:rsidRDefault="00BF1438" w:rsidP="00933001">
            <w:pPr>
              <w:jc w:val="both"/>
            </w:pPr>
            <w:r>
              <w:t>Южакова Е.В.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Подготовка документов для аккредитации общественных наблюдателей.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11.04</w:t>
            </w:r>
          </w:p>
        </w:tc>
        <w:tc>
          <w:tcPr>
            <w:tcW w:w="2088" w:type="dxa"/>
          </w:tcPr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spacing w:line="100" w:lineRule="atLeast"/>
              <w:jc w:val="both"/>
            </w:pPr>
            <w:r w:rsidRPr="00BB2362">
              <w:t xml:space="preserve">ОО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День космонавтики. Гаг</w:t>
            </w:r>
            <w:r w:rsidRPr="00933001">
              <w:t>а</w:t>
            </w:r>
            <w:r w:rsidRPr="00933001">
              <w:t>ринский урок «Космос – это мы»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12.04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774496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Проведение добровольч</w:t>
            </w:r>
            <w:r w:rsidRPr="00933001">
              <w:t>е</w:t>
            </w:r>
            <w:r w:rsidRPr="00933001">
              <w:t>ских мероприятий в рамках Весенней недели добра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Комитет по о</w:t>
            </w:r>
            <w:r w:rsidRPr="00DC0846">
              <w:t>б</w:t>
            </w:r>
            <w:r w:rsidRPr="00DC0846">
              <w:t>разованию и д</w:t>
            </w:r>
            <w:r w:rsidRPr="00DC0846">
              <w:t>е</w:t>
            </w:r>
            <w:r w:rsidRPr="00DC0846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15-22.04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Заседание Территориальной ПМПК (Психолого-медико-педагогической комиссии) – выпуск дошкольников из логопедических и коррекц</w:t>
            </w:r>
            <w:r w:rsidRPr="00933001">
              <w:rPr>
                <w:bCs/>
                <w:iCs/>
              </w:rPr>
              <w:t>и</w:t>
            </w:r>
            <w:r w:rsidRPr="00933001">
              <w:rPr>
                <w:bCs/>
                <w:iCs/>
              </w:rPr>
              <w:t>онных групп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Комитет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15-25.04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Акция «Помощь детям» по сбору вещей для детей м</w:t>
            </w:r>
            <w:r w:rsidRPr="00933001">
              <w:t>о</w:t>
            </w:r>
            <w:r w:rsidRPr="00933001">
              <w:t>лодых семей, попавших в сложную жизненную ситу</w:t>
            </w:r>
            <w:r w:rsidRPr="00933001">
              <w:t>а</w:t>
            </w:r>
            <w:r w:rsidRPr="00933001">
              <w:t xml:space="preserve">цию 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Комитет по о</w:t>
            </w:r>
            <w:r w:rsidRPr="00DC0846">
              <w:t>б</w:t>
            </w:r>
            <w:r w:rsidRPr="00DC0846">
              <w:t>разованию и д</w:t>
            </w:r>
            <w:r w:rsidRPr="00DC0846">
              <w:t>е</w:t>
            </w:r>
            <w:r w:rsidRPr="00DC0846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15-25.04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логов:  «Ор</w:t>
            </w:r>
            <w:r>
              <w:rPr>
                <w:rFonts w:ascii="Times New Roman" w:hAnsi="Times New Roman"/>
                <w:sz w:val="24"/>
                <w:szCs w:val="24"/>
              </w:rPr>
              <w:t>ганизация психолого-педагогичес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кого сопрово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ж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дения» детей с ограниче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н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ными возможностями здор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о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вья в образовательной орг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а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низации»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МБУ ДО ЦДТ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16.04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 Р.И. Бурцева;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Т.В. Абайдулина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творческой группы во</w:t>
            </w:r>
            <w:r w:rsidRPr="00933001">
              <w:t>с</w:t>
            </w:r>
            <w:r w:rsidRPr="00933001">
              <w:t>питателей, работающих по развитию речи дошкольн</w:t>
            </w:r>
            <w:r w:rsidRPr="00933001">
              <w:t>и</w:t>
            </w:r>
            <w:r w:rsidRPr="00933001">
              <w:t>ков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 «Детский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сад №10»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Pr="008C5BC7" w:rsidRDefault="00BF1438" w:rsidP="00933001">
            <w:pPr>
              <w:jc w:val="both"/>
            </w:pPr>
            <w:r w:rsidRPr="008C5BC7">
              <w:t>Фомина И.А.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Окружный этап краевого фестиваля эстрадной песни «Мерцание звезд»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МБУ «КДЦ»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18.04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Кочеткова Е.С., Астахова О.Н.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lang w:val="en-US"/>
              </w:rPr>
              <w:t>II</w:t>
            </w:r>
            <w:r w:rsidRPr="00933001">
              <w:t xml:space="preserve"> этап городского конкурса  «Ученик года – 2018»  Оц</w:t>
            </w:r>
            <w:r w:rsidRPr="00933001">
              <w:t>е</w:t>
            </w:r>
            <w:r w:rsidRPr="00933001">
              <w:t>нивание портфолио.</w:t>
            </w:r>
          </w:p>
        </w:tc>
        <w:tc>
          <w:tcPr>
            <w:tcW w:w="199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 w:rsidRPr="00562317">
              <w:t>15.00</w:t>
            </w:r>
          </w:p>
          <w:p w:rsidR="00BF1438" w:rsidRPr="00562317" w:rsidRDefault="00BF1438" w:rsidP="00933001">
            <w:pPr>
              <w:jc w:val="center"/>
            </w:pPr>
            <w:r w:rsidRPr="00562317">
              <w:t>ИМЦ</w:t>
            </w:r>
          </w:p>
        </w:tc>
        <w:tc>
          <w:tcPr>
            <w:tcW w:w="217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 w:rsidRPr="00562317">
              <w:t>1</w:t>
            </w:r>
            <w:r>
              <w:t>8</w:t>
            </w:r>
            <w:r w:rsidRPr="00562317">
              <w:t>.04</w:t>
            </w:r>
          </w:p>
        </w:tc>
        <w:tc>
          <w:tcPr>
            <w:tcW w:w="2088" w:type="dxa"/>
          </w:tcPr>
          <w:p w:rsidR="00BF1438" w:rsidRPr="00EC1D48" w:rsidRDefault="00BF1438" w:rsidP="00933001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 учителей-дефектоло</w:t>
            </w:r>
            <w:r w:rsidRPr="00933001">
              <w:rPr>
                <w:bCs/>
                <w:iCs/>
              </w:rPr>
              <w:t>гов МБДОУ:  «Здоровьесбер</w:t>
            </w:r>
            <w:r w:rsidRPr="00933001">
              <w:rPr>
                <w:bCs/>
                <w:iCs/>
              </w:rPr>
              <w:t>е</w:t>
            </w:r>
            <w:r w:rsidRPr="00933001">
              <w:rPr>
                <w:bCs/>
                <w:iCs/>
              </w:rPr>
              <w:t>гающие технологии в работе учителя-дефектолога ДОУ»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МБДОУ № 12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19.04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 xml:space="preserve">В.В. Сбитнева; 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Е.М. Кобзева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3001">
              <w:rPr>
                <w:rFonts w:ascii="Times New Roman" w:hAnsi="Times New Roman"/>
                <w:sz w:val="24"/>
                <w:szCs w:val="24"/>
              </w:rPr>
              <w:t>Семинар-совещание заме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с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тителей директоров школ по ВР: «Школьная служба пр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и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мирения: проблемы и до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с</w:t>
            </w:r>
            <w:r w:rsidRPr="00933001">
              <w:rPr>
                <w:rFonts w:ascii="Times New Roman" w:hAnsi="Times New Roman"/>
                <w:sz w:val="24"/>
                <w:szCs w:val="24"/>
              </w:rPr>
              <w:t>тижения»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 w:rsidRPr="00F87043">
              <w:t>МБОУ СОШ</w:t>
            </w:r>
          </w:p>
          <w:p w:rsidR="00BF1438" w:rsidRPr="00F87043" w:rsidRDefault="00BF1438" w:rsidP="00933001">
            <w:pPr>
              <w:jc w:val="center"/>
            </w:pPr>
            <w:r w:rsidRPr="00F87043">
              <w:t>№ 4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19.04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О.А. Кореннова;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 xml:space="preserve">Л.В. Бокановская 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Проверка официальных И</w:t>
            </w:r>
            <w:r w:rsidRPr="00933001">
              <w:t>н</w:t>
            </w:r>
            <w:r w:rsidRPr="00933001">
              <w:t>тернет - сайтов ОО по в</w:t>
            </w:r>
            <w:r w:rsidRPr="00933001">
              <w:t>о</w:t>
            </w:r>
            <w:r w:rsidRPr="00933001">
              <w:t>просу размещения отчетов о результатах самообследов</w:t>
            </w:r>
            <w:r w:rsidRPr="00933001">
              <w:t>а</w:t>
            </w:r>
            <w:r w:rsidRPr="00933001">
              <w:t>ния за 2018-2019гг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МОУО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20.04</w:t>
            </w:r>
          </w:p>
        </w:tc>
        <w:tc>
          <w:tcPr>
            <w:tcW w:w="2088" w:type="dxa"/>
          </w:tcPr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jc w:val="both"/>
              <w:rPr>
                <w:bCs/>
                <w:iCs/>
              </w:rPr>
            </w:pPr>
            <w:r w:rsidRPr="00BB2362">
              <w:rPr>
                <w:bCs/>
              </w:rPr>
              <w:t>Шерстова О.Н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День местного самоуправл</w:t>
            </w:r>
            <w:r w:rsidRPr="00933001">
              <w:t>е</w:t>
            </w:r>
            <w:r w:rsidRPr="00933001">
              <w:t>ния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21.04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Городская акция «День Зе</w:t>
            </w:r>
            <w:r w:rsidRPr="00933001">
              <w:t>м</w:t>
            </w:r>
            <w:r w:rsidRPr="00933001">
              <w:t xml:space="preserve">ли» 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>
              <w:t>Улицы города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22.04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Семинар - инструктаж с о</w:t>
            </w:r>
            <w:r w:rsidRPr="00933001">
              <w:t>р</w:t>
            </w:r>
            <w:r w:rsidRPr="00933001">
              <w:t xml:space="preserve">ганизаторами ОГЭ и ЕГЭ  </w:t>
            </w:r>
          </w:p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«Проведение государстве</w:t>
            </w:r>
            <w:r w:rsidRPr="00933001">
              <w:t>н</w:t>
            </w:r>
            <w:r w:rsidRPr="00933001">
              <w:t>ной итоговой аттестации выпускников 9 и 11 классов в 2019 году»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22.04</w:t>
            </w:r>
          </w:p>
          <w:p w:rsidR="00BF1438" w:rsidRPr="00BB2362" w:rsidRDefault="00BF1438" w:rsidP="00933001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933001">
            <w:pPr>
              <w:snapToGrid w:val="0"/>
              <w:spacing w:line="100" w:lineRule="atLeast"/>
              <w:jc w:val="both"/>
            </w:pPr>
          </w:p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Директора ОО</w:t>
            </w:r>
          </w:p>
          <w:p w:rsidR="00BF1438" w:rsidRPr="00BB2362" w:rsidRDefault="00BF1438" w:rsidP="00933001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Текущее комплектование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6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933001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t>Расширенное совещание «О задачах по повышению к</w:t>
            </w:r>
            <w:r w:rsidRPr="00933001">
              <w:t>а</w:t>
            </w:r>
            <w:r w:rsidRPr="00933001">
              <w:t>чества отдыха, оздоровл</w:t>
            </w:r>
            <w:r w:rsidRPr="00933001">
              <w:t>е</w:t>
            </w:r>
            <w:r w:rsidRPr="00933001">
              <w:t>ния, трудоустройства и зан</w:t>
            </w:r>
            <w:r w:rsidRPr="00933001">
              <w:t>я</w:t>
            </w:r>
            <w:r w:rsidRPr="00933001">
              <w:t>тости детей города Але</w:t>
            </w:r>
            <w:r w:rsidRPr="00933001">
              <w:t>й</w:t>
            </w:r>
            <w:r w:rsidRPr="00933001">
              <w:t>ска летом   2016 года»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МБОУ СОШ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№ 2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23.04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Е.В. Попова;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М.В. Соловьёва;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Отчёт «Мониторинг де</w:t>
            </w:r>
            <w:r w:rsidRPr="00933001">
              <w:t>я</w:t>
            </w:r>
            <w:r w:rsidRPr="00933001">
              <w:t>тельности МОУО в АИС «Е-услуги. Образование» «Электронная очередь в д</w:t>
            </w:r>
            <w:r w:rsidRPr="00933001">
              <w:t>о</w:t>
            </w:r>
            <w:r w:rsidRPr="00933001">
              <w:t>школьные образовательные организации»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24.04</w:t>
            </w:r>
          </w:p>
        </w:tc>
        <w:tc>
          <w:tcPr>
            <w:tcW w:w="2088" w:type="dxa"/>
          </w:tcPr>
          <w:p w:rsidR="00BF1438" w:rsidRPr="008C5BC7" w:rsidRDefault="00BF1438" w:rsidP="00933001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МО по развитию профе</w:t>
            </w:r>
            <w:r w:rsidRPr="00933001">
              <w:t>с</w:t>
            </w:r>
            <w:r w:rsidRPr="00933001">
              <w:t>сиональной компетентности в сфере инклюзивного обр</w:t>
            </w:r>
            <w:r w:rsidRPr="00933001">
              <w:t>а</w:t>
            </w:r>
            <w:r w:rsidRPr="00933001">
              <w:t>зования «Организация НОД в соответствии с ФГОС на примере продуктивной де</w:t>
            </w:r>
            <w:r w:rsidRPr="00933001">
              <w:t>я</w:t>
            </w:r>
            <w:r w:rsidRPr="00933001">
              <w:t>тельности»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  <w:r>
              <w:rPr>
                <w:bCs/>
                <w:iCs/>
              </w:rPr>
              <w:t xml:space="preserve"> </w:t>
            </w:r>
            <w:r w:rsidRPr="008C5BC7">
              <w:rPr>
                <w:bCs/>
                <w:iCs/>
              </w:rPr>
              <w:t>сад №15»</w:t>
            </w:r>
          </w:p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2</w:t>
            </w:r>
            <w:r>
              <w:rPr>
                <w:bCs/>
                <w:iCs/>
              </w:rPr>
              <w:t>4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Pr="008C5BC7" w:rsidRDefault="00BF1438" w:rsidP="00933001">
            <w:pPr>
              <w:jc w:val="both"/>
            </w:pPr>
            <w:r w:rsidRPr="008C5BC7">
              <w:t>Великосельских О.Г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 xml:space="preserve"> МО воспитателей, зан</w:t>
            </w:r>
            <w:r w:rsidRPr="00933001">
              <w:t>и</w:t>
            </w:r>
            <w:r w:rsidRPr="00933001">
              <w:t>мающихся  развитием эл</w:t>
            </w:r>
            <w:r w:rsidRPr="00933001">
              <w:t>е</w:t>
            </w:r>
            <w:r w:rsidRPr="00933001">
              <w:t>ментарных математических представлений «Использ</w:t>
            </w:r>
            <w:r w:rsidRPr="00933001">
              <w:t>о</w:t>
            </w:r>
            <w:r w:rsidRPr="00933001">
              <w:t>вание развивающей среды для формирования ФЭМП у детей на занятиях»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</w:t>
            </w:r>
            <w:r>
              <w:rPr>
                <w:bCs/>
                <w:iCs/>
              </w:rPr>
              <w:t xml:space="preserve"> </w:t>
            </w:r>
            <w:r w:rsidRPr="008C5BC7">
              <w:rPr>
                <w:bCs/>
                <w:iCs/>
              </w:rPr>
              <w:t>сад №5»</w:t>
            </w:r>
          </w:p>
        </w:tc>
        <w:tc>
          <w:tcPr>
            <w:tcW w:w="2177" w:type="dxa"/>
          </w:tcPr>
          <w:p w:rsidR="00BF1438" w:rsidRPr="008C5BC7" w:rsidRDefault="00BF1438" w:rsidP="0093300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0153AA">
              <w:t>Нестеренко И.А</w:t>
            </w:r>
            <w:r>
              <w:t>.</w:t>
            </w:r>
          </w:p>
          <w:p w:rsidR="00BF1438" w:rsidRDefault="00BF1438" w:rsidP="00933001">
            <w:pPr>
              <w:jc w:val="both"/>
            </w:pPr>
            <w:r w:rsidRPr="008C5BC7">
              <w:t>Одушкина Л.А.</w:t>
            </w:r>
          </w:p>
          <w:p w:rsidR="00BF1438" w:rsidRPr="008C5BC7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Международный день пам</w:t>
            </w:r>
            <w:r w:rsidRPr="00933001">
              <w:t>я</w:t>
            </w:r>
            <w:r w:rsidRPr="00933001">
              <w:t>ти жертв радиационных ав</w:t>
            </w:r>
            <w:r w:rsidRPr="00933001">
              <w:t>а</w:t>
            </w:r>
            <w:r w:rsidRPr="00933001">
              <w:t>рий и катастроф.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Городская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площадь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26.04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Е.В. Попова;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М.В. Соловьёва;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Краевой фестиваль эстра</w:t>
            </w:r>
            <w:r w:rsidRPr="00933001">
              <w:t>д</w:t>
            </w:r>
            <w:r w:rsidRPr="00933001">
              <w:t>ной песни «Мерцание звезд»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г. Бийск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26.04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Кочеткова Е.С.</w:t>
            </w:r>
          </w:p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rPr>
                <w:lang w:val="en-US"/>
              </w:rPr>
              <w:t>III</w:t>
            </w:r>
            <w:r w:rsidRPr="00933001">
              <w:t xml:space="preserve"> этап городского конкурса  «Ученик года – 2018» </w:t>
            </w:r>
          </w:p>
        </w:tc>
        <w:tc>
          <w:tcPr>
            <w:tcW w:w="199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>
              <w:t>Место и</w:t>
            </w:r>
          </w:p>
          <w:p w:rsidR="00BF1438" w:rsidRPr="00562317" w:rsidRDefault="00BF1438" w:rsidP="00933001">
            <w:pPr>
              <w:jc w:val="center"/>
            </w:pPr>
            <w:r>
              <w:t>в</w:t>
            </w:r>
            <w:r w:rsidRPr="00562317">
              <w:t>ремя по доп. графику</w:t>
            </w:r>
          </w:p>
        </w:tc>
        <w:tc>
          <w:tcPr>
            <w:tcW w:w="217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 w:rsidRPr="00562317">
              <w:rPr>
                <w:lang w:val="en-US"/>
              </w:rPr>
              <w:t>2</w:t>
            </w:r>
            <w:r>
              <w:t>6</w:t>
            </w:r>
            <w:r w:rsidRPr="00562317">
              <w:t>.04</w:t>
            </w:r>
          </w:p>
        </w:tc>
        <w:tc>
          <w:tcPr>
            <w:tcW w:w="2088" w:type="dxa"/>
          </w:tcPr>
          <w:p w:rsidR="00BF1438" w:rsidRPr="00EC1D48" w:rsidRDefault="00BF1438" w:rsidP="00933001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 w:rsidRPr="00933001">
              <w:t>Городская акция «Город – наш дом, мы хозяева в нем» по уборке памятников</w:t>
            </w:r>
          </w:p>
          <w:p w:rsidR="00BF1438" w:rsidRPr="00933001" w:rsidRDefault="00BF1438" w:rsidP="00933001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>
              <w:t>Памятники г</w:t>
            </w:r>
            <w:r>
              <w:t>о</w:t>
            </w:r>
            <w:r>
              <w:t>рода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28.04-05.05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napToGrid w:val="0"/>
              <w:spacing w:line="100" w:lineRule="atLeast"/>
              <w:jc w:val="both"/>
              <w:rPr>
                <w:bCs/>
              </w:rPr>
            </w:pPr>
            <w:r w:rsidRPr="00933001">
              <w:t>Анализ августовского и а</w:t>
            </w:r>
            <w:r w:rsidRPr="00933001">
              <w:t>п</w:t>
            </w:r>
            <w:r w:rsidRPr="00933001">
              <w:t>рельского учета детей школьного возраста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МОУО</w:t>
            </w:r>
          </w:p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УО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rPr>
                <w:bCs/>
              </w:rPr>
              <w:t>29.04</w:t>
            </w:r>
          </w:p>
        </w:tc>
        <w:tc>
          <w:tcPr>
            <w:tcW w:w="2088" w:type="dxa"/>
          </w:tcPr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jc w:val="both"/>
              <w:rPr>
                <w:bCs/>
                <w:iCs/>
              </w:rPr>
            </w:pPr>
            <w:r w:rsidRPr="00BB2362">
              <w:rPr>
                <w:bCs/>
              </w:rPr>
              <w:t>Шерстова О.Н.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Формирование электронной базы данных ЕГЭ, ОГЭ 2019года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МОУО, ОУ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</w:pPr>
            <w:r w:rsidRPr="00BB2362">
              <w:t>29.04</w:t>
            </w:r>
          </w:p>
        </w:tc>
        <w:tc>
          <w:tcPr>
            <w:tcW w:w="2088" w:type="dxa"/>
          </w:tcPr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Шерстова О.Н..</w:t>
            </w:r>
          </w:p>
          <w:p w:rsidR="00BF1438" w:rsidRPr="00BB2362" w:rsidRDefault="00BF1438" w:rsidP="00933001">
            <w:pPr>
              <w:spacing w:line="100" w:lineRule="atLeast"/>
              <w:jc w:val="both"/>
            </w:pPr>
            <w:r w:rsidRPr="00BB2362"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День пожарной охраны. Т</w:t>
            </w:r>
            <w:r w:rsidRPr="00933001">
              <w:t>е</w:t>
            </w:r>
            <w:r w:rsidRPr="00933001">
              <w:t>матический урок ОБЖ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30.04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Работа  по процедуре  атт</w:t>
            </w:r>
            <w:r w:rsidRPr="00933001">
              <w:t>е</w:t>
            </w:r>
            <w:r w:rsidRPr="00933001">
              <w:t>стации педагогических и р</w:t>
            </w:r>
            <w:r w:rsidRPr="00933001">
              <w:t>у</w:t>
            </w:r>
            <w:r w:rsidRPr="00933001">
              <w:t>ководящих работников  во 2 квартале</w:t>
            </w:r>
          </w:p>
        </w:tc>
        <w:tc>
          <w:tcPr>
            <w:tcW w:w="1997" w:type="dxa"/>
          </w:tcPr>
          <w:p w:rsidR="00BF1438" w:rsidRPr="00562317" w:rsidRDefault="00BF1438" w:rsidP="00933001">
            <w:pPr>
              <w:jc w:val="center"/>
            </w:pPr>
            <w:r w:rsidRPr="00562317">
              <w:t>Комитет по о</w:t>
            </w:r>
            <w:r w:rsidRPr="00562317">
              <w:t>б</w:t>
            </w:r>
            <w:r w:rsidRPr="00562317">
              <w:t>разованию</w:t>
            </w:r>
          </w:p>
        </w:tc>
        <w:tc>
          <w:tcPr>
            <w:tcW w:w="2177" w:type="dxa"/>
          </w:tcPr>
          <w:p w:rsidR="00BF1438" w:rsidRPr="00562317" w:rsidRDefault="00BF1438" w:rsidP="00933001">
            <w:pPr>
              <w:jc w:val="center"/>
            </w:pPr>
            <w:r>
              <w:t>В течение</w:t>
            </w:r>
            <w:r w:rsidRPr="00562317">
              <w:t xml:space="preserve"> месяца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 w:rsidRPr="00F453BD">
              <w:t>Здрюмова Н.А.</w:t>
            </w:r>
          </w:p>
          <w:p w:rsidR="00BF1438" w:rsidRPr="00F453BD" w:rsidRDefault="00BF1438" w:rsidP="00933001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</w:pPr>
            <w:r>
              <w:t xml:space="preserve">Совещание  в рамках </w:t>
            </w:r>
          </w:p>
          <w:p w:rsidR="00BF1438" w:rsidRPr="00933001" w:rsidRDefault="00BF1438" w:rsidP="00933001">
            <w:pPr>
              <w:jc w:val="both"/>
            </w:pPr>
            <w:r>
              <w:t>метод</w:t>
            </w:r>
            <w:r w:rsidRPr="00933001">
              <w:t>объе</w:t>
            </w:r>
            <w:r>
              <w:t xml:space="preserve">динения </w:t>
            </w:r>
            <w:r w:rsidRPr="00933001">
              <w:t>школ</w:t>
            </w:r>
            <w:r w:rsidRPr="00933001">
              <w:t>ь</w:t>
            </w:r>
            <w:r w:rsidRPr="00933001">
              <w:t>ных библиотекарей по теме:</w:t>
            </w:r>
          </w:p>
          <w:p w:rsidR="00BF1438" w:rsidRPr="00933001" w:rsidRDefault="00BF1438" w:rsidP="00933001">
            <w:pPr>
              <w:jc w:val="both"/>
            </w:pPr>
            <w:r w:rsidRPr="00933001">
              <w:t>Формы массовой работы с детьми в школьной библи</w:t>
            </w:r>
            <w:r w:rsidRPr="00933001">
              <w:t>о</w:t>
            </w:r>
            <w:r w:rsidRPr="00933001">
              <w:t>теке: от теории – к практике</w:t>
            </w:r>
          </w:p>
        </w:tc>
        <w:tc>
          <w:tcPr>
            <w:tcW w:w="1997" w:type="dxa"/>
          </w:tcPr>
          <w:p w:rsidR="00BF1438" w:rsidRPr="00C560E5" w:rsidRDefault="00BF1438" w:rsidP="00933001">
            <w:pPr>
              <w:jc w:val="center"/>
            </w:pPr>
            <w:r w:rsidRPr="00C560E5">
              <w:t>МБОУ СОШ</w:t>
            </w:r>
          </w:p>
          <w:p w:rsidR="00BF1438" w:rsidRPr="00C560E5" w:rsidRDefault="00BF1438" w:rsidP="00933001">
            <w:pPr>
              <w:jc w:val="center"/>
            </w:pPr>
            <w:r w:rsidRPr="00C560E5">
              <w:t>№ 7</w:t>
            </w:r>
          </w:p>
          <w:p w:rsidR="00BF1438" w:rsidRPr="00C560E5" w:rsidRDefault="00BF1438" w:rsidP="00933001">
            <w:pPr>
              <w:jc w:val="center"/>
            </w:pPr>
          </w:p>
        </w:tc>
        <w:tc>
          <w:tcPr>
            <w:tcW w:w="2177" w:type="dxa"/>
          </w:tcPr>
          <w:p w:rsidR="00BF1438" w:rsidRPr="00C560E5" w:rsidRDefault="00BF1438" w:rsidP="00933001">
            <w:pPr>
              <w:jc w:val="center"/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933001">
            <w:pPr>
              <w:jc w:val="both"/>
            </w:pPr>
            <w:r w:rsidRPr="00C560E5">
              <w:t>Мерзликина Е.И.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Анализ учебных планов о</w:t>
            </w:r>
            <w:r w:rsidRPr="00933001">
              <w:t>б</w:t>
            </w:r>
            <w:r w:rsidRPr="00933001">
              <w:t>щеобразовательных учре</w:t>
            </w:r>
            <w:r w:rsidRPr="00933001">
              <w:t>ж</w:t>
            </w:r>
            <w:r w:rsidRPr="00933001">
              <w:t>дений на 2019-2020 учебный год (</w:t>
            </w:r>
            <w:r w:rsidRPr="00933001">
              <w:rPr>
                <w:i/>
              </w:rPr>
              <w:t>обеспечение предметов, введенных за счет школьн</w:t>
            </w:r>
            <w:r w:rsidRPr="00933001">
              <w:rPr>
                <w:i/>
              </w:rPr>
              <w:t>о</w:t>
            </w:r>
            <w:r w:rsidRPr="00933001">
              <w:rPr>
                <w:i/>
              </w:rPr>
              <w:t>го компонента учебниками, входящими в федеральные перечни,  учебными пос</w:t>
            </w:r>
            <w:r w:rsidRPr="00933001">
              <w:rPr>
                <w:i/>
              </w:rPr>
              <w:t>о</w:t>
            </w:r>
            <w:r w:rsidRPr="00933001">
              <w:rPr>
                <w:i/>
              </w:rPr>
              <w:t>биями; выбор профильных предметов; программное учебно-методическое обе</w:t>
            </w:r>
            <w:r w:rsidRPr="00933001">
              <w:rPr>
                <w:i/>
              </w:rPr>
              <w:t>с</w:t>
            </w:r>
            <w:r w:rsidRPr="00933001">
              <w:rPr>
                <w:i/>
              </w:rPr>
              <w:t>печение образовательного процесса</w:t>
            </w:r>
            <w:r w:rsidRPr="00933001">
              <w:t>).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</w:pPr>
            <w:r w:rsidRPr="00C560E5">
              <w:t xml:space="preserve">Комитет по </w:t>
            </w:r>
          </w:p>
          <w:p w:rsidR="00BF1438" w:rsidRPr="00C560E5" w:rsidRDefault="00BF1438" w:rsidP="00933001">
            <w:pPr>
              <w:jc w:val="center"/>
              <w:rPr>
                <w:bCs/>
                <w:iCs/>
              </w:rPr>
            </w:pPr>
            <w:r w:rsidRPr="00C560E5">
              <w:t>образованию</w:t>
            </w:r>
          </w:p>
        </w:tc>
        <w:tc>
          <w:tcPr>
            <w:tcW w:w="2177" w:type="dxa"/>
          </w:tcPr>
          <w:p w:rsidR="00BF1438" w:rsidRPr="00C560E5" w:rsidRDefault="00BF1438" w:rsidP="00933001">
            <w:pPr>
              <w:jc w:val="center"/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933001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</w:p>
          <w:p w:rsidR="00BF1438" w:rsidRPr="00C560E5" w:rsidRDefault="00BF1438" w:rsidP="00933001">
            <w:pPr>
              <w:jc w:val="both"/>
            </w:pPr>
            <w:r w:rsidRPr="00C560E5">
              <w:t>Зам. дир по УВР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43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Осуществление контроля по утверждению списков и</w:t>
            </w:r>
            <w:r w:rsidRPr="00933001">
              <w:t>с</w:t>
            </w:r>
            <w:r w:rsidRPr="00933001">
              <w:t>пользуемых учебников в о</w:t>
            </w:r>
            <w:r w:rsidRPr="00933001">
              <w:t>б</w:t>
            </w:r>
            <w:r w:rsidRPr="00933001">
              <w:t>разовательном процессе о</w:t>
            </w:r>
            <w:r w:rsidRPr="00933001">
              <w:t>б</w:t>
            </w:r>
            <w:r w:rsidRPr="00933001">
              <w:t>щеобразовательных учре</w:t>
            </w:r>
            <w:r w:rsidRPr="00933001">
              <w:t>ж</w:t>
            </w:r>
            <w:r w:rsidRPr="00933001">
              <w:t>дений на 2019-2020 учебный год, расположения их на сайте ОУ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933001">
            <w:pPr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933001">
            <w:pPr>
              <w:jc w:val="center"/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933001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</w:t>
            </w:r>
          </w:p>
          <w:p w:rsidR="00BF1438" w:rsidRPr="00C560E5" w:rsidRDefault="00BF1438" w:rsidP="00933001">
            <w:pPr>
              <w:jc w:val="both"/>
            </w:pPr>
            <w:r w:rsidRPr="00C560E5">
              <w:t>директора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Серия вебинаров для учит</w:t>
            </w:r>
            <w:r w:rsidRPr="00933001">
              <w:t>е</w:t>
            </w:r>
            <w:r w:rsidRPr="00933001">
              <w:t xml:space="preserve">лей </w:t>
            </w:r>
          </w:p>
        </w:tc>
        <w:tc>
          <w:tcPr>
            <w:tcW w:w="199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933001">
            <w:pPr>
              <w:tabs>
                <w:tab w:val="left" w:pos="375"/>
              </w:tabs>
              <w:jc w:val="center"/>
            </w:pPr>
            <w:r>
              <w:t>В течение</w:t>
            </w:r>
            <w:r w:rsidRPr="00562317">
              <w:t xml:space="preserve"> месяца</w:t>
            </w:r>
          </w:p>
        </w:tc>
        <w:tc>
          <w:tcPr>
            <w:tcW w:w="2088" w:type="dxa"/>
          </w:tcPr>
          <w:p w:rsidR="00BF1438" w:rsidRPr="00613E02" w:rsidRDefault="00BF1438" w:rsidP="00933001">
            <w:pPr>
              <w:jc w:val="both"/>
            </w:pPr>
            <w:r>
              <w:t>Здрюмова Н.А.</w:t>
            </w:r>
            <w:r w:rsidRPr="00613E02">
              <w:br/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  <w:rPr>
                <w:bCs/>
              </w:rPr>
            </w:pPr>
            <w:r w:rsidRPr="00933001">
              <w:t>Контроль движения конти</w:t>
            </w:r>
            <w:r w:rsidRPr="00933001">
              <w:t>н</w:t>
            </w:r>
            <w:r w:rsidRPr="00933001">
              <w:t xml:space="preserve">гента обучающихся 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ОУ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апрель</w:t>
            </w:r>
          </w:p>
        </w:tc>
        <w:tc>
          <w:tcPr>
            <w:tcW w:w="2088" w:type="dxa"/>
          </w:tcPr>
          <w:p w:rsidR="00BF1438" w:rsidRPr="00BB2362" w:rsidRDefault="00BF1438" w:rsidP="00933001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Работа мобильной площадки по обучению правилам д</w:t>
            </w:r>
            <w:r w:rsidRPr="00933001">
              <w:rPr>
                <w:bCs/>
                <w:iCs/>
              </w:rPr>
              <w:t>о</w:t>
            </w:r>
            <w:r w:rsidRPr="00933001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МБОУ СОШ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По дополнител</w:t>
            </w:r>
            <w:r w:rsidRPr="00F87043">
              <w:rPr>
                <w:bCs/>
                <w:iCs/>
              </w:rPr>
              <w:t>ь</w:t>
            </w:r>
            <w:r w:rsidRPr="00F87043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 xml:space="preserve">Н.Я. Ермолович; </w:t>
            </w:r>
          </w:p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3215" w:type="dxa"/>
          </w:tcPr>
          <w:p w:rsidR="00BF1438" w:rsidRDefault="00BF1438" w:rsidP="00933001">
            <w:pPr>
              <w:jc w:val="both"/>
              <w:rPr>
                <w:bCs/>
                <w:iCs/>
              </w:rPr>
            </w:pPr>
            <w:r w:rsidRPr="00933001">
              <w:rPr>
                <w:bCs/>
                <w:iCs/>
              </w:rPr>
              <w:t>Президентские состязания (школьный и муниципал</w:t>
            </w:r>
            <w:r w:rsidRPr="00933001">
              <w:rPr>
                <w:bCs/>
                <w:iCs/>
              </w:rPr>
              <w:t>ь</w:t>
            </w:r>
            <w:r w:rsidRPr="00933001">
              <w:rPr>
                <w:bCs/>
                <w:iCs/>
              </w:rPr>
              <w:t>ные этапы)</w:t>
            </w:r>
          </w:p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ОО;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МБУ ДО ДЮСШ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По дополнител</w:t>
            </w:r>
            <w:r w:rsidRPr="00F87043">
              <w:rPr>
                <w:bCs/>
                <w:iCs/>
              </w:rPr>
              <w:t>ь</w:t>
            </w:r>
            <w:r w:rsidRPr="00F87043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  С.Н.Парфёнов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48</w:t>
            </w:r>
          </w:p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Президентские спор</w:t>
            </w:r>
            <w:r w:rsidRPr="00933001">
              <w:rPr>
                <w:bCs/>
                <w:iCs/>
              </w:rPr>
              <w:t>тивные игры (школьный и муниц</w:t>
            </w:r>
            <w:r w:rsidRPr="00933001">
              <w:rPr>
                <w:bCs/>
                <w:iCs/>
              </w:rPr>
              <w:t>и</w:t>
            </w:r>
            <w:r w:rsidRPr="00933001">
              <w:rPr>
                <w:bCs/>
                <w:iCs/>
              </w:rPr>
              <w:t>пальный этапы)</w:t>
            </w:r>
          </w:p>
        </w:tc>
        <w:tc>
          <w:tcPr>
            <w:tcW w:w="199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ОО;</w:t>
            </w:r>
          </w:p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МБУ ДО ДЮСШ</w:t>
            </w:r>
          </w:p>
        </w:tc>
        <w:tc>
          <w:tcPr>
            <w:tcW w:w="2177" w:type="dxa"/>
          </w:tcPr>
          <w:p w:rsidR="00BF1438" w:rsidRPr="00F87043" w:rsidRDefault="00BF1438" w:rsidP="00933001">
            <w:pPr>
              <w:jc w:val="center"/>
              <w:rPr>
                <w:bCs/>
                <w:iCs/>
              </w:rPr>
            </w:pPr>
            <w:r w:rsidRPr="00F87043">
              <w:rPr>
                <w:bCs/>
                <w:iCs/>
              </w:rPr>
              <w:t>По дополнител</w:t>
            </w:r>
            <w:r w:rsidRPr="00F87043">
              <w:rPr>
                <w:bCs/>
                <w:iCs/>
              </w:rPr>
              <w:t>ь</w:t>
            </w:r>
            <w:r w:rsidRPr="00F87043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F87043" w:rsidRDefault="00BF1438" w:rsidP="00933001">
            <w:pPr>
              <w:jc w:val="both"/>
              <w:rPr>
                <w:bCs/>
                <w:iCs/>
              </w:rPr>
            </w:pPr>
            <w:r w:rsidRPr="00F87043">
              <w:rPr>
                <w:bCs/>
                <w:iCs/>
              </w:rPr>
              <w:t>Н.Я. Ермолович;  С.Н.Парфёнов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Ученик года</w:t>
            </w:r>
          </w:p>
        </w:tc>
        <w:tc>
          <w:tcPr>
            <w:tcW w:w="1997" w:type="dxa"/>
          </w:tcPr>
          <w:p w:rsidR="00BF1438" w:rsidRPr="00DC0846" w:rsidRDefault="00BF1438" w:rsidP="00933001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Pr="000623E1" w:rsidRDefault="00BF1438" w:rsidP="00933001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933001">
            <w:pPr>
              <w:jc w:val="both"/>
            </w:pPr>
            <w:r>
              <w:t>Кочеткова Е.С., Здрюмова Н.А.</w:t>
            </w:r>
          </w:p>
        </w:tc>
      </w:tr>
      <w:tr w:rsidR="00BF1438" w:rsidRPr="007805FD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jc w:val="both"/>
            </w:pPr>
            <w:r w:rsidRPr="00933001">
              <w:t>Проведение работы с дире</w:t>
            </w:r>
            <w:r w:rsidRPr="00933001">
              <w:t>к</w:t>
            </w:r>
            <w:r w:rsidRPr="00933001">
              <w:t>торами ОУ по организации подписки на периодические издания для школьных би</w:t>
            </w:r>
            <w:r w:rsidRPr="00933001">
              <w:t>б</w:t>
            </w:r>
            <w:r w:rsidRPr="00933001">
              <w:t>лиотек.</w:t>
            </w:r>
          </w:p>
        </w:tc>
        <w:tc>
          <w:tcPr>
            <w:tcW w:w="1997" w:type="dxa"/>
          </w:tcPr>
          <w:p w:rsidR="00BF1438" w:rsidRDefault="00BF1438" w:rsidP="00933001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933001">
            <w:pPr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933001">
            <w:pPr>
              <w:jc w:val="center"/>
            </w:pPr>
            <w:r w:rsidRPr="00C560E5">
              <w:t>По доп. графику</w:t>
            </w:r>
          </w:p>
        </w:tc>
        <w:tc>
          <w:tcPr>
            <w:tcW w:w="2088" w:type="dxa"/>
          </w:tcPr>
          <w:p w:rsidR="00BF1438" w:rsidRPr="00C560E5" w:rsidRDefault="00BF1438" w:rsidP="00933001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</w:p>
          <w:p w:rsidR="00BF1438" w:rsidRPr="00C560E5" w:rsidRDefault="00BF1438" w:rsidP="00933001">
            <w:pPr>
              <w:jc w:val="both"/>
            </w:pPr>
            <w:r w:rsidRPr="00C560E5">
              <w:t xml:space="preserve"> директора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51</w:t>
            </w:r>
          </w:p>
        </w:tc>
        <w:tc>
          <w:tcPr>
            <w:tcW w:w="3215" w:type="dxa"/>
          </w:tcPr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Собеседование с админис</w:t>
            </w:r>
            <w:r w:rsidRPr="00933001">
              <w:t>т</w:t>
            </w:r>
            <w:r w:rsidRPr="00933001">
              <w:t>рацией школ о мерах, пр</w:t>
            </w:r>
            <w:r w:rsidRPr="00933001">
              <w:t>и</w:t>
            </w:r>
            <w:r w:rsidRPr="00933001">
              <w:t>нимаемых общеобразов</w:t>
            </w:r>
            <w:r w:rsidRPr="00933001">
              <w:t>а</w:t>
            </w:r>
            <w:r w:rsidRPr="00933001">
              <w:t xml:space="preserve">тельными организациями,  к обучающимся:  </w:t>
            </w:r>
          </w:p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- не приступившим  к зан</w:t>
            </w:r>
            <w:r w:rsidRPr="00933001">
              <w:t>я</w:t>
            </w:r>
            <w:r w:rsidRPr="00933001">
              <w:t>тиям  без уважительной причины;</w:t>
            </w:r>
          </w:p>
          <w:p w:rsidR="00BF1438" w:rsidRPr="00933001" w:rsidRDefault="00BF1438" w:rsidP="00933001">
            <w:pPr>
              <w:spacing w:line="100" w:lineRule="atLeast"/>
              <w:jc w:val="both"/>
            </w:pPr>
            <w:r w:rsidRPr="00933001">
              <w:t>- систематически пропу</w:t>
            </w:r>
            <w:r w:rsidRPr="00933001">
              <w:t>с</w:t>
            </w:r>
            <w:r w:rsidRPr="00933001">
              <w:t>кающим занятия, а также к их родителям (законным представителям)</w:t>
            </w:r>
          </w:p>
        </w:tc>
        <w:tc>
          <w:tcPr>
            <w:tcW w:w="199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МОУО</w:t>
            </w:r>
          </w:p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УО</w:t>
            </w:r>
          </w:p>
        </w:tc>
        <w:tc>
          <w:tcPr>
            <w:tcW w:w="2177" w:type="dxa"/>
          </w:tcPr>
          <w:p w:rsidR="00BF1438" w:rsidRPr="00BB2362" w:rsidRDefault="00BF1438" w:rsidP="00933001">
            <w:pPr>
              <w:spacing w:line="100" w:lineRule="atLeast"/>
              <w:jc w:val="center"/>
              <w:rPr>
                <w:bCs/>
              </w:rPr>
            </w:pPr>
            <w:r w:rsidRPr="00BB2362">
              <w:t>В течение года</w:t>
            </w:r>
          </w:p>
        </w:tc>
        <w:tc>
          <w:tcPr>
            <w:tcW w:w="2088" w:type="dxa"/>
          </w:tcPr>
          <w:p w:rsidR="00BF1438" w:rsidRPr="00BB2362" w:rsidRDefault="00BF1438" w:rsidP="00933001">
            <w:pPr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933001">
            <w:pPr>
              <w:jc w:val="both"/>
              <w:rPr>
                <w:bCs/>
                <w:iCs/>
              </w:rPr>
            </w:pPr>
            <w:r w:rsidRPr="00BB2362">
              <w:t>Руководители ОУ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8959F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 xml:space="preserve">Май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Президентские состязания (краевой этап)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ОО; МБУ ДО ДЮСШ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03.05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 С.Н.Парфёнов;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Президентские спор</w:t>
            </w:r>
            <w:r w:rsidRPr="00E97465">
              <w:rPr>
                <w:bCs/>
                <w:iCs/>
              </w:rPr>
              <w:t>тивные игры (краевой этап)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ОО; МБУ ДО ДЮСШ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03.05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 С.Н.Парфёнов;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Семинар-совещание заме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с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тителей директоров школ по ВР: «Современные подходы к организации летнего отд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ы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ха детей. Специфика лета 2019 года»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МБУ ДО ДЮСШ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06.05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 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B76EFD" w:rsidRDefault="00BF1438" w:rsidP="00B34782">
            <w:pPr>
              <w:spacing w:line="100" w:lineRule="atLeast"/>
              <w:jc w:val="both"/>
            </w:pPr>
            <w:r w:rsidRPr="00B76EFD">
              <w:t>Проведение итогового соб</w:t>
            </w:r>
            <w:r w:rsidRPr="00B76EFD">
              <w:t>е</w:t>
            </w:r>
            <w:r w:rsidRPr="00B76EFD">
              <w:t xml:space="preserve">седования </w:t>
            </w:r>
          </w:p>
        </w:tc>
        <w:tc>
          <w:tcPr>
            <w:tcW w:w="1997" w:type="dxa"/>
          </w:tcPr>
          <w:p w:rsidR="00BF1438" w:rsidRPr="00B76EFD" w:rsidRDefault="00BF1438" w:rsidP="00B34782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EFD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177" w:type="dxa"/>
          </w:tcPr>
          <w:p w:rsidR="00BF1438" w:rsidRPr="00B76EFD" w:rsidRDefault="00BF1438" w:rsidP="00B3478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0</w:t>
            </w:r>
            <w:r w:rsidRPr="00B76EFD">
              <w:rPr>
                <w:rStyle w:val="Strong"/>
                <w:rFonts w:ascii="Times New Roman" w:hAnsi="Times New Roman"/>
                <w:b w:val="0"/>
                <w:color w:val="000000"/>
                <w:sz w:val="24"/>
                <w:szCs w:val="24"/>
              </w:rPr>
              <w:t>6.05</w:t>
            </w:r>
          </w:p>
        </w:tc>
        <w:tc>
          <w:tcPr>
            <w:tcW w:w="2088" w:type="dxa"/>
          </w:tcPr>
          <w:p w:rsidR="00BF1438" w:rsidRPr="00B76EFD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76EFD">
              <w:rPr>
                <w:bCs/>
              </w:rPr>
              <w:t>Гвоздева Л.В.</w:t>
            </w:r>
          </w:p>
          <w:p w:rsidR="00BF1438" w:rsidRPr="00B76EFD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76EFD">
              <w:rPr>
                <w:bCs/>
              </w:rPr>
              <w:t>Шерстова О.Н..</w:t>
            </w:r>
          </w:p>
          <w:p w:rsidR="00BF1438" w:rsidRPr="00B76EFD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76EFD"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Совещание с заведующими ДОУ по вопросу</w:t>
            </w:r>
            <w:r>
              <w:t xml:space="preserve"> подготовки выставок ко Дню города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06.05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CE6071">
              <w:t xml:space="preserve">Комплектование МБДОУ на новый учебный год </w:t>
            </w:r>
          </w:p>
          <w:p w:rsidR="00BF1438" w:rsidRPr="00CE6071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CE6071" w:rsidRDefault="00BF1438" w:rsidP="00B34782">
            <w:pPr>
              <w:jc w:val="center"/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0153AA" w:rsidRDefault="00BF1438" w:rsidP="00B34782">
            <w:pPr>
              <w:jc w:val="center"/>
            </w:pPr>
            <w:r>
              <w:t>06.05-30.05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 w:rsidRPr="000153AA">
              <w:t>Нестеренко И.А.</w:t>
            </w:r>
          </w:p>
          <w:p w:rsidR="00BF1438" w:rsidRPr="00CE6071" w:rsidRDefault="00BF1438" w:rsidP="00B34782">
            <w:pPr>
              <w:ind w:left="-5"/>
              <w:jc w:val="both"/>
            </w:pPr>
            <w:r>
              <w:t>Салькова Е.И.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6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5</w:t>
            </w:r>
            <w:r w:rsidRPr="008C5BC7">
              <w:rPr>
                <w:bCs/>
                <w:iCs/>
              </w:rPr>
              <w:t>-</w:t>
            </w:r>
            <w:r>
              <w:rPr>
                <w:bCs/>
                <w:iCs/>
              </w:rPr>
              <w:t>31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5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Городская акция «Георгие</w:t>
            </w:r>
            <w:r>
              <w:t>в</w:t>
            </w:r>
            <w:r>
              <w:t>ская ленточка»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D6123F" w:rsidRDefault="00BF1438" w:rsidP="00B34782">
            <w:pPr>
              <w:jc w:val="center"/>
            </w:pPr>
            <w:r w:rsidRPr="00D6123F">
              <w:t>Улицы города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8-9.05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День Победы советского н</w:t>
            </w:r>
            <w:r w:rsidRPr="00E97465">
              <w:rPr>
                <w:bCs/>
                <w:iCs/>
              </w:rPr>
              <w:t>а</w:t>
            </w:r>
            <w:r w:rsidRPr="00E97465">
              <w:rPr>
                <w:bCs/>
                <w:iCs/>
              </w:rPr>
              <w:t>рода в Великой Отечестве</w:t>
            </w:r>
            <w:r w:rsidRPr="00E97465">
              <w:rPr>
                <w:bCs/>
                <w:iCs/>
              </w:rPr>
              <w:t>н</w:t>
            </w:r>
            <w:r w:rsidRPr="00E97465">
              <w:rPr>
                <w:bCs/>
                <w:iCs/>
              </w:rPr>
              <w:t>ной войне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Городская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площадь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09.05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Акция «Бессмертный полк»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09.05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Е.В. Попова;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 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Фестиваль детского творч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е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ства «Юбилею города Але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й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 xml:space="preserve">ска посвящается!»: </w:t>
            </w:r>
          </w:p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городские  этапы:</w:t>
            </w:r>
          </w:p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- гала-концерт</w:t>
            </w:r>
          </w:p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- «Живая классика»</w:t>
            </w:r>
          </w:p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465">
              <w:rPr>
                <w:rFonts w:ascii="Times New Roman" w:hAnsi="Times New Roman"/>
                <w:sz w:val="24"/>
                <w:szCs w:val="24"/>
              </w:rPr>
              <w:t>- «Современный хор»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Городская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площадь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ДОД ЦДТ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09.05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15-22.05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Т.В. Абайдулина;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Шествие со свечами «Мол</w:t>
            </w:r>
            <w:r>
              <w:t>о</w:t>
            </w:r>
            <w:r>
              <w:t>дежь помнит» в честь Дня Победы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D6123F">
              <w:t xml:space="preserve">Мемориал </w:t>
            </w:r>
          </w:p>
          <w:p w:rsidR="00BF1438" w:rsidRPr="00D6123F" w:rsidRDefault="00BF1438" w:rsidP="00B34782">
            <w:pPr>
              <w:jc w:val="center"/>
            </w:pPr>
            <w:r w:rsidRPr="00D6123F">
              <w:t>Славы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9.05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 xml:space="preserve">Кочеткова Е.С., </w:t>
            </w:r>
          </w:p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Отчет о готовности ППЭ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до 13.05</w:t>
            </w:r>
          </w:p>
        </w:tc>
        <w:tc>
          <w:tcPr>
            <w:tcW w:w="2088" w:type="dxa"/>
          </w:tcPr>
          <w:p w:rsidR="00BF1438" w:rsidRPr="00B3478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Заседание территориальной ПМПК (Психолого-медико-педагогической комиссии) – осмотр дошкольников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Комитет </w:t>
            </w:r>
            <w:r>
              <w:rPr>
                <w:bCs/>
                <w:iCs/>
              </w:rPr>
              <w:t>по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13-31.05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МБДОУ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Семинар - инструктаж с о</w:t>
            </w:r>
            <w:r w:rsidRPr="00BB2362">
              <w:t>р</w:t>
            </w:r>
            <w:r w:rsidRPr="00BB2362">
              <w:t xml:space="preserve">ганизаторами ОГЭ и ЕГЭ  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«Проведение государстве</w:t>
            </w:r>
            <w:r w:rsidRPr="00BB2362">
              <w:t>н</w:t>
            </w:r>
            <w:r w:rsidRPr="00BB2362">
              <w:t>ной итоговой аттестации выпускников 9 и 11 классов в 2019 году»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13</w:t>
            </w:r>
            <w:r>
              <w:t>-</w:t>
            </w:r>
            <w:r w:rsidRPr="00BB2362">
              <w:t>20.05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Директора ОО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«Я буду служить России» - торжественное мероприятие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rPr>
                <w:sz w:val="22"/>
                <w:szCs w:val="22"/>
              </w:rPr>
              <w:t>МБОУ СОШ № 5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14.05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МО творческой группы во</w:t>
            </w:r>
            <w:r w:rsidRPr="008C5BC7">
              <w:t>с</w:t>
            </w:r>
            <w:r w:rsidRPr="008C5BC7">
              <w:t>питателей – преподавателей изобразительной деятельн</w:t>
            </w:r>
            <w:r w:rsidRPr="008C5BC7">
              <w:t>о</w:t>
            </w:r>
            <w:r w:rsidRPr="008C5BC7">
              <w:t>сти «</w:t>
            </w:r>
            <w:r>
              <w:t>Итоговое заседание»</w:t>
            </w:r>
          </w:p>
        </w:tc>
        <w:tc>
          <w:tcPr>
            <w:tcW w:w="199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 «Де</w:t>
            </w:r>
            <w:r w:rsidRPr="008C5BC7">
              <w:rPr>
                <w:bCs/>
                <w:iCs/>
              </w:rPr>
              <w:t>т</w:t>
            </w:r>
            <w:r w:rsidRPr="008C5BC7">
              <w:rPr>
                <w:bCs/>
                <w:iCs/>
              </w:rPr>
              <w:t>ский сад №5»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5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Соколинская Е.В.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Заседание Территориальной ПМПК (Психолого-медико-педагогической комиссии) - комплектование логопед</w:t>
            </w:r>
            <w:r w:rsidRPr="00E97465">
              <w:rPr>
                <w:bCs/>
                <w:iCs/>
              </w:rPr>
              <w:t>и</w:t>
            </w:r>
            <w:r w:rsidRPr="00E97465">
              <w:rPr>
                <w:bCs/>
                <w:iCs/>
              </w:rPr>
              <w:t>ческих и коррекционных групп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Комитет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20-31.03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>
              <w:t>МО педагогов-психоло</w:t>
            </w:r>
            <w:r w:rsidRPr="00E97465">
              <w:t>гов по теме: «Программа де</w:t>
            </w:r>
            <w:r w:rsidRPr="00E97465">
              <w:t>я</w:t>
            </w:r>
            <w:r w:rsidRPr="00E97465">
              <w:t>тельности педагога-психолога в летнем пришк</w:t>
            </w:r>
            <w:r w:rsidRPr="00E97465">
              <w:t>о</w:t>
            </w:r>
            <w:r w:rsidRPr="00E97465">
              <w:t>льном лагере»</w:t>
            </w:r>
            <w:r w:rsidRPr="00E97465">
              <w:rPr>
                <w:color w:val="FF0000"/>
              </w:rPr>
              <w:t xml:space="preserve"> </w:t>
            </w:r>
            <w:r w:rsidRPr="00E97465">
              <w:t xml:space="preserve">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МБОЦ СОШ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2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21.05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Р.И. Бурцева;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Н.И. Козай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</w:rPr>
            </w:pPr>
            <w:r>
              <w:t>Городская информационная акция «Должен знать!», п</w:t>
            </w:r>
            <w:r>
              <w:t>о</w:t>
            </w:r>
            <w:r>
              <w:t>священная</w:t>
            </w:r>
            <w:r w:rsidRPr="009938B9">
              <w:t xml:space="preserve"> Всемирному дню памяти умерших от СПИДа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 w:rsidRPr="00DC0846">
              <w:t>Улицы города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21.05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МО творческой группы во</w:t>
            </w:r>
            <w:r w:rsidRPr="008C5BC7">
              <w:t>с</w:t>
            </w:r>
            <w:r w:rsidRPr="008C5BC7">
              <w:t>питателей – преподавателей физической культуры</w:t>
            </w:r>
            <w:r>
              <w:t xml:space="preserve"> «По</w:t>
            </w:r>
            <w:r>
              <w:t>д</w:t>
            </w:r>
            <w:r>
              <w:t>вижные игры как средство развития речевого дыхания»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МБДОУ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 «Детский</w:t>
            </w:r>
            <w:r>
              <w:rPr>
                <w:bCs/>
                <w:iCs/>
              </w:rPr>
              <w:t xml:space="preserve"> </w:t>
            </w:r>
            <w:r w:rsidRPr="008C5BC7">
              <w:rPr>
                <w:bCs/>
                <w:iCs/>
              </w:rPr>
              <w:t>сад №15»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22.05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Себелева Н</w:t>
            </w:r>
            <w:r w:rsidRPr="008C5BC7">
              <w:t>.</w:t>
            </w:r>
            <w:r>
              <w:t>М.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МО классных руководит</w:t>
            </w:r>
            <w:r w:rsidRPr="00E97465">
              <w:t>е</w:t>
            </w:r>
            <w:r w:rsidRPr="00E97465">
              <w:t>лей: мастер-класс «План</w:t>
            </w:r>
            <w:r w:rsidRPr="00E97465">
              <w:t>и</w:t>
            </w:r>
            <w:r w:rsidRPr="00E97465">
              <w:t>рование работы по орган</w:t>
            </w:r>
            <w:r w:rsidRPr="00E97465">
              <w:t>и</w:t>
            </w:r>
            <w:r w:rsidRPr="00E97465">
              <w:t>зации летнего отдыха и э</w:t>
            </w:r>
            <w:r w:rsidRPr="00E97465">
              <w:t>ф</w:t>
            </w:r>
            <w:r w:rsidRPr="00E97465">
              <w:t>фективного оздоровления обучающихся в каникуля</w:t>
            </w:r>
            <w:r w:rsidRPr="00E97465">
              <w:t>р</w:t>
            </w:r>
            <w:r w:rsidRPr="00E97465">
              <w:t>ный период 2019 года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23.05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Башмакова;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О.А. Кореннова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День славянской письме</w:t>
            </w:r>
            <w:r w:rsidRPr="00E97465">
              <w:rPr>
                <w:bCs/>
                <w:iCs/>
              </w:rPr>
              <w:t>н</w:t>
            </w:r>
            <w:r w:rsidRPr="00E97465">
              <w:rPr>
                <w:bCs/>
                <w:iCs/>
              </w:rPr>
              <w:t>ности и культуры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24.05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0B1B3A" w:rsidRDefault="00BF1438" w:rsidP="00B34782">
            <w:pPr>
              <w:jc w:val="both"/>
            </w:pPr>
            <w:r>
              <w:rPr>
                <w:bCs/>
              </w:rPr>
              <w:t xml:space="preserve">Крестный ход, посвященный </w:t>
            </w:r>
            <w:r w:rsidRPr="000B1B3A">
              <w:rPr>
                <w:bCs/>
              </w:rPr>
              <w:t>Дню Славянской письме</w:t>
            </w:r>
            <w:r w:rsidRPr="000B1B3A">
              <w:rPr>
                <w:bCs/>
              </w:rPr>
              <w:t>н</w:t>
            </w:r>
            <w:r w:rsidRPr="000B1B3A">
              <w:rPr>
                <w:bCs/>
              </w:rPr>
              <w:t>ности</w:t>
            </w:r>
            <w:r>
              <w:rPr>
                <w:bCs/>
              </w:rPr>
              <w:t xml:space="preserve"> и культуры 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Улицы города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24.05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«Электронная очередь в д</w:t>
            </w:r>
            <w:r>
              <w:t>о</w:t>
            </w:r>
            <w:r>
              <w:t>школьные образовательные организации»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24.05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Изучение и использование в работе пакета документов по организации и порядку пр</w:t>
            </w:r>
            <w:r w:rsidRPr="00BB2362">
              <w:t>о</w:t>
            </w:r>
            <w:r w:rsidRPr="00BB2362">
              <w:t>ведения государственной итоговой аттестации вып</w:t>
            </w:r>
            <w:r w:rsidRPr="00BB2362">
              <w:t>у</w:t>
            </w:r>
            <w:r w:rsidRPr="00BB2362">
              <w:t xml:space="preserve">скников 9, 11 классов ОО: 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– положение о порядке и формах проведения госуда</w:t>
            </w:r>
            <w:r w:rsidRPr="00BB2362">
              <w:t>р</w:t>
            </w:r>
            <w:r w:rsidRPr="00BB2362">
              <w:t>ственной итоговой аттест</w:t>
            </w:r>
            <w:r w:rsidRPr="00BB2362">
              <w:t>а</w:t>
            </w:r>
            <w:r w:rsidRPr="00BB2362">
              <w:t>ции в форме ОГЭ и ГВЭ обучающихся, освоивших основные общеобразов</w:t>
            </w:r>
            <w:r w:rsidRPr="00BB2362">
              <w:t>а</w:t>
            </w:r>
            <w:r w:rsidRPr="00BB2362">
              <w:t>тельные программы осно</w:t>
            </w:r>
            <w:r w:rsidRPr="00BB2362">
              <w:t>в</w:t>
            </w:r>
            <w:r w:rsidRPr="00BB2362">
              <w:t xml:space="preserve">ного общего  образования; 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– порядок проведения ЕГЭ в Алтайском крае;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 xml:space="preserve">– правила для участников единого государственного экзамена; </w:t>
            </w:r>
          </w:p>
          <w:p w:rsidR="00BF1438" w:rsidRDefault="00BF1438" w:rsidP="00B34782">
            <w:pPr>
              <w:spacing w:line="100" w:lineRule="atLeast"/>
              <w:jc w:val="both"/>
            </w:pPr>
            <w:r w:rsidRPr="00BB2362">
              <w:t>– методические рекоменд</w:t>
            </w:r>
            <w:r w:rsidRPr="00BB2362">
              <w:t>а</w:t>
            </w:r>
            <w:r w:rsidRPr="00BB2362">
              <w:t>ции по подготовке и пров</w:t>
            </w:r>
            <w:r w:rsidRPr="00BB2362">
              <w:t>е</w:t>
            </w:r>
            <w:r w:rsidRPr="00BB2362">
              <w:t>дению ЕГЭ в пунктах пров</w:t>
            </w:r>
            <w:r w:rsidRPr="00BB2362">
              <w:t>е</w:t>
            </w:r>
            <w:r w:rsidRPr="00BB2362">
              <w:t>дения экзамена для орган</w:t>
            </w:r>
            <w:r w:rsidRPr="00BB2362">
              <w:t>и</w:t>
            </w:r>
            <w:r w:rsidRPr="00BB2362">
              <w:t>зации и проведения ЕГЭ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МОУО, 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25.05</w:t>
            </w:r>
            <w:r>
              <w:t>-</w:t>
            </w:r>
            <w:r w:rsidRPr="00BB2362">
              <w:t>10.12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Директора школ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8C6E9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BB2362" w:rsidRDefault="00BF1438" w:rsidP="008C6E9D">
            <w:pPr>
              <w:spacing w:line="100" w:lineRule="atLeast"/>
              <w:jc w:val="center"/>
            </w:pPr>
            <w:r>
              <w:t>2</w:t>
            </w:r>
          </w:p>
        </w:tc>
        <w:tc>
          <w:tcPr>
            <w:tcW w:w="1997" w:type="dxa"/>
          </w:tcPr>
          <w:p w:rsidR="00BF1438" w:rsidRPr="00BB2362" w:rsidRDefault="00BF1438" w:rsidP="008C6E9D">
            <w:pPr>
              <w:spacing w:line="100" w:lineRule="atLeast"/>
              <w:jc w:val="center"/>
            </w:pPr>
            <w:r>
              <w:t>3</w:t>
            </w:r>
          </w:p>
        </w:tc>
        <w:tc>
          <w:tcPr>
            <w:tcW w:w="2177" w:type="dxa"/>
          </w:tcPr>
          <w:p w:rsidR="00BF1438" w:rsidRPr="00BB2362" w:rsidRDefault="00BF1438" w:rsidP="008C6E9D">
            <w:pPr>
              <w:spacing w:line="100" w:lineRule="atLeast"/>
              <w:jc w:val="center"/>
            </w:pPr>
            <w:r>
              <w:t>4</w:t>
            </w:r>
          </w:p>
        </w:tc>
        <w:tc>
          <w:tcPr>
            <w:tcW w:w="2088" w:type="dxa"/>
          </w:tcPr>
          <w:p w:rsidR="00BF1438" w:rsidRPr="00BB2362" w:rsidRDefault="00BF1438" w:rsidP="008C6E9D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F521B1" w:rsidRDefault="00BF1438" w:rsidP="00B34782">
            <w:pPr>
              <w:ind w:right="176"/>
              <w:jc w:val="both"/>
              <w:rPr>
                <w:color w:val="000000"/>
              </w:rPr>
            </w:pPr>
            <w:r w:rsidRPr="006F5EFC">
              <w:rPr>
                <w:rStyle w:val="1"/>
                <w:szCs w:val="23"/>
              </w:rPr>
              <w:t>Анализ результатов образ</w:t>
            </w:r>
            <w:r w:rsidRPr="006F5EFC">
              <w:rPr>
                <w:rStyle w:val="1"/>
                <w:szCs w:val="23"/>
              </w:rPr>
              <w:t>о</w:t>
            </w:r>
            <w:r w:rsidRPr="006F5EFC">
              <w:rPr>
                <w:rStyle w:val="1"/>
                <w:szCs w:val="23"/>
              </w:rPr>
              <w:t>вательной деятельности обучающихся в дошкол</w:t>
            </w:r>
            <w:r w:rsidRPr="006F5EFC">
              <w:rPr>
                <w:rStyle w:val="1"/>
                <w:szCs w:val="23"/>
              </w:rPr>
              <w:t>ь</w:t>
            </w:r>
            <w:r w:rsidRPr="006F5EFC">
              <w:rPr>
                <w:rStyle w:val="1"/>
                <w:szCs w:val="23"/>
              </w:rPr>
              <w:t>ных образовательных орг</w:t>
            </w:r>
            <w:r w:rsidRPr="006F5EFC">
              <w:rPr>
                <w:rStyle w:val="1"/>
                <w:szCs w:val="23"/>
              </w:rPr>
              <w:t>а</w:t>
            </w:r>
            <w:r w:rsidRPr="006F5EFC">
              <w:rPr>
                <w:rStyle w:val="1"/>
                <w:szCs w:val="23"/>
              </w:rPr>
              <w:t>низациях по итогам полуг</w:t>
            </w:r>
            <w:r w:rsidRPr="006F5EFC">
              <w:rPr>
                <w:rStyle w:val="1"/>
                <w:szCs w:val="23"/>
              </w:rPr>
              <w:t>о</w:t>
            </w:r>
            <w:r w:rsidRPr="006F5EFC">
              <w:rPr>
                <w:rStyle w:val="1"/>
                <w:szCs w:val="23"/>
              </w:rPr>
              <w:t>дия.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6F5EFC" w:rsidRDefault="00BF1438" w:rsidP="00B34782">
            <w:pPr>
              <w:jc w:val="center"/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0153AA" w:rsidRDefault="00BF1438" w:rsidP="00B34782">
            <w:pPr>
              <w:jc w:val="center"/>
            </w:pPr>
            <w:r>
              <w:t>27.05-31.05</w:t>
            </w:r>
          </w:p>
        </w:tc>
        <w:tc>
          <w:tcPr>
            <w:tcW w:w="2088" w:type="dxa"/>
          </w:tcPr>
          <w:p w:rsidR="00BF1438" w:rsidRPr="000153AA" w:rsidRDefault="00BF1438" w:rsidP="00B34782">
            <w:pPr>
              <w:jc w:val="both"/>
            </w:pPr>
            <w:r w:rsidRPr="000153AA">
              <w:t>Нестеренко И.А.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МО учителей-логопедов «Нетрадиционные методы и приёмы в работе учителя-логопеда»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Филиал МБДОУ № 5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29.05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Тычкова;</w:t>
            </w:r>
          </w:p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Т.Н. Некрасова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2536DE" w:rsidRDefault="00BF1438" w:rsidP="00B34782">
            <w:pPr>
              <w:jc w:val="both"/>
            </w:pPr>
            <w:r w:rsidRPr="002536DE">
              <w:t>МО творческой группы во</w:t>
            </w:r>
            <w:r w:rsidRPr="002536DE">
              <w:t>с</w:t>
            </w:r>
            <w:r w:rsidRPr="002536DE">
              <w:t>питателей, работающих по проблеме познавательного развития детей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«Детский сад №5»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Мунтянова Е.В.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Мониторинг деятельности общеобразовательных орг</w:t>
            </w:r>
            <w:r w:rsidRPr="00BB2362">
              <w:t>а</w:t>
            </w:r>
            <w:r w:rsidRPr="00BB2362">
              <w:t>низаций по вопросам у</w:t>
            </w:r>
            <w:r w:rsidRPr="00BB2362">
              <w:t>с</w:t>
            </w:r>
            <w:r w:rsidRPr="00BB2362">
              <w:t>пешности освоения образ</w:t>
            </w:r>
            <w:r w:rsidRPr="00BB2362">
              <w:t>о</w:t>
            </w:r>
            <w:r w:rsidRPr="00BB2362">
              <w:t>вательных программ (усп</w:t>
            </w:r>
            <w:r w:rsidRPr="00BB2362">
              <w:t>е</w:t>
            </w:r>
            <w:r w:rsidRPr="00BB2362">
              <w:t>ваемость и качество обуч</w:t>
            </w:r>
            <w:r w:rsidRPr="00BB2362">
              <w:t>е</w:t>
            </w:r>
            <w:r w:rsidRPr="00BB2362">
              <w:t>ния) по итогам четверти и года, в том числе  учащим</w:t>
            </w:r>
            <w:r w:rsidRPr="00BB2362">
              <w:t>и</w:t>
            </w:r>
            <w:r w:rsidRPr="00BB2362">
              <w:t>ся старшей ступени обуч</w:t>
            </w:r>
            <w:r w:rsidRPr="00BB2362">
              <w:t>е</w:t>
            </w:r>
            <w:r w:rsidRPr="00BB2362">
              <w:t>ния по профильным предм</w:t>
            </w:r>
            <w:r w:rsidRPr="00BB2362">
              <w:t>е</w:t>
            </w:r>
            <w:r w:rsidRPr="00BB2362">
              <w:t>там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30.05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Городская военно-спортивная игра «Победа» (финал)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СОШ № 4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31.05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Кореннова О.А.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 xml:space="preserve">Акция в рамках Всемирного дня без табака 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Комитет по о</w:t>
            </w:r>
            <w:r w:rsidRPr="00DC0846">
              <w:t>б</w:t>
            </w:r>
            <w:r w:rsidRPr="00DC0846">
              <w:t>разованию и д</w:t>
            </w:r>
            <w:r w:rsidRPr="00DC0846">
              <w:t>е</w:t>
            </w:r>
            <w:r w:rsidRPr="00DC0846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31.05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Организация летнего отдыха детей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Организация работы воло</w:t>
            </w:r>
            <w:r>
              <w:t>н</w:t>
            </w:r>
            <w:r>
              <w:t>терских отрядов города по подготовке к празднованию Дня Победы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Комитет по о</w:t>
            </w:r>
            <w:r w:rsidRPr="00DC0846">
              <w:t>б</w:t>
            </w:r>
            <w:r w:rsidRPr="00DC0846">
              <w:t>разованию и д</w:t>
            </w:r>
            <w:r w:rsidRPr="00DC0846">
              <w:t>е</w:t>
            </w:r>
            <w:r w:rsidRPr="00DC0846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613E02">
              <w:t>Серия</w:t>
            </w:r>
            <w:r>
              <w:t xml:space="preserve"> </w:t>
            </w:r>
            <w:r w:rsidRPr="00613E02">
              <w:t xml:space="preserve"> вебинаров</w:t>
            </w:r>
            <w:r>
              <w:t xml:space="preserve"> </w:t>
            </w:r>
            <w:r w:rsidRPr="00613E02">
              <w:t xml:space="preserve"> для уч</w:t>
            </w:r>
            <w:r w:rsidRPr="00613E02">
              <w:t>и</w:t>
            </w:r>
            <w:r w:rsidRPr="00613E02">
              <w:t xml:space="preserve">телей </w:t>
            </w:r>
          </w:p>
          <w:p w:rsidR="00BF1438" w:rsidRPr="00613E0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613E02" w:rsidRDefault="00BF1438" w:rsidP="00B34782">
            <w:pPr>
              <w:tabs>
                <w:tab w:val="left" w:pos="375"/>
              </w:tabs>
              <w:jc w:val="center"/>
            </w:pPr>
            <w:r w:rsidRPr="00613E02">
              <w:t>По доп. графику</w:t>
            </w:r>
          </w:p>
        </w:tc>
        <w:tc>
          <w:tcPr>
            <w:tcW w:w="2177" w:type="dxa"/>
          </w:tcPr>
          <w:p w:rsidR="00BF1438" w:rsidRPr="00613E02" w:rsidRDefault="00BF1438" w:rsidP="00B34782">
            <w:pPr>
              <w:tabs>
                <w:tab w:val="left" w:pos="375"/>
              </w:tabs>
              <w:jc w:val="center"/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Pr="00613E02" w:rsidRDefault="00BF1438" w:rsidP="00B34782">
            <w:pPr>
              <w:jc w:val="both"/>
            </w:pPr>
            <w:r>
              <w:t>Здрюмова Н.А.</w:t>
            </w:r>
            <w:r w:rsidRPr="00613E02">
              <w:br/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C560E5">
              <w:t>Контроль по осуществлению заказов на учебники общ</w:t>
            </w:r>
            <w:r w:rsidRPr="00C560E5">
              <w:t>е</w:t>
            </w:r>
            <w:r w:rsidRPr="00C560E5">
              <w:t>образовательными учрежд</w:t>
            </w:r>
            <w:r w:rsidRPr="00C560E5">
              <w:t>е</w:t>
            </w:r>
            <w:r w:rsidRPr="00C560E5">
              <w:t>ниями, ведущих заказ сам</w:t>
            </w:r>
            <w:r w:rsidRPr="00C560E5">
              <w:t>о</w:t>
            </w:r>
            <w:r w:rsidRPr="00C560E5">
              <w:t>стоятельно, на 2019 – 2020 учебный год</w:t>
            </w:r>
          </w:p>
          <w:p w:rsidR="00BF1438" w:rsidRPr="00C560E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>Комитет по о</w:t>
            </w:r>
            <w:r w:rsidRPr="00C560E5">
              <w:rPr>
                <w:bCs/>
                <w:iCs/>
              </w:rPr>
              <w:t>б</w:t>
            </w:r>
            <w:r w:rsidRPr="00C560E5">
              <w:rPr>
                <w:bCs/>
                <w:iCs/>
              </w:rPr>
              <w:t>разованию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t>Мерзликина Е.И.,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Контроль за осуществлен</w:t>
            </w:r>
            <w:r w:rsidRPr="00C560E5">
              <w:t>и</w:t>
            </w:r>
            <w:r w:rsidRPr="00C560E5">
              <w:t>ем списания ветхой и неа</w:t>
            </w:r>
            <w:r w:rsidRPr="00C560E5">
              <w:t>к</w:t>
            </w:r>
            <w:r w:rsidRPr="00C560E5">
              <w:t>туальной учебной литерат</w:t>
            </w:r>
            <w:r w:rsidRPr="00C560E5">
              <w:t>у</w:t>
            </w:r>
            <w:r w:rsidRPr="00C560E5">
              <w:t>ры в ОУ. Оказание  консул</w:t>
            </w:r>
            <w:r w:rsidRPr="00C560E5">
              <w:t>ь</w:t>
            </w:r>
            <w:r w:rsidRPr="00C560E5">
              <w:t>тативной помощи  библи</w:t>
            </w:r>
            <w:r w:rsidRPr="00C560E5">
              <w:t>о</w:t>
            </w:r>
            <w:r w:rsidRPr="00C560E5">
              <w:t xml:space="preserve">текарям </w:t>
            </w: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>Комитет по о</w:t>
            </w:r>
            <w:r w:rsidRPr="00C560E5">
              <w:rPr>
                <w:bCs/>
                <w:iCs/>
              </w:rPr>
              <w:t>б</w:t>
            </w:r>
            <w:r w:rsidRPr="00C560E5">
              <w:rPr>
                <w:bCs/>
                <w:iCs/>
              </w:rPr>
              <w:t>разованию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t>Мерзликина Е.И.,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pStyle w:val="WW-Normal"/>
              <w:jc w:val="both"/>
              <w:rPr>
                <w:rFonts w:eastAsia="Times New Roman" w:cs="Times New Roman"/>
              </w:rPr>
            </w:pPr>
            <w:r w:rsidRPr="00BB2362">
              <w:rPr>
                <w:rFonts w:cs="Times New Roman"/>
                <w:color w:val="00000A"/>
              </w:rPr>
              <w:t xml:space="preserve">Контроль соответствия итоговых отметок в классных журналах за 10 и 11 классы для решения вопроса о выдаче аттестата с отличием и представлении выпускников к награждению   медалью «За особые успехи в учении».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t>май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Работа мобильной площадки по обучению правилам д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Краевой фестиваль «Вместе – мы добровольцы Алтая!»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г. Барнаул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 мероприятиях программы «Будущее А</w:t>
            </w:r>
            <w:r>
              <w:t>л</w:t>
            </w:r>
            <w:r>
              <w:t>тая»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г. Барнаул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По доп.плану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3215" w:type="dxa"/>
          </w:tcPr>
          <w:p w:rsidR="00BF1438" w:rsidRPr="008824C5" w:rsidRDefault="00BF1438" w:rsidP="00B34782">
            <w:pPr>
              <w:jc w:val="both"/>
            </w:pPr>
            <w:r w:rsidRPr="008824C5">
              <w:t>Предоставление документов в АКИПКРО  на аттесту</w:t>
            </w:r>
            <w:r w:rsidRPr="008824C5">
              <w:t>ю</w:t>
            </w:r>
            <w:r w:rsidRPr="008824C5">
              <w:t>щихся педагогов в</w:t>
            </w:r>
            <w:r>
              <w:t>о</w:t>
            </w:r>
            <w:r w:rsidRPr="008824C5">
              <w:t xml:space="preserve"> 2  ква</w:t>
            </w:r>
            <w:r w:rsidRPr="008824C5">
              <w:t>р</w:t>
            </w:r>
            <w:r w:rsidRPr="008824C5">
              <w:t xml:space="preserve">тале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Министерство,</w:t>
            </w:r>
          </w:p>
          <w:p w:rsidR="00BF1438" w:rsidRPr="008824C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АКИПКРО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088" w:type="dxa"/>
          </w:tcPr>
          <w:p w:rsidR="00BF1438" w:rsidRPr="008824C5" w:rsidRDefault="00BF1438" w:rsidP="00B34782">
            <w:pPr>
              <w:jc w:val="both"/>
            </w:pPr>
            <w:r>
              <w:t>Здрюмова Н.А.</w:t>
            </w:r>
          </w:p>
          <w:p w:rsidR="00BF1438" w:rsidRPr="008824C5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43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Мониторинг деятельности  школьных библиотек за 2018 – 2019 учебный год. Подг</w:t>
            </w:r>
            <w:r w:rsidRPr="00C560E5">
              <w:t>о</w:t>
            </w:r>
            <w:r w:rsidRPr="00C560E5">
              <w:t>товка сводного мониторинга .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По дополнител</w:t>
            </w:r>
            <w:r w:rsidRPr="00C560E5">
              <w:t>ь</w:t>
            </w:r>
            <w:r w:rsidRPr="00C560E5">
              <w:t>ному  графику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>,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3215" w:type="dxa"/>
          </w:tcPr>
          <w:p w:rsidR="00BF1438" w:rsidRPr="001A5B5F" w:rsidRDefault="00BF1438" w:rsidP="00B34782">
            <w:pPr>
              <w:jc w:val="both"/>
            </w:pPr>
            <w:r w:rsidRPr="001A5B5F">
              <w:t>Городская научно – практ</w:t>
            </w:r>
            <w:r w:rsidRPr="001A5B5F">
              <w:t>и</w:t>
            </w:r>
            <w:r w:rsidRPr="001A5B5F">
              <w:t>ческая конференция уч</w:t>
            </w:r>
            <w:r w:rsidRPr="001A5B5F">
              <w:t>а</w:t>
            </w:r>
            <w:r w:rsidRPr="001A5B5F">
              <w:t>щихся ОУ города</w:t>
            </w:r>
          </w:p>
        </w:tc>
        <w:tc>
          <w:tcPr>
            <w:tcW w:w="1997" w:type="dxa"/>
          </w:tcPr>
          <w:p w:rsidR="00BF1438" w:rsidRPr="001A5B5F" w:rsidRDefault="00BF1438" w:rsidP="00B34782">
            <w:pPr>
              <w:jc w:val="center"/>
            </w:pPr>
            <w:r w:rsidRPr="001A5B5F">
              <w:t>По согласов</w:t>
            </w:r>
            <w:r w:rsidRPr="001A5B5F">
              <w:t>а</w:t>
            </w:r>
            <w:r w:rsidRPr="001A5B5F">
              <w:t>нию</w:t>
            </w:r>
          </w:p>
          <w:p w:rsidR="00BF1438" w:rsidRPr="001A5B5F" w:rsidRDefault="00BF1438" w:rsidP="00B34782">
            <w:pPr>
              <w:jc w:val="center"/>
            </w:pPr>
          </w:p>
        </w:tc>
        <w:tc>
          <w:tcPr>
            <w:tcW w:w="2177" w:type="dxa"/>
          </w:tcPr>
          <w:p w:rsidR="00BF1438" w:rsidRPr="001A5B5F" w:rsidRDefault="00BF1438" w:rsidP="00B34782">
            <w:pPr>
              <w:jc w:val="center"/>
            </w:pPr>
            <w:r w:rsidRPr="001A5B5F">
              <w:t>По согласованию</w:t>
            </w: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8959F4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 xml:space="preserve">Июнь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t>Международный день защ</w:t>
            </w:r>
            <w:r w:rsidRPr="00E97465">
              <w:t>и</w:t>
            </w:r>
            <w:r w:rsidRPr="00E97465">
              <w:t>ты детей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Городская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площадь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01.06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Е.В. Попова;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 Н.Я. Ермолович; Т.В. Абайдулина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Осуществление контроля за соблюдением Порядка пр</w:t>
            </w:r>
            <w:r w:rsidRPr="00BB2362">
              <w:t>о</w:t>
            </w:r>
            <w:r w:rsidRPr="00BB2362">
              <w:t xml:space="preserve">ведения ОГЭ и ЕГЭ   в ППЭ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МОУО, 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1.05–31.06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CE6071" w:rsidRDefault="00BF1438" w:rsidP="00B34782">
            <w:pPr>
              <w:jc w:val="both"/>
            </w:pPr>
            <w:r w:rsidRPr="00CE6071">
              <w:t>Текущий</w:t>
            </w:r>
            <w:r>
              <w:t xml:space="preserve"> контроль за пров</w:t>
            </w:r>
            <w:r>
              <w:t>е</w:t>
            </w:r>
            <w:r>
              <w:t>дением ремонтов</w:t>
            </w:r>
            <w:r w:rsidRPr="00CE6071">
              <w:t xml:space="preserve"> в ДОУ</w:t>
            </w:r>
          </w:p>
        </w:tc>
        <w:tc>
          <w:tcPr>
            <w:tcW w:w="1997" w:type="dxa"/>
          </w:tcPr>
          <w:p w:rsidR="00BF1438" w:rsidRPr="00CE6071" w:rsidRDefault="00BF1438" w:rsidP="00B34782">
            <w:pPr>
              <w:jc w:val="center"/>
            </w:pPr>
            <w:r w:rsidRPr="008C5BC7">
              <w:rPr>
                <w:bCs/>
                <w:iCs/>
              </w:rPr>
              <w:t>МБДОУ</w:t>
            </w:r>
          </w:p>
        </w:tc>
        <w:tc>
          <w:tcPr>
            <w:tcW w:w="2177" w:type="dxa"/>
          </w:tcPr>
          <w:p w:rsidR="00BF1438" w:rsidRPr="000153AA" w:rsidRDefault="00BF1438" w:rsidP="00B34782">
            <w:pPr>
              <w:jc w:val="center"/>
            </w:pPr>
            <w:r>
              <w:t>01- 28.06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 w:rsidRPr="000153AA">
              <w:t>Нестеренко И.А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Акция «Раскрась свой г</w:t>
            </w:r>
            <w:r>
              <w:t>о</w:t>
            </w:r>
            <w:r>
              <w:t>род» в рамках празднования Дня защиты детей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DC0846">
              <w:t>Детские пл</w:t>
            </w:r>
            <w:r w:rsidRPr="00DC0846">
              <w:t>о</w:t>
            </w:r>
            <w:r w:rsidRPr="00DC0846">
              <w:t>щадки по ми</w:t>
            </w:r>
            <w:r w:rsidRPr="00DC0846">
              <w:t>к</w:t>
            </w:r>
            <w:r w:rsidRPr="00DC0846">
              <w:t>рорайонам гор</w:t>
            </w:r>
            <w:r w:rsidRPr="00DC0846">
              <w:t>о</w:t>
            </w:r>
            <w:r w:rsidRPr="00DC0846">
              <w:t>да</w:t>
            </w:r>
          </w:p>
          <w:p w:rsidR="00BF1438" w:rsidRPr="00DC0846" w:rsidRDefault="00BF1438" w:rsidP="00B34782">
            <w:pPr>
              <w:jc w:val="center"/>
            </w:pP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01-07.06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Контроль за комплектован</w:t>
            </w:r>
            <w:r w:rsidRPr="008C5BC7">
              <w:t>и</w:t>
            </w:r>
            <w:r w:rsidRPr="008C5BC7">
              <w:t>ем групп, выполнение но</w:t>
            </w:r>
            <w:r w:rsidRPr="008C5BC7">
              <w:t>р</w:t>
            </w:r>
            <w:r w:rsidRPr="008C5BC7">
              <w:t>мативов наполняемости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Pr="008C5BC7">
              <w:rPr>
                <w:bCs/>
                <w:iCs/>
              </w:rPr>
              <w:t>-1</w:t>
            </w:r>
            <w:r>
              <w:rPr>
                <w:bCs/>
                <w:iCs/>
              </w:rPr>
              <w:t>4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Заседание территориальной ПМПК (Психолого-медико-педагогической комиссии) – осмотр школьников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03-20.06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3</w:t>
            </w:r>
            <w:r w:rsidRPr="008C5BC7">
              <w:rPr>
                <w:bCs/>
                <w:iCs/>
              </w:rPr>
              <w:t>-28.0</w:t>
            </w:r>
            <w:r>
              <w:rPr>
                <w:bCs/>
                <w:iCs/>
              </w:rPr>
              <w:t>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>
              <w:t>Контроль за зачислением детей в МБДОУ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3</w:t>
            </w:r>
            <w:r w:rsidRPr="008C5BC7">
              <w:rPr>
                <w:bCs/>
                <w:iCs/>
              </w:rPr>
              <w:t>-28.0</w:t>
            </w:r>
            <w:r>
              <w:rPr>
                <w:bCs/>
                <w:iCs/>
              </w:rPr>
              <w:t>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Мониторинг эффективности использования и учебно-лабораторного оборудования на уроках физики, химии, биологии, географии в о</w:t>
            </w:r>
            <w:r w:rsidRPr="00BB2362">
              <w:t>б</w:t>
            </w:r>
            <w:r w:rsidRPr="00BB2362">
              <w:t>щеобразовательных орган</w:t>
            </w:r>
            <w:r w:rsidRPr="00BB2362">
              <w:t>и</w:t>
            </w:r>
            <w:r w:rsidRPr="00BB2362">
              <w:t>зациях.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03.06-31.07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Совещание с заведующими ДОУ по вопросу</w:t>
            </w:r>
            <w:r>
              <w:t xml:space="preserve"> оздоровл</w:t>
            </w:r>
            <w:r>
              <w:t>е</w:t>
            </w:r>
            <w:r>
              <w:t xml:space="preserve">ние детей в летний период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04.06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Открытие пришкольных о</w:t>
            </w:r>
            <w:r w:rsidRPr="00E97465">
              <w:rPr>
                <w:bCs/>
                <w:iCs/>
              </w:rPr>
              <w:t>з</w:t>
            </w:r>
            <w:r w:rsidRPr="00E97465">
              <w:rPr>
                <w:bCs/>
                <w:iCs/>
              </w:rPr>
              <w:t>доровительных лагерей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06.06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День русского языка. Пу</w:t>
            </w:r>
            <w:r w:rsidRPr="00E97465">
              <w:rPr>
                <w:bCs/>
                <w:iCs/>
              </w:rPr>
              <w:t>ш</w:t>
            </w:r>
            <w:r w:rsidRPr="00E97465">
              <w:rPr>
                <w:bCs/>
                <w:iCs/>
              </w:rPr>
              <w:t>кинский день России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06.06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Конкурс граффити в рамках празднования Дня города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Улицы города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06.06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690129">
              <w:t>Проведение мероприятий, посвященных «Дню русск</w:t>
            </w:r>
            <w:r w:rsidRPr="00690129">
              <w:t>о</w:t>
            </w:r>
            <w:r w:rsidRPr="00690129">
              <w:t>го языка и литературы»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Центральная библиотека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06.06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Default="00BF1438" w:rsidP="00B34782">
            <w:pPr>
              <w:spacing w:line="100" w:lineRule="atLeast"/>
              <w:jc w:val="both"/>
            </w:pPr>
            <w:r w:rsidRPr="00BB2362">
              <w:t>Совещание руководителей «Итоги проведения всех форм государственной  атт</w:t>
            </w:r>
            <w:r w:rsidRPr="00BB2362">
              <w:t>е</w:t>
            </w:r>
            <w:r w:rsidRPr="00BB2362">
              <w:t>стации выпускников 9-х и 11-х классов. Проблемы и пути решения».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Default="00BF1438" w:rsidP="00B34782">
            <w:pPr>
              <w:spacing w:line="100" w:lineRule="atLeast"/>
              <w:jc w:val="center"/>
            </w:pPr>
            <w:r>
              <w:t>0</w:t>
            </w:r>
            <w:r w:rsidRPr="00BB2362">
              <w:t>7.06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t>Открытие летней трудовой смены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Городской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стадион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11.06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День России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12.06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Торжественное мероприятие «Я – гражданин России!», посвященное Дню России (вручение паспорта)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rPr>
                <w:sz w:val="22"/>
                <w:szCs w:val="22"/>
              </w:rPr>
              <w:t>МБУК «Це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тральная библи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тека»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12.06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Богун С.А.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8F2EC7" w:rsidRDefault="00BF1438" w:rsidP="00B34782">
            <w:pPr>
              <w:jc w:val="both"/>
            </w:pPr>
            <w:r w:rsidRPr="008F2EC7">
              <w:t>Мониторинг по повышению квалификации и професси</w:t>
            </w:r>
            <w:r w:rsidRPr="008F2EC7">
              <w:t>о</w:t>
            </w:r>
            <w:r w:rsidRPr="008F2EC7">
              <w:t>нальной подготовке педаг</w:t>
            </w:r>
            <w:r w:rsidRPr="008F2EC7">
              <w:t>о</w:t>
            </w:r>
            <w:r w:rsidRPr="008F2EC7">
              <w:t>гических и руководящих р</w:t>
            </w:r>
            <w:r w:rsidRPr="008F2EC7">
              <w:t>а</w:t>
            </w:r>
            <w:r w:rsidRPr="008F2EC7">
              <w:t xml:space="preserve">ботников ОО за </w:t>
            </w:r>
            <w:r>
              <w:t>2</w:t>
            </w:r>
            <w:r w:rsidRPr="008F2EC7">
              <w:t xml:space="preserve"> квартал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rPr>
                <w:bCs/>
                <w:iCs/>
              </w:rPr>
              <w:t>13-20.06</w:t>
            </w:r>
          </w:p>
        </w:tc>
        <w:tc>
          <w:tcPr>
            <w:tcW w:w="2088" w:type="dxa"/>
          </w:tcPr>
          <w:p w:rsidR="00BF1438" w:rsidRPr="008F2EC7" w:rsidRDefault="00BF1438" w:rsidP="00B34782">
            <w:pPr>
              <w:jc w:val="both"/>
            </w:pPr>
            <w:r w:rsidRPr="008F2EC7">
              <w:t>Здрюмова Н.А., методисты ДОУ, зам. дир. по УВР О</w:t>
            </w:r>
            <w:r>
              <w:t>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 xml:space="preserve">День отца 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16.06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Городской фестиваль «Пл</w:t>
            </w:r>
            <w:r w:rsidRPr="00E97465">
              <w:rPr>
                <w:bCs/>
                <w:iCs/>
              </w:rPr>
              <w:t>а</w:t>
            </w:r>
            <w:r w:rsidRPr="00E97465">
              <w:rPr>
                <w:bCs/>
                <w:iCs/>
              </w:rPr>
              <w:t>нет детства»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ГДО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20.06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Е.И. Атюнина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4C0892" w:rsidRDefault="00BF1438" w:rsidP="00B34782">
            <w:pPr>
              <w:jc w:val="both"/>
            </w:pPr>
            <w:r w:rsidRPr="004C0892">
              <w:t>Прогноз  аттестации педаг</w:t>
            </w:r>
            <w:r w:rsidRPr="004C0892">
              <w:t>о</w:t>
            </w:r>
            <w:r w:rsidRPr="004C0892">
              <w:t>гических кадров на 20</w:t>
            </w:r>
            <w:r>
              <w:t>20</w:t>
            </w:r>
            <w:r w:rsidRPr="004C0892">
              <w:t xml:space="preserve"> год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образованию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До 2</w:t>
            </w:r>
            <w:r>
              <w:rPr>
                <w:bCs/>
                <w:iCs/>
              </w:rPr>
              <w:t>1</w:t>
            </w:r>
            <w:r w:rsidRPr="00562317">
              <w:rPr>
                <w:bCs/>
                <w:iCs/>
              </w:rPr>
              <w:t>.06</w:t>
            </w:r>
          </w:p>
        </w:tc>
        <w:tc>
          <w:tcPr>
            <w:tcW w:w="2088" w:type="dxa"/>
          </w:tcPr>
          <w:p w:rsidR="00BF1438" w:rsidRPr="004C0892" w:rsidRDefault="00BF1438" w:rsidP="00B34782">
            <w:pPr>
              <w:jc w:val="both"/>
            </w:pPr>
            <w:r>
              <w:t>Здрюмова Н.А</w:t>
            </w:r>
            <w:r w:rsidRPr="004C0892">
              <w:t>.</w:t>
            </w:r>
          </w:p>
          <w:p w:rsidR="00BF1438" w:rsidRPr="004C0892" w:rsidRDefault="00BF1438" w:rsidP="00B34782">
            <w:pPr>
              <w:jc w:val="both"/>
            </w:pPr>
            <w:r w:rsidRPr="004C0892">
              <w:t>Директора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День памяти и скорби. День начала ВОВ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Мемориал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Славы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22.06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 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«Электронная очередь в д</w:t>
            </w:r>
            <w:r>
              <w:t>о</w:t>
            </w:r>
            <w:r>
              <w:t>школьные образовательные организации»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Текущее комплектование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8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 w:rsidRPr="008C5BC7">
              <w:t>сты комитета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Анализ итогов комплектов</w:t>
            </w:r>
            <w:r>
              <w:t>а</w:t>
            </w:r>
            <w:r>
              <w:t>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24-28.06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Антинаркотическая акция</w:t>
            </w:r>
          </w:p>
          <w:p w:rsidR="00BF1438" w:rsidRDefault="00BF1438" w:rsidP="00B34782">
            <w:pPr>
              <w:jc w:val="both"/>
            </w:pPr>
            <w:r>
              <w:t>«Алейск – территория зд</w:t>
            </w:r>
            <w:r>
              <w:t>о</w:t>
            </w:r>
            <w:r>
              <w:t>ровья!»</w:t>
            </w:r>
          </w:p>
          <w:p w:rsidR="00BF1438" w:rsidRDefault="00BF1438" w:rsidP="00B34782">
            <w:pPr>
              <w:jc w:val="both"/>
            </w:pPr>
            <w:r>
              <w:t>Международный день бор</w:t>
            </w:r>
            <w:r>
              <w:t>ь</w:t>
            </w:r>
            <w:r>
              <w:t>бы с наркоманией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Комитет по о</w:t>
            </w:r>
            <w:r w:rsidRPr="00DC0846">
              <w:t>б</w:t>
            </w:r>
            <w:r w:rsidRPr="00DC0846">
              <w:t>разованию и д</w:t>
            </w:r>
            <w:r w:rsidRPr="00DC0846">
              <w:t>е</w:t>
            </w:r>
            <w:r w:rsidRPr="00DC0846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26.06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 xml:space="preserve">Кочеткова Е.С., </w:t>
            </w:r>
            <w:r w:rsidRPr="00A0789F">
              <w:t>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Бал медалистов – городской праздник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Зал заседаний администрации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27.06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Астахова О.Н.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День молодежи – городской праздник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Городская пл</w:t>
            </w:r>
            <w:r w:rsidRPr="00DC0846">
              <w:t>о</w:t>
            </w:r>
            <w:r w:rsidRPr="00DC0846">
              <w:t>щадь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30.06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Астахова О.Н.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Default="00BF1438" w:rsidP="00B34782">
            <w:pPr>
              <w:spacing w:line="100" w:lineRule="atLeast"/>
              <w:jc w:val="both"/>
            </w:pPr>
            <w:r w:rsidRPr="00BB2362">
              <w:t>Анализ результатов госуда</w:t>
            </w:r>
            <w:r w:rsidRPr="00BB2362">
              <w:t>р</w:t>
            </w:r>
            <w:r w:rsidRPr="00BB2362">
              <w:t>ственной итоговой аттест</w:t>
            </w:r>
            <w:r w:rsidRPr="00BB2362">
              <w:t>а</w:t>
            </w:r>
            <w:r w:rsidRPr="00BB2362">
              <w:t>ции обучающихся 9-ых классов и выпускников 11 классов.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31.06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Директора ОО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Летний отдых обучающихся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Антианркотическая акция «Летний лагерь – террит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рия здоровья»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C6E9D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E97465" w:rsidRDefault="00BF1438" w:rsidP="008C6E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E97465" w:rsidRDefault="00BF1438" w:rsidP="008C6E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E97465" w:rsidRDefault="00BF1438" w:rsidP="008C6E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E97465" w:rsidRDefault="00BF1438" w:rsidP="008C6E9D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Организация летнего отдыха (по положению): транспор</w:t>
            </w:r>
            <w:r>
              <w:t>т</w:t>
            </w:r>
            <w:r>
              <w:t>ное обеспечение выездов в детские оздоровительные лагеря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Лагеря отдыха</w:t>
            </w:r>
          </w:p>
          <w:p w:rsidR="00BF1438" w:rsidRPr="00DC0846" w:rsidRDefault="00BF1438" w:rsidP="00B34782">
            <w:pPr>
              <w:jc w:val="center"/>
            </w:pPr>
            <w:r w:rsidRPr="00DC0846">
              <w:t>Барнаульской зоны</w:t>
            </w:r>
          </w:p>
          <w:p w:rsidR="00BF1438" w:rsidRPr="00DC0846" w:rsidRDefault="00BF1438" w:rsidP="00B34782">
            <w:pPr>
              <w:jc w:val="center"/>
            </w:pPr>
            <w:r w:rsidRPr="00DC0846">
              <w:t>КГБУ ДЛО «Юность», Н</w:t>
            </w:r>
            <w:r w:rsidRPr="00DC0846">
              <w:t>о</w:t>
            </w:r>
            <w:r w:rsidRPr="00DC0846">
              <w:t>воегорьевский район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Ермолович Н.Я.</w:t>
            </w:r>
          </w:p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Осуществление контроля  за проведением ежегодной и</w:t>
            </w:r>
            <w:r w:rsidRPr="00C560E5">
              <w:t>н</w:t>
            </w:r>
            <w:r w:rsidRPr="00C560E5">
              <w:t>вентаризации библиотечного фонда учебников и пр</w:t>
            </w:r>
            <w:r w:rsidRPr="00C560E5">
              <w:t>о</w:t>
            </w:r>
            <w:r w:rsidRPr="00C560E5">
              <w:t>граммно-методической л</w:t>
            </w:r>
            <w:r w:rsidRPr="00C560E5">
              <w:t>и</w:t>
            </w:r>
            <w:r w:rsidRPr="00C560E5">
              <w:t>тературы общеобразов</w:t>
            </w:r>
            <w:r w:rsidRPr="00C560E5">
              <w:t>а</w:t>
            </w:r>
            <w:r w:rsidRPr="00C560E5">
              <w:t>тельных учреждений</w:t>
            </w: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>ОУ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директора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Собеседование со школьн</w:t>
            </w:r>
            <w:r w:rsidRPr="00C560E5">
              <w:t>ы</w:t>
            </w:r>
            <w:r w:rsidRPr="00C560E5">
              <w:t>ми библиотекарями по в</w:t>
            </w:r>
            <w:r w:rsidRPr="00C560E5">
              <w:t>ы</w:t>
            </w:r>
            <w:r w:rsidRPr="00C560E5">
              <w:t>яснению степени обеспече</w:t>
            </w:r>
            <w:r w:rsidRPr="00C560E5">
              <w:t>н</w:t>
            </w:r>
            <w:r w:rsidRPr="00C560E5">
              <w:t>ности учебниками ОУ на 2019-2020 учебный год, пр</w:t>
            </w:r>
            <w:r w:rsidRPr="00C560E5">
              <w:t>е</w:t>
            </w:r>
            <w:r w:rsidRPr="00C560E5">
              <w:t>доставлением списков н</w:t>
            </w:r>
            <w:r w:rsidRPr="00C560E5">
              <w:t>е</w:t>
            </w:r>
            <w:r w:rsidRPr="00C560E5">
              <w:t>востребованных учебников в предстоящем учебном году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C560E5">
              <w:t xml:space="preserve">Комитет по </w:t>
            </w:r>
          </w:p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t>образованию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Е.И., 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Создание банка данных м</w:t>
            </w:r>
            <w:r w:rsidRPr="00C560E5">
              <w:t>у</w:t>
            </w:r>
            <w:r w:rsidRPr="00C560E5">
              <w:t>ниципального  обменно-резервного фонда учебников (в электронном виде) на о</w:t>
            </w:r>
            <w:r w:rsidRPr="00C560E5">
              <w:t>с</w:t>
            </w:r>
            <w:r w:rsidRPr="00C560E5">
              <w:t>нове предоставленных ОУ сведений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C560E5">
              <w:t xml:space="preserve">Комитет по </w:t>
            </w:r>
          </w:p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t>образованию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Е.И., 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Default="00BF1438" w:rsidP="00B34782">
            <w:pPr>
              <w:spacing w:line="100" w:lineRule="atLeast"/>
              <w:jc w:val="both"/>
            </w:pPr>
            <w:r w:rsidRPr="00BB2362">
              <w:t>Контроль движения конти</w:t>
            </w:r>
            <w:r w:rsidRPr="00BB2362">
              <w:t>н</w:t>
            </w:r>
            <w:r w:rsidRPr="00BB2362">
              <w:t xml:space="preserve">гента обучающихся </w:t>
            </w:r>
          </w:p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В течение</w:t>
            </w:r>
            <w:r w:rsidRPr="00BB2362">
              <w:rPr>
                <w:bCs/>
              </w:rPr>
              <w:t xml:space="preserve"> месяца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  <w:r>
              <w:rPr>
                <w:bCs/>
              </w:rPr>
              <w:t>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Работа мобильной площадки по обучению правилам д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День города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Городская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площадь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Е.В. Попова;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 Международном молодежном форуме «АТР»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г. Белокуриха</w:t>
            </w:r>
          </w:p>
        </w:tc>
        <w:tc>
          <w:tcPr>
            <w:tcW w:w="2177" w:type="dxa"/>
          </w:tcPr>
          <w:p w:rsidR="00BF1438" w:rsidRPr="00A9074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Pr="00A477D3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B3478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Июль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Подготовка отчетных форм о состоянии системы д</w:t>
            </w:r>
            <w:r w:rsidRPr="00B34782">
              <w:t>о</w:t>
            </w:r>
            <w:r w:rsidRPr="00B34782">
              <w:t>школьного образования г</w:t>
            </w:r>
            <w:r w:rsidRPr="00B34782">
              <w:t>о</w:t>
            </w:r>
            <w:r w:rsidRPr="00B34782">
              <w:t>рода Алейска в Министерс</w:t>
            </w:r>
            <w:r w:rsidRPr="00B34782">
              <w:t>т</w:t>
            </w:r>
            <w:r w:rsidRPr="00B34782">
              <w:t>во по образованию и науки Алтайского края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01- 31.07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Назначение   компенсации части родительской платы за детский сад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</w:t>
            </w:r>
            <w:r>
              <w:rPr>
                <w:bCs/>
                <w:iCs/>
              </w:rPr>
              <w:t>31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Анализ работы МО педаг</w:t>
            </w:r>
            <w:r w:rsidRPr="00B34782">
              <w:t>о</w:t>
            </w:r>
            <w:r w:rsidRPr="00B34782">
              <w:t>гов ДОУ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</w:t>
            </w:r>
            <w:r>
              <w:rPr>
                <w:bCs/>
                <w:iCs/>
              </w:rPr>
              <w:t>31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pStyle w:val="BodyTextIndent"/>
              <w:ind w:left="0"/>
              <w:jc w:val="both"/>
              <w:rPr>
                <w:sz w:val="24"/>
                <w:szCs w:val="24"/>
              </w:rPr>
            </w:pPr>
            <w:r w:rsidRPr="00B34782">
              <w:rPr>
                <w:sz w:val="24"/>
                <w:szCs w:val="24"/>
              </w:rPr>
              <w:t>Мероприятия, посвященные Дню семьи, любви и верн</w:t>
            </w:r>
            <w:r w:rsidRPr="00B34782">
              <w:rPr>
                <w:sz w:val="24"/>
                <w:szCs w:val="24"/>
              </w:rPr>
              <w:t>о</w:t>
            </w:r>
            <w:r w:rsidRPr="00B34782">
              <w:rPr>
                <w:sz w:val="24"/>
                <w:szCs w:val="24"/>
              </w:rPr>
              <w:t xml:space="preserve">сти 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Pr="00563E86" w:rsidRDefault="00BF1438" w:rsidP="00B34782">
            <w:pPr>
              <w:jc w:val="center"/>
            </w:pPr>
            <w:r w:rsidRPr="00563E86">
              <w:t>08.07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Контроль за комплектован</w:t>
            </w:r>
            <w:r w:rsidRPr="00B34782">
              <w:t>и</w:t>
            </w:r>
            <w:r w:rsidRPr="00B34782">
              <w:t>ем групп, выполнение но</w:t>
            </w:r>
            <w:r w:rsidRPr="00B34782">
              <w:t>р</w:t>
            </w:r>
            <w:r w:rsidRPr="00B34782">
              <w:t>мативов наполняемости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08</w:t>
            </w:r>
            <w:r w:rsidRPr="008C5BC7">
              <w:rPr>
                <w:bCs/>
                <w:iCs/>
              </w:rPr>
              <w:t>-</w:t>
            </w:r>
            <w:r>
              <w:rPr>
                <w:bCs/>
                <w:iCs/>
              </w:rPr>
              <w:t>17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Отчёт «Мониторинг средн</w:t>
            </w:r>
            <w:r w:rsidRPr="00B34782">
              <w:t>е</w:t>
            </w:r>
            <w:r w:rsidRPr="00B34782">
              <w:t>го размера родительской платы, взимаемой с родит</w:t>
            </w:r>
            <w:r w:rsidRPr="00B34782">
              <w:t>е</w:t>
            </w:r>
            <w:r w:rsidRPr="00B34782">
              <w:t>лей в ДОУ»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09.0</w:t>
            </w:r>
            <w:r>
              <w:rPr>
                <w:bCs/>
                <w:iCs/>
              </w:rPr>
              <w:t>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Отчёт «Мониторинг средн</w:t>
            </w:r>
            <w:r w:rsidRPr="00B34782">
              <w:t>е</w:t>
            </w:r>
            <w:r w:rsidRPr="00B34782">
              <w:t>го размера родительской платы, взимаемой с родит</w:t>
            </w:r>
            <w:r w:rsidRPr="00B34782">
              <w:t>е</w:t>
            </w:r>
            <w:r w:rsidRPr="00B34782">
              <w:t>лей в ДОУ»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09.07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День воинской славы Ро</w:t>
            </w:r>
            <w:r w:rsidRPr="00B34782">
              <w:t>с</w:t>
            </w:r>
            <w:r w:rsidRPr="00B34782">
              <w:t xml:space="preserve">сии: День победы русской армии под командованием Петра </w:t>
            </w:r>
            <w:r w:rsidRPr="00B34782">
              <w:rPr>
                <w:lang w:val="en-US"/>
              </w:rPr>
              <w:t>I</w:t>
            </w:r>
            <w:r w:rsidRPr="00B34782">
              <w:t xml:space="preserve"> над шведами в По</w:t>
            </w:r>
            <w:r w:rsidRPr="00B34782">
              <w:t>л</w:t>
            </w:r>
            <w:r w:rsidRPr="00B34782">
              <w:t>тавском сражении 1709 года.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10.07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Текущее комплектование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6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Отчёт «Мониторинг де</w:t>
            </w:r>
            <w:r w:rsidRPr="00B34782">
              <w:t>я</w:t>
            </w:r>
            <w:r w:rsidRPr="00B34782">
              <w:t>тельности МОУО в АИС «Е-услуги. Образование» «Электронная очередь в д</w:t>
            </w:r>
            <w:r w:rsidRPr="00B34782">
              <w:t>о</w:t>
            </w:r>
            <w:r w:rsidRPr="00B34782">
              <w:t>школьные образовательные организации»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24.07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День крещения Руси (1030 лет)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28.07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  <w:rPr>
                <w:bCs/>
                <w:iCs/>
              </w:rPr>
            </w:pPr>
            <w:r w:rsidRPr="00B34782">
              <w:rPr>
                <w:bCs/>
                <w:iCs/>
              </w:rPr>
              <w:t>Летний отдых обучающихся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 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Анти</w:t>
            </w:r>
            <w:r w:rsidRPr="00B34782">
              <w:rPr>
                <w:bCs/>
                <w:iCs/>
              </w:rPr>
              <w:t>н</w:t>
            </w:r>
            <w:r>
              <w:rPr>
                <w:bCs/>
                <w:iCs/>
              </w:rPr>
              <w:t>а</w:t>
            </w:r>
            <w:r w:rsidRPr="00B34782">
              <w:rPr>
                <w:bCs/>
                <w:iCs/>
              </w:rPr>
              <w:t>ркотическая акция «Летний лагерь – террит</w:t>
            </w:r>
            <w:r w:rsidRPr="00B34782">
              <w:rPr>
                <w:bCs/>
                <w:iCs/>
              </w:rPr>
              <w:t>о</w:t>
            </w:r>
            <w:r w:rsidRPr="00B34782">
              <w:rPr>
                <w:bCs/>
                <w:iCs/>
              </w:rPr>
              <w:t>рия здоровья»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Организация летнего отдыха (по положению):</w:t>
            </w:r>
          </w:p>
          <w:p w:rsidR="00BF1438" w:rsidRPr="00B34782" w:rsidRDefault="00BF1438" w:rsidP="00B34782">
            <w:pPr>
              <w:jc w:val="both"/>
            </w:pPr>
            <w:r w:rsidRPr="00B34782">
              <w:t>- транспортное обеспечение выездов в детские оздоров</w:t>
            </w:r>
            <w:r w:rsidRPr="00B34782">
              <w:t>и</w:t>
            </w:r>
            <w:r w:rsidRPr="00B34782">
              <w:t>тельные лагеря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Лагеря отдыха</w:t>
            </w:r>
          </w:p>
          <w:p w:rsidR="00BF1438" w:rsidRPr="00DC0846" w:rsidRDefault="00BF1438" w:rsidP="00B34782">
            <w:pPr>
              <w:jc w:val="center"/>
            </w:pPr>
            <w:r w:rsidRPr="00DC0846">
              <w:t>Барнаульской зоны</w:t>
            </w:r>
          </w:p>
          <w:p w:rsidR="00BF1438" w:rsidRDefault="00BF1438" w:rsidP="00B34782">
            <w:pPr>
              <w:jc w:val="center"/>
            </w:pPr>
            <w:r w:rsidRPr="00DC0846">
              <w:t xml:space="preserve">КГУ ДЛО «Юность», </w:t>
            </w:r>
          </w:p>
          <w:p w:rsidR="00BF1438" w:rsidRPr="00DC0846" w:rsidRDefault="00BF1438" w:rsidP="00B34782">
            <w:pPr>
              <w:jc w:val="center"/>
            </w:pPr>
            <w:r w:rsidRPr="00DC0846">
              <w:t>Новоегорьевский район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Ермолович Н.Я.</w:t>
            </w:r>
          </w:p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Работа  по процедуре  атт</w:t>
            </w:r>
            <w:r w:rsidRPr="00B34782">
              <w:t>е</w:t>
            </w:r>
            <w:r w:rsidRPr="00B34782">
              <w:t>стации педагогических и р</w:t>
            </w:r>
            <w:r w:rsidRPr="00B34782">
              <w:t>у</w:t>
            </w:r>
            <w:r w:rsidRPr="00B34782">
              <w:t>ководящих работников  в 3 квартале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</w:pPr>
            <w:r w:rsidRPr="00562317">
              <w:t>Комитет по о</w:t>
            </w:r>
            <w:r w:rsidRPr="00562317">
              <w:t>б</w:t>
            </w:r>
            <w:r w:rsidRPr="00562317">
              <w:t>разованию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>
              <w:t>В течение</w:t>
            </w:r>
            <w:r w:rsidRPr="00562317">
              <w:t xml:space="preserve"> месяца</w:t>
            </w:r>
          </w:p>
        </w:tc>
        <w:tc>
          <w:tcPr>
            <w:tcW w:w="2088" w:type="dxa"/>
          </w:tcPr>
          <w:p w:rsidR="00BF1438" w:rsidRPr="00562317" w:rsidRDefault="00BF1438" w:rsidP="00B34782">
            <w:pPr>
              <w:jc w:val="both"/>
            </w:pPr>
            <w:r w:rsidRPr="00562317">
              <w:t>Здрюмова Н.А.</w:t>
            </w:r>
          </w:p>
          <w:p w:rsidR="00BF1438" w:rsidRPr="0056231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Участие в краевом фестив</w:t>
            </w:r>
            <w:r w:rsidRPr="00B34782">
              <w:t>а</w:t>
            </w:r>
            <w:r w:rsidRPr="00B34782">
              <w:t xml:space="preserve">ле песенных коллективов «В гостях у Шукшина» 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с. Сростки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По доп.плану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B34782" w:rsidRDefault="00BF1438" w:rsidP="00B34782">
            <w:pPr>
              <w:jc w:val="center"/>
              <w:rPr>
                <w:b/>
                <w:bCs/>
                <w:iCs/>
              </w:rPr>
            </w:pPr>
            <w:r w:rsidRPr="00B34782">
              <w:rPr>
                <w:b/>
                <w:bCs/>
                <w:iCs/>
              </w:rPr>
              <w:t>Август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Default="00BF1438" w:rsidP="00B34782">
            <w:pPr>
              <w:spacing w:line="100" w:lineRule="atLeast"/>
              <w:jc w:val="both"/>
            </w:pPr>
            <w:r w:rsidRPr="00B34782">
              <w:t>Проведение акции «Соберём детей в школу»</w:t>
            </w:r>
          </w:p>
          <w:p w:rsidR="00BF1438" w:rsidRPr="00B34782" w:rsidRDefault="00BF1438" w:rsidP="00B34782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МОУО, 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01-15.09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Контроль за подготовкой ДОУ к новому учебному 2019-2020 учебному году.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CE6071" w:rsidRDefault="00BF1438" w:rsidP="00B34782">
            <w:pPr>
              <w:jc w:val="center"/>
            </w:pPr>
            <w:r w:rsidRPr="008C5BC7">
              <w:rPr>
                <w:bCs/>
                <w:iCs/>
              </w:rPr>
              <w:t>МБДОУ</w:t>
            </w:r>
          </w:p>
        </w:tc>
        <w:tc>
          <w:tcPr>
            <w:tcW w:w="2177" w:type="dxa"/>
          </w:tcPr>
          <w:p w:rsidR="00BF1438" w:rsidRPr="000153AA" w:rsidRDefault="00BF1438" w:rsidP="00B34782">
            <w:pPr>
              <w:jc w:val="center"/>
            </w:pPr>
            <w:r>
              <w:t>01- 19.08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0153AA">
              <w:t>Нестеренко И.А.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Подготовка отчетных форм о состоянии системы д</w:t>
            </w:r>
            <w:r w:rsidRPr="00B34782">
              <w:t>о</w:t>
            </w:r>
            <w:r w:rsidRPr="00B34782">
              <w:t>школьного образования г</w:t>
            </w:r>
            <w:r w:rsidRPr="00B34782">
              <w:t>о</w:t>
            </w:r>
            <w:r w:rsidRPr="00B34782">
              <w:t>рода Алейска в Министерс</w:t>
            </w:r>
            <w:r w:rsidRPr="00B34782">
              <w:t>т</w:t>
            </w:r>
            <w:r w:rsidRPr="00B34782">
              <w:t>во по образованию и науки Алтайского края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01- 30.08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Назначение   компенсации части родительской платы за детский сад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</w:t>
            </w:r>
            <w:r>
              <w:rPr>
                <w:bCs/>
                <w:iCs/>
              </w:rPr>
              <w:t>30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Согласование годовых пл</w:t>
            </w:r>
            <w:r w:rsidRPr="00B34782">
              <w:t>а</w:t>
            </w:r>
            <w:r w:rsidRPr="00B34782">
              <w:t>нов работу ДОУ на 19-20 учебный год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</w:t>
            </w:r>
            <w:r>
              <w:rPr>
                <w:bCs/>
                <w:iCs/>
              </w:rPr>
              <w:t>30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Согласование планов МО ДОУ на 19-20 учебный год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01-</w:t>
            </w:r>
            <w:r>
              <w:rPr>
                <w:bCs/>
                <w:iCs/>
              </w:rPr>
              <w:t>30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</w:t>
            </w:r>
            <w:r>
              <w:t xml:space="preserve"> МО</w:t>
            </w:r>
            <w:r w:rsidRPr="008C5BC7">
              <w:t xml:space="preserve">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Контроль за комплектован</w:t>
            </w:r>
            <w:r w:rsidRPr="00B34782">
              <w:t>и</w:t>
            </w:r>
            <w:r w:rsidRPr="00B34782">
              <w:t>ем групп, выполнение но</w:t>
            </w:r>
            <w:r w:rsidRPr="00B34782">
              <w:t>р</w:t>
            </w:r>
            <w:r w:rsidRPr="00B34782">
              <w:t>мативов наполняемости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  <w:r w:rsidRPr="008C5BC7">
              <w:rPr>
                <w:bCs/>
                <w:iCs/>
              </w:rPr>
              <w:t>-</w:t>
            </w:r>
            <w:r>
              <w:rPr>
                <w:bCs/>
                <w:iCs/>
              </w:rPr>
              <w:t>16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>День воинской славы Ро</w:t>
            </w:r>
            <w:r w:rsidRPr="00B34782">
              <w:t>с</w:t>
            </w:r>
            <w:r w:rsidRPr="00B34782">
              <w:t>сии:  День первой в истории победы на море русского флота под предводительс</w:t>
            </w:r>
            <w:r w:rsidRPr="00B34782">
              <w:t>т</w:t>
            </w:r>
            <w:r w:rsidRPr="00B34782">
              <w:t>вом Петра I над шведами возле полуострова Гангут (1714 год)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07.08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34782">
              <w:t xml:space="preserve">Совещание с заведующими ДОУ по вопросу подготовки к новому учебному году 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07.08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Default="00BF1438" w:rsidP="00B34782">
            <w:pPr>
              <w:snapToGrid w:val="0"/>
              <w:spacing w:line="100" w:lineRule="atLeast"/>
              <w:jc w:val="both"/>
            </w:pPr>
            <w:r w:rsidRPr="00B34782">
              <w:t>Анализ августовского и а</w:t>
            </w:r>
            <w:r w:rsidRPr="00B34782">
              <w:t>п</w:t>
            </w:r>
            <w:r w:rsidRPr="00B34782">
              <w:t>рельского учета детей школьного возраста</w:t>
            </w:r>
          </w:p>
          <w:p w:rsidR="00BF1438" w:rsidRDefault="00BF1438" w:rsidP="00B34782">
            <w:pPr>
              <w:snapToGrid w:val="0"/>
              <w:spacing w:line="100" w:lineRule="atLeast"/>
              <w:jc w:val="both"/>
              <w:rPr>
                <w:bCs/>
              </w:rPr>
            </w:pPr>
          </w:p>
          <w:p w:rsidR="00BF1438" w:rsidRPr="00B34782" w:rsidRDefault="00BF1438" w:rsidP="00B34782">
            <w:pPr>
              <w:snapToGrid w:val="0"/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ОУ, МОУО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09.08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jc w:val="both"/>
              <w:rPr>
                <w:bCs/>
                <w:iCs/>
              </w:rPr>
            </w:pPr>
            <w:r w:rsidRPr="00BB2362">
              <w:rPr>
                <w:bCs/>
              </w:rPr>
              <w:t>Шерстова О.Н.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snapToGrid w:val="0"/>
              <w:spacing w:line="100" w:lineRule="atLeast"/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spacing w:line="100" w:lineRule="atLeast"/>
              <w:jc w:val="center"/>
              <w:rPr>
                <w:b/>
                <w:bCs/>
              </w:rPr>
            </w:pPr>
            <w:r w:rsidRPr="008C6E9D">
              <w:rPr>
                <w:b/>
                <w:b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spacing w:line="100" w:lineRule="atLeast"/>
              <w:jc w:val="center"/>
              <w:rPr>
                <w:b/>
                <w:bCs/>
              </w:rPr>
            </w:pPr>
            <w:r w:rsidRPr="008C6E9D">
              <w:rPr>
                <w:b/>
                <w:b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spacing w:line="100" w:lineRule="atLeast"/>
              <w:jc w:val="center"/>
              <w:rPr>
                <w:b/>
                <w:bCs/>
              </w:rPr>
            </w:pPr>
            <w:r w:rsidRPr="008C6E9D">
              <w:rPr>
                <w:b/>
                <w:b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Анализ обеспеченности о</w:t>
            </w:r>
            <w:r w:rsidRPr="00B34782">
              <w:t>б</w:t>
            </w:r>
            <w:r w:rsidRPr="00B34782">
              <w:t>разовательных учреждений учебной и программно-методической литературой на основе данных по выпо</w:t>
            </w:r>
            <w:r w:rsidRPr="00B34782">
              <w:t>л</w:t>
            </w:r>
            <w:r w:rsidRPr="00B34782">
              <w:t>ненным заказам на поставку учебной литературы,   и</w:t>
            </w:r>
            <w:r w:rsidRPr="00B34782">
              <w:t>н</w:t>
            </w:r>
            <w:r w:rsidRPr="00B34782">
              <w:t>вентаризации библиотечного фонда;</w:t>
            </w:r>
          </w:p>
          <w:p w:rsidR="00BF1438" w:rsidRPr="00B34782" w:rsidRDefault="00BF1438" w:rsidP="00B34782">
            <w:pPr>
              <w:jc w:val="both"/>
            </w:pPr>
            <w:r w:rsidRPr="00B34782">
              <w:t>подготовка и предоставл</w:t>
            </w:r>
            <w:r w:rsidRPr="00B34782">
              <w:t>е</w:t>
            </w:r>
            <w:r w:rsidRPr="00B34782">
              <w:t xml:space="preserve">ние сводной информации по обеспечению учащихся ОУ бесплатными учебниками в выше стоящие инстанции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C560E5">
              <w:t xml:space="preserve">Комитет по </w:t>
            </w:r>
          </w:p>
          <w:p w:rsidR="00BF1438" w:rsidRPr="00C560E5" w:rsidRDefault="00BF1438" w:rsidP="00B34782">
            <w:pPr>
              <w:jc w:val="center"/>
            </w:pPr>
            <w:r w:rsidRPr="00C560E5">
              <w:t>образованию,</w:t>
            </w:r>
          </w:p>
          <w:p w:rsidR="00BF1438" w:rsidRPr="00C560E5" w:rsidRDefault="00BF1438" w:rsidP="00B34782">
            <w:pPr>
              <w:jc w:val="center"/>
            </w:pPr>
            <w:r w:rsidRPr="00C560E5">
              <w:t>ОУ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>До 10.09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директора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Текущее комплектование</w:t>
            </w:r>
          </w:p>
          <w:p w:rsidR="00BF1438" w:rsidRPr="00B34782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3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День Государственного фл</w:t>
            </w:r>
            <w:r w:rsidRPr="00B34782">
              <w:t>а</w:t>
            </w:r>
            <w:r w:rsidRPr="00B34782">
              <w:t>га Российской Федерации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22.08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День Российского флага (22 августа)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rPr>
                <w:sz w:val="22"/>
                <w:szCs w:val="22"/>
              </w:rPr>
              <w:t>МБУК «Историко-краеведческий музей»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22.08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Скворцова А.В.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День воинской славы Ро</w:t>
            </w:r>
            <w:r w:rsidRPr="00B34782">
              <w:t>с</w:t>
            </w:r>
            <w:r w:rsidRPr="00B34782">
              <w:t>сии:  День разгрома Красной Армией фашистских войск в Курской битве (1943 год)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23.08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Отчёт «Мониторинг де</w:t>
            </w:r>
            <w:r w:rsidRPr="00B34782">
              <w:t>я</w:t>
            </w:r>
            <w:r w:rsidRPr="00B34782">
              <w:t>тельности МОУО в АИС «Е-услуги. Образование» «Электронная очередь в д</w:t>
            </w:r>
            <w:r w:rsidRPr="00B34782">
              <w:t>о</w:t>
            </w:r>
            <w:r w:rsidRPr="00B34782">
              <w:t>школьные образовательные организации»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</w:t>
            </w:r>
            <w:r w:rsidRPr="00933001">
              <w:rPr>
                <w:bCs/>
                <w:iCs/>
              </w:rPr>
              <w:t>омитет</w:t>
            </w:r>
            <w:r>
              <w:rPr>
                <w:bCs/>
                <w:iCs/>
              </w:rPr>
              <w:t xml:space="preserve">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23.08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spacing w:line="100" w:lineRule="atLeast"/>
              <w:jc w:val="both"/>
            </w:pPr>
            <w:r w:rsidRPr="00B34782">
              <w:t>Согласование учебных пл</w:t>
            </w:r>
            <w:r w:rsidRPr="00B34782">
              <w:t>а</w:t>
            </w:r>
            <w:r w:rsidRPr="00B34782">
              <w:t xml:space="preserve">нов ОО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МОУО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t>23.08-30.08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E81DE5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spacing w:line="100" w:lineRule="atLeast"/>
              <w:jc w:val="both"/>
              <w:rPr>
                <w:b/>
                <w:bCs/>
              </w:rPr>
            </w:pPr>
            <w:r w:rsidRPr="00B34782">
              <w:rPr>
                <w:bCs/>
              </w:rPr>
              <w:t xml:space="preserve">Прием и анализ  отчетов ОО за 2018-2019 учебный год.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МОУО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rPr>
                <w:bCs/>
              </w:rPr>
              <w:t>30.08-05.09.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  <w:rPr>
                <w:bCs/>
                <w:iCs/>
              </w:rPr>
            </w:pPr>
            <w:r w:rsidRPr="00B34782">
              <w:rPr>
                <w:bCs/>
                <w:iCs/>
              </w:rPr>
              <w:t>Летний отдых обучающихся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 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  <w:rPr>
                <w:bCs/>
                <w:iCs/>
              </w:rPr>
            </w:pPr>
            <w:r w:rsidRPr="00B34782">
              <w:rPr>
                <w:bCs/>
                <w:iCs/>
              </w:rPr>
              <w:t>Антианркотическая акция «Летний лагерь – террит</w:t>
            </w:r>
            <w:r w:rsidRPr="00B34782">
              <w:rPr>
                <w:bCs/>
                <w:iCs/>
              </w:rPr>
              <w:t>о</w:t>
            </w:r>
            <w:r w:rsidRPr="00B34782">
              <w:rPr>
                <w:bCs/>
                <w:iCs/>
              </w:rPr>
              <w:t>рия здоровья»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В течение месяца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Краевая спортивная акция «Вперед за здоровьем!»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Организация летнего отдыха (по положению):</w:t>
            </w:r>
          </w:p>
          <w:p w:rsidR="00BF1438" w:rsidRPr="00B34782" w:rsidRDefault="00BF1438" w:rsidP="00B34782">
            <w:pPr>
              <w:jc w:val="both"/>
            </w:pPr>
            <w:r w:rsidRPr="00B34782">
              <w:t>- транспортное обеспечение выездов в детские оздоров</w:t>
            </w:r>
            <w:r w:rsidRPr="00B34782">
              <w:t>и</w:t>
            </w:r>
            <w:r w:rsidRPr="00B34782">
              <w:t>тельные лагеря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Лагеря отдыха</w:t>
            </w:r>
          </w:p>
          <w:p w:rsidR="00BF1438" w:rsidRPr="00DC0846" w:rsidRDefault="00BF1438" w:rsidP="00B34782">
            <w:pPr>
              <w:jc w:val="center"/>
            </w:pPr>
            <w:r w:rsidRPr="00DC0846">
              <w:t>Барнаульской зоны</w:t>
            </w:r>
          </w:p>
          <w:p w:rsidR="00BF1438" w:rsidRDefault="00BF1438" w:rsidP="00B34782">
            <w:pPr>
              <w:jc w:val="center"/>
            </w:pPr>
            <w:r w:rsidRPr="00DC0846">
              <w:t xml:space="preserve">КГУ ДЛО «Юность», </w:t>
            </w:r>
          </w:p>
          <w:p w:rsidR="00BF1438" w:rsidRPr="00DC0846" w:rsidRDefault="00BF1438" w:rsidP="00B34782">
            <w:pPr>
              <w:jc w:val="center"/>
            </w:pPr>
            <w:r w:rsidRPr="00DC0846">
              <w:t>Новоегорьевский район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Ермолович Н.Я.</w:t>
            </w:r>
          </w:p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</w:rPr>
            </w:pPr>
            <w:r w:rsidRPr="008C6E9D">
              <w:rPr>
                <w:b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Контроль  исполнения зак</w:t>
            </w:r>
            <w:r w:rsidRPr="00B34782">
              <w:t>а</w:t>
            </w:r>
            <w:r w:rsidRPr="00B34782">
              <w:t>зов на поставку учебной л</w:t>
            </w:r>
            <w:r w:rsidRPr="00B34782">
              <w:t>и</w:t>
            </w:r>
            <w:r w:rsidRPr="00B34782">
              <w:t xml:space="preserve">тературы  в ОУ на 2019 – 2020 учебный год  </w:t>
            </w: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Комитет по о</w:t>
            </w:r>
            <w:r w:rsidRPr="00C560E5">
              <w:rPr>
                <w:bCs/>
                <w:iCs/>
              </w:rPr>
              <w:t>б</w:t>
            </w:r>
            <w:r w:rsidRPr="00C560E5">
              <w:rPr>
                <w:bCs/>
                <w:iCs/>
              </w:rPr>
              <w:t>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Е.И.,</w:t>
            </w:r>
            <w:r w:rsidRPr="00C560E5">
              <w:t xml:space="preserve"> директора и  </w:t>
            </w:r>
          </w:p>
          <w:p w:rsidR="00BF1438" w:rsidRPr="00C560E5" w:rsidRDefault="00BF1438" w:rsidP="00B34782">
            <w:pPr>
              <w:jc w:val="both"/>
            </w:pPr>
            <w:r w:rsidRPr="00C560E5">
              <w:t>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Организация работы обме</w:t>
            </w:r>
            <w:r w:rsidRPr="00B34782">
              <w:t>н</w:t>
            </w:r>
            <w:r w:rsidRPr="00B34782">
              <w:t>но-резервного фонда уче</w:t>
            </w:r>
            <w:r w:rsidRPr="00B34782">
              <w:t>б</w:t>
            </w:r>
            <w:r w:rsidRPr="00B34782">
              <w:t>ников на 2019-2020 учебный год:</w:t>
            </w:r>
          </w:p>
          <w:p w:rsidR="00BF1438" w:rsidRPr="00B34782" w:rsidRDefault="00BF1438" w:rsidP="00B34782">
            <w:pPr>
              <w:jc w:val="both"/>
            </w:pPr>
            <w:r w:rsidRPr="00B34782">
              <w:t>оказание методической п</w:t>
            </w:r>
            <w:r w:rsidRPr="00B34782">
              <w:t>о</w:t>
            </w:r>
            <w:r w:rsidRPr="00B34782">
              <w:t>мощи по вопросам работы с неиспользуемыми учебн</w:t>
            </w:r>
            <w:r w:rsidRPr="00B34782">
              <w:t>и</w:t>
            </w:r>
            <w:r w:rsidRPr="00B34782">
              <w:t>ками и организации книг</w:t>
            </w:r>
            <w:r w:rsidRPr="00B34782">
              <w:t>о</w:t>
            </w:r>
            <w:r w:rsidRPr="00B34782">
              <w:t>обмена</w:t>
            </w: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Комитет по о</w:t>
            </w:r>
            <w:r w:rsidRPr="00C560E5">
              <w:rPr>
                <w:bCs/>
                <w:iCs/>
              </w:rPr>
              <w:t>б</w:t>
            </w:r>
            <w:r w:rsidRPr="00C560E5">
              <w:rPr>
                <w:bCs/>
                <w:iCs/>
              </w:rPr>
              <w:t>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Е.И.,</w:t>
            </w:r>
            <w:r w:rsidRPr="00C560E5">
              <w:t xml:space="preserve">   </w:t>
            </w:r>
          </w:p>
          <w:p w:rsidR="00BF1438" w:rsidRPr="00C560E5" w:rsidRDefault="00BF1438" w:rsidP="00B34782">
            <w:pPr>
              <w:jc w:val="both"/>
            </w:pPr>
            <w:r w:rsidRPr="00C560E5">
              <w:t>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Предоставление документов в АКИПКРО  на аттесту</w:t>
            </w:r>
            <w:r w:rsidRPr="00B34782">
              <w:t>ю</w:t>
            </w:r>
            <w:r w:rsidRPr="00B34782">
              <w:t>щихся педагогов в 3  кварт</w:t>
            </w:r>
            <w:r w:rsidRPr="00B34782">
              <w:t>а</w:t>
            </w:r>
            <w:r w:rsidRPr="00B34782">
              <w:t>ле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Гл. управл. обр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зования,</w:t>
            </w:r>
          </w:p>
          <w:p w:rsidR="00BF1438" w:rsidRPr="008824C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АКИПКРО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088" w:type="dxa"/>
          </w:tcPr>
          <w:p w:rsidR="00BF1438" w:rsidRPr="008824C5" w:rsidRDefault="00BF1438" w:rsidP="00B34782">
            <w:pPr>
              <w:jc w:val="both"/>
            </w:pPr>
            <w:r>
              <w:t>Здрюмова Н.А.</w:t>
            </w:r>
          </w:p>
          <w:p w:rsidR="00BF1438" w:rsidRPr="008824C5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774496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B34782" w:rsidRDefault="00BF1438" w:rsidP="00B34782">
            <w:pPr>
              <w:jc w:val="both"/>
            </w:pPr>
            <w:r w:rsidRPr="00B34782">
              <w:t>Заседания городских МО, проблемных групп, секций учителей – предметников</w:t>
            </w:r>
          </w:p>
        </w:tc>
        <w:tc>
          <w:tcPr>
            <w:tcW w:w="1997" w:type="dxa"/>
          </w:tcPr>
          <w:p w:rsidR="00BF1438" w:rsidRPr="001A5B5F" w:rsidRDefault="00BF1438" w:rsidP="00B34782">
            <w:pPr>
              <w:jc w:val="center"/>
            </w:pPr>
            <w:r w:rsidRPr="001A5B5F">
              <w:t>По согласов</w:t>
            </w:r>
            <w:r w:rsidRPr="001A5B5F">
              <w:t>а</w:t>
            </w:r>
            <w:r w:rsidRPr="001A5B5F">
              <w:t>нию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По доп. графику</w:t>
            </w: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B3478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>Сентябрь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</w:pPr>
            <w:r w:rsidRPr="002C52F5">
              <w:t xml:space="preserve">День знаний. Всероссийский Урок Мира    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01.09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 xml:space="preserve">Проведение мероприятий, посвященных Дню знаний и началу нового учебного 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 xml:space="preserve">года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01.09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Контроль  явки учащихся на занятия в общеобразов</w:t>
            </w:r>
            <w:r w:rsidRPr="00BB2362">
              <w:t>а</w:t>
            </w:r>
            <w:r w:rsidRPr="00BB2362">
              <w:t>тельные организации с 1 по 5 сентября, 1 октября и на начало каждой четверти.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01</w:t>
            </w:r>
            <w:r>
              <w:t>-</w:t>
            </w:r>
            <w:r w:rsidRPr="00BB2362">
              <w:t>05.09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Сбор информации о  колич</w:t>
            </w:r>
            <w:r w:rsidRPr="00BB2362">
              <w:rPr>
                <w:bCs/>
              </w:rPr>
              <w:t>е</w:t>
            </w:r>
            <w:r w:rsidRPr="00BB2362">
              <w:rPr>
                <w:bCs/>
              </w:rPr>
              <w:t>стве детей, которым рек</w:t>
            </w:r>
            <w:r w:rsidRPr="00BB2362">
              <w:rPr>
                <w:bCs/>
              </w:rPr>
              <w:t>о</w:t>
            </w:r>
            <w:r w:rsidRPr="00BB2362">
              <w:rPr>
                <w:bCs/>
              </w:rPr>
              <w:t>мендовано надомное обуч</w:t>
            </w:r>
            <w:r w:rsidRPr="00BB2362">
              <w:rPr>
                <w:bCs/>
              </w:rPr>
              <w:t>е</w:t>
            </w:r>
            <w:r w:rsidRPr="00BB2362">
              <w:rPr>
                <w:bCs/>
              </w:rPr>
              <w:t>ние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>
              <w:rPr>
                <w:bCs/>
              </w:rPr>
              <w:t>01-24</w:t>
            </w:r>
            <w:r w:rsidRPr="00BB2362">
              <w:rPr>
                <w:bCs/>
              </w:rPr>
              <w:t>.09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E81DE5" w:rsidRDefault="00BF1438" w:rsidP="00B34782">
            <w:pPr>
              <w:jc w:val="both"/>
            </w:pPr>
            <w:r w:rsidRPr="008C5BC7">
              <w:t>Контроль за комплектован</w:t>
            </w:r>
            <w:r w:rsidRPr="008C5BC7">
              <w:t>и</w:t>
            </w:r>
            <w:r w:rsidRPr="008C5BC7">
              <w:t>ем групп, выполнение но</w:t>
            </w:r>
            <w:r w:rsidRPr="008C5BC7">
              <w:t>р</w:t>
            </w:r>
            <w:r w:rsidRPr="008C5BC7">
              <w:t>мативов наполняемости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02</w:t>
            </w:r>
            <w:r w:rsidRPr="008C5BC7">
              <w:rPr>
                <w:bCs/>
                <w:iCs/>
              </w:rPr>
              <w:t xml:space="preserve"> -1</w:t>
            </w:r>
            <w:r>
              <w:rPr>
                <w:bCs/>
                <w:iCs/>
              </w:rPr>
              <w:t>3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9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Проведение совместной а</w:t>
            </w:r>
            <w:r w:rsidRPr="00BB2362">
              <w:t>к</w:t>
            </w:r>
            <w:r w:rsidRPr="00BB2362">
              <w:t>ции «Вернем детей в школу» Комитета администрации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 xml:space="preserve"> по образованию и  МО МВД России «Алейский».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02-21.09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 xml:space="preserve">Гвоздева Л.В 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Руководители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2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7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9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Президентские состязания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ОО; МБУ ДО ДЮСШ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 С.Н.Парфёнов;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8C6E9D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</w:pPr>
            <w:r w:rsidRPr="002C52F5">
              <w:t>День солидарности в борьбе с терроризмом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03.09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Заседание территориальной ПМПК (Психолого-медико-педагогической комиссии)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МБОУ ДОД ЦДТ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03-09.09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</w:pPr>
            <w:r w:rsidRPr="002C52F5">
              <w:t xml:space="preserve">Неделя безопасности 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03-09.09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Совещание заместителей директоров школ по ВР:  «Современные подходы к организации воспитательной работы в общеобразовател</w:t>
            </w:r>
            <w:r w:rsidRPr="002C52F5">
              <w:rPr>
                <w:bCs/>
                <w:iCs/>
              </w:rPr>
              <w:t>ь</w:t>
            </w:r>
            <w:r w:rsidRPr="002C52F5">
              <w:rPr>
                <w:bCs/>
                <w:iCs/>
              </w:rPr>
              <w:t>ной организации. Новое - в законодательстве РФ»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2C52F5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05.09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 xml:space="preserve">Совещание с заведующими ДОУ по </w:t>
            </w:r>
            <w:r>
              <w:t xml:space="preserve">текущим </w:t>
            </w:r>
            <w:r w:rsidRPr="008C5BC7">
              <w:t>вопрос</w:t>
            </w:r>
            <w:r>
              <w:t>ам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06.09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2C52F5">
              <w:t>День памяти всех воинов Алтайского края, погибших в годы ВОВ на Карельском фронте.</w:t>
            </w:r>
          </w:p>
          <w:p w:rsidR="00BF1438" w:rsidRPr="002C52F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07.09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2C52F5">
              <w:t>День воинской славы Ро</w:t>
            </w:r>
            <w:r w:rsidRPr="002C52F5">
              <w:t>с</w:t>
            </w:r>
            <w:r w:rsidRPr="002C52F5">
              <w:t>сии:  День Бородинского сражения русской армии под командование М.И. Кутуз</w:t>
            </w:r>
            <w:r w:rsidRPr="002C52F5">
              <w:t>о</w:t>
            </w:r>
            <w:r w:rsidRPr="002C52F5">
              <w:t>ва с французской армией (1812 год)</w:t>
            </w:r>
          </w:p>
          <w:p w:rsidR="00BF1438" w:rsidRPr="002C52F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08.09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</w:pPr>
            <w:r w:rsidRPr="002C52F5">
              <w:t>Международный день ра</w:t>
            </w:r>
            <w:r w:rsidRPr="002C52F5">
              <w:t>с</w:t>
            </w:r>
            <w:r w:rsidRPr="002C52F5">
              <w:t>пространения грамотности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08.09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 педагогов-психологов «Нормативно-право</w:t>
            </w:r>
            <w:r w:rsidRPr="002C52F5">
              <w:rPr>
                <w:bCs/>
                <w:iCs/>
              </w:rPr>
              <w:t>вое обеспечение деятельности педаго</w:t>
            </w:r>
            <w:r>
              <w:rPr>
                <w:bCs/>
                <w:iCs/>
              </w:rPr>
              <w:t>га-психоло</w:t>
            </w:r>
            <w:r w:rsidRPr="002C52F5">
              <w:rPr>
                <w:bCs/>
                <w:iCs/>
              </w:rPr>
              <w:t>га. Рабочая документация педагога-психолога в образовател</w:t>
            </w:r>
            <w:r w:rsidRPr="002C52F5">
              <w:rPr>
                <w:bCs/>
                <w:iCs/>
              </w:rPr>
              <w:t>ь</w:t>
            </w:r>
            <w:r w:rsidRPr="002C52F5">
              <w:rPr>
                <w:bCs/>
                <w:iCs/>
              </w:rPr>
              <w:t xml:space="preserve">ной организации» 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МБОУ  - лицей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10.09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Н.Я. Ермолович; 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Р.И. Бурцева</w:t>
            </w:r>
          </w:p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 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Совещание школьных би</w:t>
            </w:r>
            <w:r w:rsidRPr="00C560E5">
              <w:t>б</w:t>
            </w:r>
            <w:r w:rsidRPr="00C560E5">
              <w:t>лиотекарей по теме:</w:t>
            </w:r>
          </w:p>
          <w:p w:rsidR="00BF1438" w:rsidRPr="00C560E5" w:rsidRDefault="00BF1438" w:rsidP="00B34782">
            <w:pPr>
              <w:jc w:val="both"/>
            </w:pPr>
            <w:r w:rsidRPr="00C560E5">
              <w:t>- итоги работы по обеспеч</w:t>
            </w:r>
            <w:r w:rsidRPr="00C560E5">
              <w:t>е</w:t>
            </w:r>
            <w:r w:rsidRPr="00C560E5">
              <w:t>нию учащихся ОУ беспла</w:t>
            </w:r>
            <w:r w:rsidRPr="00C560E5">
              <w:t>т</w:t>
            </w:r>
            <w:r w:rsidRPr="00C560E5">
              <w:t>ными учебниками на 2019-2020 учебный год;</w:t>
            </w:r>
          </w:p>
          <w:p w:rsidR="00BF1438" w:rsidRDefault="00BF1438" w:rsidP="00B34782">
            <w:pPr>
              <w:jc w:val="both"/>
            </w:pPr>
            <w:r w:rsidRPr="00C560E5">
              <w:t>- планирование деятельн</w:t>
            </w:r>
            <w:r w:rsidRPr="00C560E5">
              <w:t>о</w:t>
            </w:r>
            <w:r w:rsidRPr="00C560E5">
              <w:t>сти школьных библиотек (БИЦ) на 2019-2020 учебный год</w:t>
            </w:r>
          </w:p>
          <w:p w:rsidR="00BF1438" w:rsidRPr="00C560E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</w:pPr>
            <w:r w:rsidRPr="00C560E5">
              <w:t>МБОУ СОШ</w:t>
            </w:r>
          </w:p>
          <w:p w:rsidR="00BF1438" w:rsidRPr="00C560E5" w:rsidRDefault="00BF1438" w:rsidP="00B34782">
            <w:pPr>
              <w:jc w:val="center"/>
            </w:pPr>
            <w:r w:rsidRPr="00C560E5">
              <w:t>№ 2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>До 10.09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t>Мерзликина Е.И.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Осуществление контроля по обеспечению и использов</w:t>
            </w:r>
            <w:r w:rsidRPr="00C560E5">
              <w:t>а</w:t>
            </w:r>
            <w:r w:rsidRPr="00C560E5">
              <w:t>нию учебников для обуча</w:t>
            </w:r>
            <w:r w:rsidRPr="00C560E5">
              <w:t>ю</w:t>
            </w:r>
            <w:r w:rsidRPr="00C560E5">
              <w:t>щихся в общеобразовател</w:t>
            </w:r>
            <w:r w:rsidRPr="00C560E5">
              <w:t>ь</w:t>
            </w:r>
            <w:r w:rsidRPr="00C560E5">
              <w:t>ных учреждениях  по ада</w:t>
            </w:r>
            <w:r w:rsidRPr="00C560E5">
              <w:t>п</w:t>
            </w:r>
            <w:r w:rsidRPr="00C560E5">
              <w:t>тированным программам для детей с ОВЗ и умственной отсталостью.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До 10.09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Обновление муниципальн</w:t>
            </w:r>
            <w:r w:rsidRPr="00BB2362">
              <w:t>о</w:t>
            </w:r>
            <w:r w:rsidRPr="00BB2362">
              <w:t>го электронного банка да</w:t>
            </w:r>
            <w:r w:rsidRPr="00BB2362">
              <w:t>н</w:t>
            </w:r>
            <w:r w:rsidRPr="00BB2362">
              <w:t>ных детей-инвалидов, детей с ОВЗ и детей, обучающихся на дому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10-15.09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Здрюмова Н.А.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</w:pPr>
            <w:r w:rsidRPr="002C52F5">
              <w:t>День воинской славы Ро</w:t>
            </w:r>
            <w:r w:rsidRPr="002C52F5">
              <w:t>с</w:t>
            </w:r>
            <w:r w:rsidRPr="002C52F5">
              <w:t>сии:  День победы русской эскадры под командованием Ф.Ф. Ушакова над турецкой эскадрой мыса Тендра (1790 год)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11.09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8F2EC7" w:rsidRDefault="00BF1438" w:rsidP="00B34782">
            <w:pPr>
              <w:jc w:val="both"/>
            </w:pPr>
            <w:r w:rsidRPr="008F2EC7">
              <w:t>Мониторинг по повышению квалификации и професси</w:t>
            </w:r>
            <w:r w:rsidRPr="008F2EC7">
              <w:t>о</w:t>
            </w:r>
            <w:r w:rsidRPr="008F2EC7">
              <w:t>нальной подготовке педаг</w:t>
            </w:r>
            <w:r w:rsidRPr="008F2EC7">
              <w:t>о</w:t>
            </w:r>
            <w:r w:rsidRPr="008F2EC7">
              <w:t>гических и руководящих р</w:t>
            </w:r>
            <w:r w:rsidRPr="008F2EC7">
              <w:t>а</w:t>
            </w:r>
            <w:r w:rsidRPr="008F2EC7">
              <w:t xml:space="preserve">ботников ОО за </w:t>
            </w:r>
            <w:r>
              <w:t>3</w:t>
            </w:r>
            <w:r w:rsidRPr="008F2EC7">
              <w:t xml:space="preserve"> квартал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rPr>
                <w:bCs/>
                <w:iCs/>
              </w:rPr>
              <w:t>11-1</w:t>
            </w:r>
            <w:r>
              <w:rPr>
                <w:bCs/>
                <w:iCs/>
              </w:rPr>
              <w:t>7</w:t>
            </w:r>
            <w:r w:rsidRPr="00562317">
              <w:rPr>
                <w:bCs/>
                <w:iCs/>
              </w:rPr>
              <w:t>.09</w:t>
            </w:r>
          </w:p>
        </w:tc>
        <w:tc>
          <w:tcPr>
            <w:tcW w:w="2088" w:type="dxa"/>
          </w:tcPr>
          <w:p w:rsidR="00BF1438" w:rsidRPr="008F2EC7" w:rsidRDefault="00BF1438" w:rsidP="00B34782">
            <w:pPr>
              <w:jc w:val="both"/>
            </w:pPr>
            <w:r w:rsidRPr="008F2EC7">
              <w:t>Здрюмова Н.А., методисты ДОУ, зам. дир. по УВР О</w:t>
            </w:r>
            <w:r>
              <w:t>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E1219E" w:rsidRDefault="00BF1438" w:rsidP="00B34782">
            <w:pPr>
              <w:jc w:val="both"/>
            </w:pPr>
            <w:r w:rsidRPr="00E1219E">
              <w:t>Формиро</w:t>
            </w:r>
            <w:r>
              <w:t>вание данных о п</w:t>
            </w:r>
            <w:r>
              <w:t>о</w:t>
            </w:r>
            <w:r>
              <w:t>требности в по</w:t>
            </w:r>
            <w:r w:rsidRPr="00E1219E">
              <w:t>вышен</w:t>
            </w:r>
            <w:r>
              <w:t>ии кв</w:t>
            </w:r>
            <w:r>
              <w:t>а</w:t>
            </w:r>
            <w:r>
              <w:t>лификации и професси</w:t>
            </w:r>
            <w:r>
              <w:t>о</w:t>
            </w:r>
            <w:r>
              <w:t>наль</w:t>
            </w:r>
            <w:r w:rsidRPr="00E1219E">
              <w:t>ной переподготовке п</w:t>
            </w:r>
            <w:r w:rsidRPr="00E1219E">
              <w:t>е</w:t>
            </w:r>
            <w:r w:rsidRPr="00E1219E">
              <w:t>дагогических и руководящих работников муниципальных дошкольных и общеобраз</w:t>
            </w:r>
            <w:r w:rsidRPr="00E1219E">
              <w:t>о</w:t>
            </w:r>
            <w:r w:rsidRPr="00E1219E">
              <w:t>вательных организаций, о</w:t>
            </w:r>
            <w:r w:rsidRPr="00E1219E">
              <w:t>р</w:t>
            </w:r>
            <w:r w:rsidRPr="00E1219E">
              <w:t>ганизаций  дополнительного образования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 xml:space="preserve">Комитет по </w:t>
            </w:r>
          </w:p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11-1</w:t>
            </w:r>
            <w:r>
              <w:rPr>
                <w:bCs/>
                <w:iCs/>
              </w:rPr>
              <w:t>8</w:t>
            </w:r>
            <w:r w:rsidRPr="00562317">
              <w:rPr>
                <w:bCs/>
                <w:iCs/>
              </w:rPr>
              <w:t>.09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 w:rsidRPr="00E1219E">
              <w:t xml:space="preserve">Здрюмова Н.А., </w:t>
            </w:r>
          </w:p>
          <w:p w:rsidR="00BF1438" w:rsidRPr="00E1219E" w:rsidRDefault="00BF1438" w:rsidP="00B34782">
            <w:pPr>
              <w:jc w:val="both"/>
            </w:pPr>
            <w:r w:rsidRPr="00E1219E">
              <w:t>зам. дир. по УВР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E1219E">
              <w:t>Анализ повышения квал</w:t>
            </w:r>
            <w:r w:rsidRPr="00E1219E">
              <w:t>и</w:t>
            </w:r>
            <w:r w:rsidRPr="00E1219E">
              <w:t>фикации педагогов и рук</w:t>
            </w:r>
            <w:r w:rsidRPr="00E1219E">
              <w:t>о</w:t>
            </w:r>
            <w:r w:rsidRPr="00E1219E">
              <w:t>водителей ОО</w:t>
            </w:r>
          </w:p>
          <w:p w:rsidR="00BF1438" w:rsidRPr="00E1219E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образованию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до 1</w:t>
            </w:r>
            <w:r>
              <w:rPr>
                <w:bCs/>
                <w:iCs/>
              </w:rPr>
              <w:t>3</w:t>
            </w:r>
            <w:r w:rsidRPr="00562317">
              <w:rPr>
                <w:bCs/>
                <w:iCs/>
              </w:rPr>
              <w:t>.09</w:t>
            </w:r>
          </w:p>
        </w:tc>
        <w:tc>
          <w:tcPr>
            <w:tcW w:w="2088" w:type="dxa"/>
          </w:tcPr>
          <w:p w:rsidR="00BF1438" w:rsidRPr="00E1219E" w:rsidRDefault="00BF1438" w:rsidP="00B34782">
            <w:pPr>
              <w:jc w:val="both"/>
            </w:pPr>
            <w:r w:rsidRPr="00E1219E">
              <w:t>Здрюмова Н.А.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Текущее комплектование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0</w:t>
            </w:r>
            <w:r w:rsidRPr="008C5BC7">
              <w:rPr>
                <w:bCs/>
                <w:iCs/>
              </w:rPr>
              <w:t>.0</w:t>
            </w:r>
            <w:r>
              <w:rPr>
                <w:bCs/>
                <w:iCs/>
              </w:rPr>
              <w:t>9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Default="00BF1438" w:rsidP="00B34782">
            <w:pPr>
              <w:spacing w:line="100" w:lineRule="atLeast"/>
              <w:jc w:val="both"/>
              <w:rPr>
                <w:color w:val="000000"/>
              </w:rPr>
            </w:pPr>
            <w:r w:rsidRPr="00BB2362">
              <w:rPr>
                <w:color w:val="000000"/>
              </w:rPr>
              <w:t xml:space="preserve">Размещение информации о порядке и ходе процесса введения ФГОС  ООО и ФГОС для детей с ОВЗ на сайтах  </w:t>
            </w:r>
            <w:r w:rsidRPr="00BB2362">
              <w:t>образовательных о</w:t>
            </w:r>
            <w:r w:rsidRPr="00BB2362">
              <w:t>р</w:t>
            </w:r>
            <w:r w:rsidRPr="00BB2362">
              <w:t>ганизаций</w:t>
            </w:r>
            <w:r w:rsidRPr="00BB2362">
              <w:rPr>
                <w:color w:val="000000"/>
              </w:rPr>
              <w:t xml:space="preserve"> и Комитета по образованию.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МОУО, 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18.09</w:t>
            </w:r>
          </w:p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  <w:r w:rsidRPr="00BB2362">
              <w:t xml:space="preserve"> Р</w:t>
            </w:r>
            <w:r w:rsidRPr="00BB2362">
              <w:t>у</w:t>
            </w:r>
            <w:r w:rsidRPr="00BB2362">
              <w:t>ководители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1B6BA1">
              <w:rPr>
                <w:bCs/>
                <w:iCs/>
              </w:rPr>
              <w:t>Совещание для заместителей руководителей ОУ: «Атт</w:t>
            </w:r>
            <w:r w:rsidRPr="001B6BA1">
              <w:rPr>
                <w:bCs/>
                <w:iCs/>
              </w:rPr>
              <w:t>е</w:t>
            </w:r>
            <w:r w:rsidRPr="001B6BA1">
              <w:rPr>
                <w:bCs/>
                <w:iCs/>
              </w:rPr>
              <w:t>стация педагогических ка</w:t>
            </w:r>
            <w:r w:rsidRPr="001B6BA1">
              <w:rPr>
                <w:bCs/>
                <w:iCs/>
              </w:rPr>
              <w:t>д</w:t>
            </w:r>
            <w:r w:rsidRPr="001B6BA1">
              <w:rPr>
                <w:bCs/>
                <w:iCs/>
              </w:rPr>
              <w:t>ров»</w:t>
            </w:r>
          </w:p>
          <w:p w:rsidR="00BF1438" w:rsidRPr="001B6BA1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15.00</w:t>
            </w:r>
          </w:p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СОШ № 2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2</w:t>
            </w:r>
            <w:r>
              <w:rPr>
                <w:bCs/>
                <w:iCs/>
              </w:rPr>
              <w:t>0</w:t>
            </w:r>
            <w:r w:rsidRPr="00562317">
              <w:rPr>
                <w:bCs/>
                <w:iCs/>
              </w:rPr>
              <w:t>.09</w:t>
            </w:r>
          </w:p>
        </w:tc>
        <w:tc>
          <w:tcPr>
            <w:tcW w:w="2088" w:type="dxa"/>
          </w:tcPr>
          <w:p w:rsidR="00BF1438" w:rsidRPr="001B6BA1" w:rsidRDefault="00BF1438" w:rsidP="00B34782">
            <w:pPr>
              <w:jc w:val="both"/>
            </w:pPr>
            <w:r w:rsidRPr="001B6BA1">
              <w:t>Здрюмова Н.А.</w:t>
            </w:r>
          </w:p>
          <w:p w:rsidR="00BF1438" w:rsidRPr="001B6BA1" w:rsidRDefault="00BF1438" w:rsidP="00B34782">
            <w:pPr>
              <w:jc w:val="both"/>
            </w:pPr>
            <w:r w:rsidRPr="001B6BA1">
              <w:t>Тонких О.Э.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2C52F5">
              <w:t>День воинской славы Ро</w:t>
            </w:r>
            <w:r w:rsidRPr="002C52F5">
              <w:t>с</w:t>
            </w:r>
            <w:r w:rsidRPr="002C52F5">
              <w:t>сии:  День победы русских полков во главе с великим князем  Дмитрием Донским  над монголо – татарскими войсками в Куликовской битве (1380 год)</w:t>
            </w:r>
          </w:p>
          <w:p w:rsidR="00BF1438" w:rsidRPr="002C52F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21.09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Участие в Международной акции «Голубь Мира»</w:t>
            </w:r>
          </w:p>
          <w:p w:rsidR="00BF1438" w:rsidRPr="00B45DE5" w:rsidRDefault="00BF1438" w:rsidP="00B34782">
            <w:pPr>
              <w:jc w:val="both"/>
              <w:rPr>
                <w:color w:val="000000"/>
              </w:rPr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t xml:space="preserve">Городская </w:t>
            </w:r>
          </w:p>
          <w:p w:rsidR="00BF1438" w:rsidRPr="00DC0846" w:rsidRDefault="00BF1438" w:rsidP="00B34782">
            <w:pPr>
              <w:jc w:val="center"/>
            </w:pPr>
            <w:r>
              <w:t>площадь</w:t>
            </w:r>
          </w:p>
        </w:tc>
        <w:tc>
          <w:tcPr>
            <w:tcW w:w="2177" w:type="dxa"/>
          </w:tcPr>
          <w:p w:rsidR="00BF1438" w:rsidRPr="008A4005" w:rsidRDefault="00BF1438" w:rsidP="00B34782">
            <w:pPr>
              <w:ind w:firstLine="708"/>
              <w:jc w:val="center"/>
            </w:pPr>
            <w:r>
              <w:rPr>
                <w:color w:val="000000"/>
              </w:rPr>
              <w:t>21.09</w:t>
            </w:r>
          </w:p>
        </w:tc>
        <w:tc>
          <w:tcPr>
            <w:tcW w:w="2088" w:type="dxa"/>
          </w:tcPr>
          <w:p w:rsidR="00BF1438" w:rsidRPr="008A4005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Анализ итогов комплектов</w:t>
            </w:r>
            <w:r>
              <w:t>а</w:t>
            </w:r>
            <w:r>
              <w:t>ния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23-27.09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881544">
              <w:t>Мероприятие, посвященное празднованию Дню воспит</w:t>
            </w:r>
            <w:r w:rsidRPr="00881544">
              <w:t>а</w:t>
            </w:r>
            <w:r w:rsidRPr="00881544">
              <w:t>теля и всех дошкольных р</w:t>
            </w:r>
            <w:r w:rsidRPr="00881544">
              <w:t>а</w:t>
            </w:r>
            <w:r w:rsidRPr="00881544">
              <w:t>ботников</w:t>
            </w:r>
            <w:r>
              <w:t xml:space="preserve"> и Дню учителя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МБДОУ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23-04.10.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«Электронная очередь в д</w:t>
            </w:r>
            <w:r>
              <w:t>о</w:t>
            </w:r>
            <w:r>
              <w:t>школьные образовательные организации»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24.09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МО учителей-логопедов:  «Фонематические процессы детей старшего дошкольного возраста с м</w:t>
            </w:r>
            <w:r>
              <w:rPr>
                <w:bCs/>
                <w:iCs/>
              </w:rPr>
              <w:t>инимальными дизартрическими расс</w:t>
            </w:r>
            <w:r w:rsidRPr="002C52F5">
              <w:rPr>
                <w:bCs/>
                <w:iCs/>
              </w:rPr>
              <w:t>тро</w:t>
            </w:r>
            <w:r w:rsidRPr="002C52F5">
              <w:rPr>
                <w:bCs/>
                <w:iCs/>
              </w:rPr>
              <w:t>й</w:t>
            </w:r>
            <w:r w:rsidRPr="002C52F5">
              <w:rPr>
                <w:bCs/>
                <w:iCs/>
              </w:rPr>
              <w:t xml:space="preserve">ствами» 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МБДОУ № 10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25.09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Ермолвич; М.В. Тычкова;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Н.В. Возыка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2C52F5">
              <w:t>Защита и презентация соц</w:t>
            </w:r>
            <w:r w:rsidRPr="002C52F5">
              <w:t>и</w:t>
            </w:r>
            <w:r w:rsidRPr="002C52F5">
              <w:t>альных проектов «Я – гра</w:t>
            </w:r>
            <w:r w:rsidRPr="002C52F5">
              <w:t>ж</w:t>
            </w:r>
            <w:r w:rsidRPr="002C52F5">
              <w:t>данин!» по темам: «Город - мой дом и мы   в нём ж</w:t>
            </w:r>
            <w:r w:rsidRPr="002C52F5">
              <w:t>и</w:t>
            </w:r>
            <w:r w:rsidRPr="002C52F5">
              <w:t>вём»</w:t>
            </w:r>
          </w:p>
          <w:p w:rsidR="00BF1438" w:rsidRPr="002C52F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МБУ ДО ЦДТ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25.09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МО классных руководителей «Роль классного руковод</w:t>
            </w:r>
            <w:r w:rsidRPr="002C52F5">
              <w:rPr>
                <w:bCs/>
                <w:iCs/>
              </w:rPr>
              <w:t>и</w:t>
            </w:r>
            <w:r w:rsidRPr="002C52F5">
              <w:rPr>
                <w:bCs/>
                <w:iCs/>
              </w:rPr>
              <w:t>теля и его влияние на фо</w:t>
            </w:r>
            <w:r w:rsidRPr="002C52F5">
              <w:rPr>
                <w:bCs/>
                <w:iCs/>
              </w:rPr>
              <w:t>р</w:t>
            </w:r>
            <w:r w:rsidRPr="002C52F5">
              <w:rPr>
                <w:bCs/>
                <w:iCs/>
              </w:rPr>
              <w:t>мирование личности кажд</w:t>
            </w:r>
            <w:r w:rsidRPr="002C52F5">
              <w:rPr>
                <w:bCs/>
                <w:iCs/>
              </w:rPr>
              <w:t>о</w:t>
            </w:r>
            <w:r w:rsidRPr="002C52F5">
              <w:rPr>
                <w:bCs/>
                <w:iCs/>
              </w:rPr>
              <w:t>го обучающегося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МБОУ СОШ </w:t>
            </w:r>
          </w:p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№ </w:t>
            </w:r>
            <w:r>
              <w:rPr>
                <w:bCs/>
                <w:iCs/>
              </w:rPr>
              <w:t xml:space="preserve"> </w:t>
            </w:r>
            <w:r w:rsidRPr="002C52F5">
              <w:rPr>
                <w:bCs/>
                <w:iCs/>
              </w:rPr>
              <w:t>4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26.09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О.А. Кореннова;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Л.В. Бокановская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Работа городского ППМС-Центра 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МБОУ ООШ </w:t>
            </w:r>
          </w:p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№ </w:t>
            </w:r>
            <w:r w:rsidRPr="002C52F5">
              <w:rPr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27.09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Н.И.Залогина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Pr="00B45DE5" w:rsidRDefault="00BF1438" w:rsidP="00B347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Участие во Всероссийском экологическом субботнике «Зеленая Россия» 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Территории ОУ</w:t>
            </w:r>
          </w:p>
        </w:tc>
        <w:tc>
          <w:tcPr>
            <w:tcW w:w="2177" w:type="dxa"/>
          </w:tcPr>
          <w:p w:rsidR="00BF1438" w:rsidRPr="008A4005" w:rsidRDefault="00BF1438" w:rsidP="00E81DE5">
            <w:pPr>
              <w:ind w:firstLine="708"/>
            </w:pPr>
            <w:r>
              <w:t>27.09</w:t>
            </w:r>
          </w:p>
        </w:tc>
        <w:tc>
          <w:tcPr>
            <w:tcW w:w="2088" w:type="dxa"/>
          </w:tcPr>
          <w:p w:rsidR="00BF1438" w:rsidRPr="008A4005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45DE5">
              <w:rPr>
                <w:color w:val="000000"/>
              </w:rPr>
              <w:t>Выплата единовременного пособия педагогическим р</w:t>
            </w:r>
            <w:r w:rsidRPr="00B45DE5">
              <w:rPr>
                <w:color w:val="000000"/>
              </w:rPr>
              <w:t>а</w:t>
            </w:r>
            <w:r w:rsidRPr="00B45DE5">
              <w:rPr>
                <w:color w:val="000000"/>
              </w:rPr>
              <w:t>ботникам из числа выпус</w:t>
            </w:r>
            <w:r w:rsidRPr="00B45DE5">
              <w:rPr>
                <w:color w:val="000000"/>
              </w:rPr>
              <w:t>к</w:t>
            </w:r>
            <w:r w:rsidRPr="00B45DE5">
              <w:rPr>
                <w:color w:val="000000"/>
              </w:rPr>
              <w:t>ников образовательных у</w:t>
            </w:r>
            <w:r w:rsidRPr="00B45DE5">
              <w:rPr>
                <w:color w:val="000000"/>
              </w:rPr>
              <w:t>ч</w:t>
            </w:r>
            <w:r w:rsidRPr="00B45DE5">
              <w:rPr>
                <w:color w:val="000000"/>
              </w:rPr>
              <w:t>реждений среднего и высш</w:t>
            </w:r>
            <w:r w:rsidRPr="00B45DE5">
              <w:rPr>
                <w:color w:val="000000"/>
              </w:rPr>
              <w:t>е</w:t>
            </w:r>
            <w:r w:rsidRPr="00B45DE5">
              <w:rPr>
                <w:color w:val="000000"/>
              </w:rPr>
              <w:t>го профессионального обр</w:t>
            </w:r>
            <w:r w:rsidRPr="00B45DE5">
              <w:rPr>
                <w:color w:val="000000"/>
              </w:rPr>
              <w:t>а</w:t>
            </w:r>
            <w:r w:rsidRPr="00B45DE5">
              <w:rPr>
                <w:color w:val="000000"/>
              </w:rPr>
              <w:t>зования, впервые прист</w:t>
            </w:r>
            <w:r w:rsidRPr="00B45DE5">
              <w:rPr>
                <w:color w:val="000000"/>
              </w:rPr>
              <w:t>у</w:t>
            </w:r>
            <w:r w:rsidRPr="00B45DE5">
              <w:rPr>
                <w:color w:val="000000"/>
              </w:rPr>
              <w:t>пивших к работе в образов</w:t>
            </w:r>
            <w:r w:rsidRPr="00B45DE5">
              <w:rPr>
                <w:color w:val="000000"/>
              </w:rPr>
              <w:t>а</w:t>
            </w:r>
            <w:r w:rsidRPr="00B45DE5">
              <w:rPr>
                <w:color w:val="000000"/>
              </w:rPr>
              <w:t>тельных учреждениях гор</w:t>
            </w:r>
            <w:r w:rsidRPr="00B45DE5">
              <w:rPr>
                <w:color w:val="000000"/>
              </w:rPr>
              <w:t>о</w:t>
            </w:r>
            <w:r w:rsidRPr="00B45DE5">
              <w:rPr>
                <w:color w:val="000000"/>
              </w:rPr>
              <w:t>да Алейска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Макагонова И.Г.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C560E5">
              <w:t>Осуществление контроля и координация  деятельности городского обменно-резервного фонда (ОРФ) учебной литературы: ко</w:t>
            </w:r>
            <w:r w:rsidRPr="00C560E5">
              <w:t>н</w:t>
            </w:r>
            <w:r w:rsidRPr="00C560E5">
              <w:t>троль за организацией раб</w:t>
            </w:r>
            <w:r w:rsidRPr="00C560E5">
              <w:t>о</w:t>
            </w:r>
            <w:r w:rsidRPr="00C560E5">
              <w:t>ты по  своевременному и д</w:t>
            </w:r>
            <w:r w:rsidRPr="00C560E5">
              <w:t>о</w:t>
            </w:r>
            <w:r w:rsidRPr="00C560E5">
              <w:t>кументальному оформлению книгообмена между ОУ</w:t>
            </w:r>
          </w:p>
          <w:p w:rsidR="00BF1438" w:rsidRPr="00C560E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</w:pPr>
            <w:r w:rsidRPr="00C560E5">
              <w:t>Комитет по о</w:t>
            </w:r>
            <w:r w:rsidRPr="00C560E5">
              <w:t>б</w:t>
            </w:r>
            <w:r w:rsidRPr="00C560E5">
              <w:t>разованию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библиотекари 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C560E5">
              <w:t>Осуществление контроля за соответствием фондов уче</w:t>
            </w:r>
            <w:r w:rsidRPr="00C560E5">
              <w:t>б</w:t>
            </w:r>
            <w:r w:rsidRPr="00C560E5">
              <w:t>ной и программно-методической литературы реализуемым программам, учебным планам общеобр</w:t>
            </w:r>
            <w:r w:rsidRPr="00C560E5">
              <w:t>а</w:t>
            </w:r>
            <w:r w:rsidRPr="00C560E5">
              <w:t>зовательных учреждений, Федеральным перечням учебников, за соблюдением предметно-методических линий</w:t>
            </w:r>
          </w:p>
          <w:p w:rsidR="00BF1438" w:rsidRPr="00C560E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C560E5">
              <w:t xml:space="preserve">Комитет по </w:t>
            </w:r>
          </w:p>
          <w:p w:rsidR="00BF1438" w:rsidRPr="00C560E5" w:rsidRDefault="00BF1438" w:rsidP="00B34782">
            <w:pPr>
              <w:jc w:val="center"/>
            </w:pPr>
            <w:r w:rsidRPr="00C560E5">
              <w:t>образованию,</w:t>
            </w:r>
          </w:p>
          <w:p w:rsidR="00BF1438" w:rsidRPr="00C560E5" w:rsidRDefault="00BF1438" w:rsidP="00B34782">
            <w:pPr>
              <w:jc w:val="center"/>
            </w:pPr>
            <w:r w:rsidRPr="00C560E5">
              <w:t>ОУ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t>В течение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директора 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3215" w:type="dxa"/>
          </w:tcPr>
          <w:p w:rsidR="00BF1438" w:rsidRPr="00613E02" w:rsidRDefault="00BF1438" w:rsidP="00B34782">
            <w:pPr>
              <w:jc w:val="both"/>
            </w:pPr>
            <w:r w:rsidRPr="00613E02">
              <w:t>Серия вебинаров для учит</w:t>
            </w:r>
            <w:r w:rsidRPr="00613E02">
              <w:t>е</w:t>
            </w:r>
            <w:r w:rsidRPr="00613E02">
              <w:t xml:space="preserve">лей 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>
              <w:t>В течение</w:t>
            </w:r>
            <w:r w:rsidRPr="00562317">
              <w:t xml:space="preserve"> месяца</w:t>
            </w:r>
          </w:p>
        </w:tc>
        <w:tc>
          <w:tcPr>
            <w:tcW w:w="2088" w:type="dxa"/>
          </w:tcPr>
          <w:p w:rsidR="00BF1438" w:rsidRPr="00613E02" w:rsidRDefault="00BF1438" w:rsidP="00B34782">
            <w:pPr>
              <w:jc w:val="both"/>
            </w:pPr>
            <w:r>
              <w:t>Здрюмова Н.А.</w:t>
            </w:r>
            <w:r w:rsidRPr="00613E02">
              <w:br/>
              <w:t>Руководители 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Годовые отчёты по итогам летнего отдыха детей и по воспитательной работе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По плану </w:t>
            </w:r>
          </w:p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Минобрнауки </w:t>
            </w:r>
          </w:p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Алтайского края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43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t>Закрытие летней трудовой смены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Городская </w:t>
            </w:r>
          </w:p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площадь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По плану Центра занятости насел</w:t>
            </w:r>
            <w:r w:rsidRPr="002C52F5">
              <w:rPr>
                <w:bCs/>
                <w:iCs/>
              </w:rPr>
              <w:t>е</w:t>
            </w:r>
            <w:r w:rsidRPr="002C52F5">
              <w:rPr>
                <w:bCs/>
                <w:iCs/>
              </w:rPr>
              <w:t>ния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Работа мобильной площадки по обучению правилам д</w:t>
            </w:r>
            <w:r w:rsidRPr="002C52F5">
              <w:rPr>
                <w:bCs/>
                <w:iCs/>
              </w:rPr>
              <w:t>о</w:t>
            </w:r>
            <w:r w:rsidRPr="002C52F5">
              <w:rPr>
                <w:bCs/>
                <w:iCs/>
              </w:rPr>
              <w:t>рожного движения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МБОУ СОШ </w:t>
            </w:r>
          </w:p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По дополнител</w:t>
            </w:r>
            <w:r w:rsidRPr="002C52F5">
              <w:rPr>
                <w:bCs/>
                <w:iCs/>
              </w:rPr>
              <w:t>ь</w:t>
            </w:r>
            <w:r w:rsidRPr="002C52F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 xml:space="preserve">Н.Я. Ермолович; </w:t>
            </w:r>
          </w:p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О.А. Кореннова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Проведение работы по орг</w:t>
            </w:r>
            <w:r w:rsidRPr="00C560E5">
              <w:t>а</w:t>
            </w:r>
            <w:r w:rsidRPr="00C560E5">
              <w:t>низации подписки на пери</w:t>
            </w:r>
            <w:r w:rsidRPr="00C560E5">
              <w:t>о</w:t>
            </w:r>
            <w:r w:rsidRPr="00C560E5">
              <w:t>дические издания для школьных библиотек.</w:t>
            </w:r>
          </w:p>
          <w:p w:rsidR="00BF1438" w:rsidRPr="00C560E5" w:rsidRDefault="00BF1438" w:rsidP="00B34782">
            <w:pPr>
              <w:jc w:val="both"/>
            </w:pPr>
            <w:r w:rsidRPr="00C560E5">
              <w:t xml:space="preserve"> Консультирование по да</w:t>
            </w:r>
            <w:r w:rsidRPr="00C560E5">
              <w:t>н</w:t>
            </w:r>
            <w:r w:rsidRPr="00C560E5">
              <w:t>ному вопросу.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  <w:rPr>
                <w:bCs/>
                <w:iCs/>
              </w:rPr>
            </w:pPr>
            <w:r w:rsidRPr="00C560E5">
              <w:t>По дополнител</w:t>
            </w:r>
            <w:r w:rsidRPr="00C560E5">
              <w:t>ь</w:t>
            </w:r>
            <w:r w:rsidRPr="00C560E5">
              <w:t>ному  графику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директора, би</w:t>
            </w:r>
            <w:r w:rsidRPr="00C560E5">
              <w:t>б</w:t>
            </w:r>
            <w:r w:rsidRPr="00C560E5">
              <w:t>лиотекари  ОУ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3215" w:type="dxa"/>
          </w:tcPr>
          <w:p w:rsidR="00BF1438" w:rsidRPr="002C52F5" w:rsidRDefault="00BF1438" w:rsidP="00B34782">
            <w:pPr>
              <w:jc w:val="both"/>
            </w:pPr>
            <w:r w:rsidRPr="002C52F5">
              <w:t>Дни финансовой грамотн</w:t>
            </w:r>
            <w:r w:rsidRPr="002C52F5">
              <w:t>о</w:t>
            </w:r>
            <w:r w:rsidRPr="002C52F5">
              <w:t>сти</w:t>
            </w:r>
          </w:p>
        </w:tc>
        <w:tc>
          <w:tcPr>
            <w:tcW w:w="199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2C52F5" w:rsidRDefault="00BF1438" w:rsidP="00B34782">
            <w:pPr>
              <w:jc w:val="center"/>
              <w:rPr>
                <w:bCs/>
                <w:iCs/>
              </w:rPr>
            </w:pPr>
            <w:r w:rsidRPr="002C52F5">
              <w:rPr>
                <w:bCs/>
                <w:iCs/>
              </w:rPr>
              <w:t>В течение года</w:t>
            </w:r>
          </w:p>
        </w:tc>
        <w:tc>
          <w:tcPr>
            <w:tcW w:w="2088" w:type="dxa"/>
          </w:tcPr>
          <w:p w:rsidR="00BF1438" w:rsidRPr="002C52F5" w:rsidRDefault="00BF1438" w:rsidP="00B34782">
            <w:pPr>
              <w:jc w:val="both"/>
              <w:rPr>
                <w:bCs/>
                <w:iCs/>
              </w:rPr>
            </w:pPr>
            <w:r w:rsidRPr="002C52F5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E97465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Конкурс граффити в рамках празднования Дня знаний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Остановки по улицам города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B3478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>Октябрь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t>Международный день пож</w:t>
            </w:r>
            <w:r w:rsidRPr="00E97465">
              <w:t>и</w:t>
            </w:r>
            <w:r w:rsidRPr="00E97465">
              <w:t>лых людей (месячник пож</w:t>
            </w:r>
            <w:r w:rsidRPr="00E97465">
              <w:t>и</w:t>
            </w:r>
            <w:r w:rsidRPr="00E97465">
              <w:t>лого человека)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01.10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(в течение месяца)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М.В. Соловьёва; 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Контроль  явки учащихся на занятия в общеобразов</w:t>
            </w:r>
            <w:r w:rsidRPr="00BB2362">
              <w:t>а</w:t>
            </w:r>
            <w:r w:rsidRPr="00BB2362">
              <w:t>тельные организации с 1 по 5 сентября, 1 октября и на начало каждой четверти.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</w:p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01.10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1</w:t>
            </w:r>
            <w:r w:rsidRPr="008C5BC7">
              <w:rPr>
                <w:bCs/>
                <w:iCs/>
              </w:rPr>
              <w:t>-</w:t>
            </w:r>
            <w:r>
              <w:rPr>
                <w:bCs/>
                <w:iCs/>
              </w:rPr>
              <w:t>31</w:t>
            </w:r>
            <w:r w:rsidRPr="008C5BC7">
              <w:rPr>
                <w:bCs/>
                <w:iCs/>
              </w:rPr>
              <w:t>.</w:t>
            </w:r>
            <w:r>
              <w:rPr>
                <w:bCs/>
                <w:iCs/>
              </w:rPr>
              <w:t>10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День воинской славы Ро</w:t>
            </w:r>
            <w:r w:rsidRPr="00E97465">
              <w:t>с</w:t>
            </w:r>
            <w:r w:rsidRPr="00E97465">
              <w:t>сии: 460 лет назад русские войска завоева</w:t>
            </w:r>
            <w:r>
              <w:t>ли Казань, тем самым, при</w:t>
            </w:r>
            <w:r w:rsidRPr="00E97465">
              <w:t>соединив ц</w:t>
            </w:r>
            <w:r w:rsidRPr="00E97465">
              <w:t>е</w:t>
            </w:r>
            <w:r w:rsidRPr="00E97465">
              <w:t>лое царство к России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02.10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E81DE5" w:rsidRDefault="00BF1438" w:rsidP="00B34782">
            <w:pPr>
              <w:jc w:val="both"/>
            </w:pPr>
            <w:r w:rsidRPr="008C5BC7">
              <w:t>Контроль за комплектован</w:t>
            </w:r>
            <w:r w:rsidRPr="008C5BC7">
              <w:t>и</w:t>
            </w:r>
            <w:r w:rsidRPr="008C5BC7">
              <w:t>ем групп, выполнение но</w:t>
            </w:r>
            <w:r w:rsidRPr="008C5BC7">
              <w:t>р</w:t>
            </w:r>
            <w:r w:rsidRPr="008C5BC7">
              <w:t>мативов наполняемости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E81DE5" w:rsidRDefault="00BF1438" w:rsidP="00E81DE5">
            <w:pPr>
              <w:jc w:val="center"/>
              <w:rPr>
                <w:b/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03</w:t>
            </w:r>
            <w:r w:rsidRPr="008C5BC7">
              <w:rPr>
                <w:bCs/>
                <w:iCs/>
              </w:rPr>
              <w:t>-1</w:t>
            </w:r>
            <w:r>
              <w:rPr>
                <w:bCs/>
                <w:iCs/>
              </w:rPr>
              <w:t>1</w:t>
            </w:r>
            <w:r w:rsidRPr="008C5BC7">
              <w:rPr>
                <w:bCs/>
                <w:iCs/>
              </w:rPr>
              <w:t>.</w:t>
            </w:r>
            <w:r>
              <w:rPr>
                <w:bCs/>
                <w:iCs/>
              </w:rPr>
              <w:t>10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День гражданской обороны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04.10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016E7E" w:rsidRDefault="00BF1438" w:rsidP="00B34782">
            <w:pPr>
              <w:jc w:val="both"/>
            </w:pPr>
            <w:r w:rsidRPr="00016E7E">
              <w:t>Аттестация педагогических кадров:</w:t>
            </w:r>
          </w:p>
          <w:p w:rsidR="00BF1438" w:rsidRPr="00016E7E" w:rsidRDefault="00BF1438" w:rsidP="00B34782">
            <w:pPr>
              <w:jc w:val="both"/>
            </w:pPr>
            <w:r w:rsidRPr="00016E7E">
              <w:t xml:space="preserve">- прием документов (заявок и атт. дел) из ОУ;   </w:t>
            </w:r>
          </w:p>
          <w:p w:rsidR="00BF1438" w:rsidRPr="00016E7E" w:rsidRDefault="00BF1438" w:rsidP="00B34782">
            <w:pPr>
              <w:jc w:val="both"/>
            </w:pPr>
            <w:r w:rsidRPr="00016E7E">
              <w:t>- формирование заявки от МОУО;</w:t>
            </w:r>
          </w:p>
          <w:p w:rsidR="00BF1438" w:rsidRPr="00016E7E" w:rsidRDefault="00BF1438" w:rsidP="00B34782">
            <w:pPr>
              <w:jc w:val="both"/>
            </w:pPr>
            <w:r w:rsidRPr="00016E7E">
              <w:t>- работа по формированию состава экспертных групп;</w:t>
            </w:r>
          </w:p>
          <w:p w:rsidR="00BF1438" w:rsidRPr="00016E7E" w:rsidRDefault="00BF1438" w:rsidP="00B34782">
            <w:pPr>
              <w:jc w:val="both"/>
            </w:pPr>
            <w:r w:rsidRPr="00016E7E">
              <w:t xml:space="preserve">- обучение экспертов; </w:t>
            </w:r>
          </w:p>
          <w:p w:rsidR="00BF1438" w:rsidRDefault="00BF1438" w:rsidP="00B34782">
            <w:pPr>
              <w:jc w:val="both"/>
            </w:pPr>
            <w:r w:rsidRPr="00016E7E">
              <w:t>- процедура аттестации</w:t>
            </w:r>
          </w:p>
          <w:p w:rsidR="00BF1438" w:rsidRPr="00016E7E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562317" w:rsidRDefault="00BF1438" w:rsidP="00B34782">
            <w:pPr>
              <w:ind w:left="-33" w:right="-42"/>
              <w:jc w:val="center"/>
            </w:pPr>
          </w:p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Комитет по</w:t>
            </w:r>
          </w:p>
          <w:p w:rsidR="00BF1438" w:rsidRPr="00562317" w:rsidRDefault="00BF1438" w:rsidP="00B34782">
            <w:pPr>
              <w:jc w:val="center"/>
            </w:pPr>
            <w:r w:rsidRPr="00562317">
              <w:rPr>
                <w:bCs/>
                <w:iCs/>
              </w:rPr>
              <w:t xml:space="preserve"> образованию, ОО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ind w:left="-33" w:right="-42"/>
              <w:jc w:val="center"/>
            </w:pPr>
          </w:p>
          <w:p w:rsidR="00BF1438" w:rsidRPr="00562317" w:rsidRDefault="00BF1438" w:rsidP="00B34782">
            <w:pPr>
              <w:ind w:left="-33" w:right="-42"/>
              <w:jc w:val="center"/>
            </w:pPr>
            <w:r w:rsidRPr="00562317">
              <w:t>до 0</w:t>
            </w:r>
            <w:r>
              <w:t>8</w:t>
            </w:r>
            <w:r w:rsidRPr="00562317">
              <w:t>.10</w:t>
            </w:r>
          </w:p>
          <w:p w:rsidR="00BF1438" w:rsidRPr="00562317" w:rsidRDefault="00BF1438" w:rsidP="00B34782">
            <w:pPr>
              <w:ind w:left="-77"/>
              <w:jc w:val="center"/>
            </w:pPr>
          </w:p>
          <w:p w:rsidR="00BF1438" w:rsidRPr="00562317" w:rsidRDefault="00BF1438" w:rsidP="00B34782">
            <w:pPr>
              <w:ind w:left="-77"/>
              <w:jc w:val="center"/>
            </w:pPr>
            <w:r w:rsidRPr="00562317">
              <w:t>до 0</w:t>
            </w:r>
            <w:r>
              <w:t>8</w:t>
            </w:r>
            <w:r w:rsidRPr="00562317">
              <w:t>.10</w:t>
            </w:r>
          </w:p>
          <w:p w:rsidR="00BF1438" w:rsidRPr="00562317" w:rsidRDefault="00BF1438" w:rsidP="00B34782">
            <w:pPr>
              <w:ind w:left="-77"/>
              <w:jc w:val="center"/>
            </w:pPr>
            <w:r w:rsidRPr="00562317">
              <w:t>1</w:t>
            </w:r>
            <w:r>
              <w:t>4</w:t>
            </w:r>
            <w:r w:rsidRPr="00562317">
              <w:t>.10–</w:t>
            </w:r>
            <w:r>
              <w:t>18</w:t>
            </w:r>
            <w:r w:rsidRPr="00562317">
              <w:t>.10</w:t>
            </w:r>
          </w:p>
          <w:p w:rsidR="00BF1438" w:rsidRPr="00562317" w:rsidRDefault="00BF1438" w:rsidP="00B34782">
            <w:pPr>
              <w:jc w:val="center"/>
            </w:pPr>
          </w:p>
          <w:p w:rsidR="00BF1438" w:rsidRPr="00562317" w:rsidRDefault="00BF1438" w:rsidP="00B34782">
            <w:pPr>
              <w:jc w:val="center"/>
            </w:pPr>
            <w:r w:rsidRPr="00562317">
              <w:t>23 - 25</w:t>
            </w:r>
          </w:p>
          <w:p w:rsidR="00BF1438" w:rsidRPr="00562317" w:rsidRDefault="00BF1438" w:rsidP="00B34782">
            <w:pPr>
              <w:jc w:val="center"/>
            </w:pPr>
            <w:r w:rsidRPr="00562317">
              <w:t>по граф.</w:t>
            </w:r>
          </w:p>
        </w:tc>
        <w:tc>
          <w:tcPr>
            <w:tcW w:w="2088" w:type="dxa"/>
          </w:tcPr>
          <w:p w:rsidR="00BF1438" w:rsidRPr="00016E7E" w:rsidRDefault="00BF1438" w:rsidP="00B34782">
            <w:pPr>
              <w:jc w:val="both"/>
            </w:pPr>
            <w:r>
              <w:t>Здрюмова Н.А.</w:t>
            </w:r>
          </w:p>
          <w:p w:rsidR="00BF1438" w:rsidRPr="00016E7E" w:rsidRDefault="00BF1438" w:rsidP="00B34782">
            <w:pPr>
              <w:jc w:val="both"/>
            </w:pPr>
            <w:r w:rsidRPr="00016E7E">
              <w:t>заместители р</w:t>
            </w:r>
            <w:r w:rsidRPr="00016E7E">
              <w:t>у</w:t>
            </w:r>
            <w:r w:rsidRPr="00016E7E">
              <w:t>ководителей у</w:t>
            </w:r>
            <w:r w:rsidRPr="00016E7E">
              <w:t>ч</w:t>
            </w:r>
            <w:r w:rsidRPr="00016E7E">
              <w:t>реждений образ</w:t>
            </w:r>
            <w:r w:rsidRPr="00016E7E">
              <w:t>о</w:t>
            </w:r>
            <w:r w:rsidRPr="00016E7E">
              <w:t>вания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8C5BC7">
              <w:t>Отчёт «Мониторинг средн</w:t>
            </w:r>
            <w:r w:rsidRPr="008C5BC7">
              <w:t>е</w:t>
            </w:r>
            <w:r w:rsidRPr="008C5BC7">
              <w:t>го размера родительской платы, взимаемой с родит</w:t>
            </w:r>
            <w:r w:rsidRPr="008C5BC7">
              <w:t>е</w:t>
            </w:r>
            <w:r w:rsidRPr="008C5BC7">
              <w:t>лей в ДОУ»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09.10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Научно – практическая ко</w:t>
            </w:r>
            <w:r>
              <w:t>н</w:t>
            </w:r>
            <w:r>
              <w:t>ференция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DC0846">
              <w:t xml:space="preserve">Комитет по </w:t>
            </w:r>
          </w:p>
          <w:p w:rsidR="00BF1438" w:rsidRPr="00DC0846" w:rsidRDefault="00BF1438" w:rsidP="00B34782">
            <w:pPr>
              <w:jc w:val="center"/>
            </w:pPr>
            <w:r w:rsidRPr="00DC0846">
              <w:t xml:space="preserve">образованию 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10.10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Заседание территориальной ПМПК (Психолого-медико-педагогической комиссии)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Комитет</w:t>
            </w:r>
            <w:r>
              <w:rPr>
                <w:bCs/>
                <w:iCs/>
              </w:rPr>
              <w:t xml:space="preserve"> по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10-14.10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1A5B5F" w:rsidRDefault="00BF1438" w:rsidP="00B34782">
            <w:pPr>
              <w:jc w:val="both"/>
            </w:pPr>
            <w:r>
              <w:t xml:space="preserve">Школьный </w:t>
            </w:r>
            <w:r w:rsidRPr="001A5B5F">
              <w:t>этап Всеросси</w:t>
            </w:r>
            <w:r w:rsidRPr="001A5B5F">
              <w:t>й</w:t>
            </w:r>
            <w:r w:rsidRPr="001A5B5F">
              <w:t>ской олимпиады школьн</w:t>
            </w:r>
            <w:r w:rsidRPr="001A5B5F">
              <w:t>и</w:t>
            </w:r>
            <w:r w:rsidRPr="001A5B5F">
              <w:t>ков  по общеобразовател</w:t>
            </w:r>
            <w:r w:rsidRPr="001A5B5F">
              <w:t>ь</w:t>
            </w:r>
            <w:r w:rsidRPr="001A5B5F">
              <w:t>ным предметам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</w:pPr>
            <w:r w:rsidRPr="00562317">
              <w:t>ОУ</w:t>
            </w:r>
          </w:p>
          <w:p w:rsidR="00BF1438" w:rsidRPr="00562317" w:rsidRDefault="00BF1438" w:rsidP="00B34782">
            <w:pPr>
              <w:jc w:val="center"/>
            </w:pP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10 – 30.10</w:t>
            </w:r>
          </w:p>
          <w:p w:rsidR="00BF1438" w:rsidRPr="00562317" w:rsidRDefault="00BF1438" w:rsidP="00B34782">
            <w:pPr>
              <w:jc w:val="center"/>
            </w:pP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>
              <w:t>Здрюмова Н.А.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логов:  «Психологическое сопров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о</w:t>
            </w:r>
            <w:r w:rsidRPr="00E97465">
              <w:rPr>
                <w:rFonts w:ascii="Times New Roman" w:hAnsi="Times New Roman"/>
                <w:sz w:val="24"/>
                <w:szCs w:val="24"/>
              </w:rPr>
              <w:t>ждение педагогического коллектива образовательной организации»</w:t>
            </w:r>
          </w:p>
          <w:p w:rsidR="00BF1438" w:rsidRPr="00E97465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МБДОУ № 12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15.10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Р.И. Бурцева;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Е.М. Кобзева   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Международный день уч</w:t>
            </w:r>
            <w:r w:rsidRPr="00E97465">
              <w:t>и</w:t>
            </w:r>
            <w:r w:rsidRPr="00E97465">
              <w:t>теля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16.10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Семинар-совещание дире</w:t>
            </w:r>
            <w:r w:rsidRPr="00E97465">
              <w:rPr>
                <w:bCs/>
                <w:iCs/>
              </w:rPr>
              <w:t>к</w:t>
            </w:r>
            <w:r w:rsidRPr="00E97465">
              <w:rPr>
                <w:bCs/>
                <w:iCs/>
              </w:rPr>
              <w:t>торов и заместителей дире</w:t>
            </w:r>
            <w:r w:rsidRPr="00E97465">
              <w:rPr>
                <w:bCs/>
                <w:iCs/>
              </w:rPr>
              <w:t>к</w:t>
            </w:r>
            <w:r w:rsidRPr="00E97465">
              <w:rPr>
                <w:bCs/>
                <w:iCs/>
              </w:rPr>
              <w:t>торов школ по ВР: «Школа ответственного родительс</w:t>
            </w:r>
            <w:r w:rsidRPr="00E97465">
              <w:rPr>
                <w:bCs/>
                <w:iCs/>
              </w:rPr>
              <w:t>т</w:t>
            </w:r>
            <w:r w:rsidRPr="00E97465">
              <w:rPr>
                <w:bCs/>
                <w:iCs/>
              </w:rPr>
              <w:t>ва»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2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17.10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О.В. Горбунова; Ю.Н. Швенк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Торжественное мероприятие для старшеклассников «Я буду служить России!»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Комитет по о</w:t>
            </w:r>
            <w:r w:rsidRPr="00DC0846">
              <w:t>б</w:t>
            </w:r>
            <w:r w:rsidRPr="00DC0846">
              <w:t>разованию и д</w:t>
            </w:r>
            <w:r w:rsidRPr="00DC0846">
              <w:t>е</w:t>
            </w:r>
            <w:r w:rsidRPr="00DC0846">
              <w:t>лам молодежи администрации города</w:t>
            </w:r>
          </w:p>
        </w:tc>
        <w:tc>
          <w:tcPr>
            <w:tcW w:w="2177" w:type="dxa"/>
          </w:tcPr>
          <w:p w:rsidR="00BF1438" w:rsidRPr="00540D3B" w:rsidRDefault="00BF1438" w:rsidP="00B34782">
            <w:pPr>
              <w:jc w:val="center"/>
            </w:pPr>
            <w:r w:rsidRPr="00540D3B">
              <w:t>17.10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 xml:space="preserve">Кочеткова Е.С., </w:t>
            </w:r>
            <w:r w:rsidRPr="00563E86">
              <w:t>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Текущее комплектование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5</w:t>
            </w:r>
            <w:r w:rsidRPr="008C5BC7">
              <w:rPr>
                <w:bCs/>
                <w:iCs/>
              </w:rPr>
              <w:t>.</w:t>
            </w:r>
            <w:r>
              <w:rPr>
                <w:bCs/>
                <w:iCs/>
              </w:rPr>
              <w:t>10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 учителей-дефекто</w:t>
            </w:r>
            <w:r w:rsidRPr="00E97465">
              <w:rPr>
                <w:bCs/>
                <w:iCs/>
              </w:rPr>
              <w:t>логов «Дефектологическое сопр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вождение детей с огран</w:t>
            </w:r>
            <w:r w:rsidRPr="00E97465">
              <w:rPr>
                <w:bCs/>
                <w:iCs/>
              </w:rPr>
              <w:t>и</w:t>
            </w:r>
            <w:r w:rsidRPr="00E97465">
              <w:rPr>
                <w:bCs/>
                <w:iCs/>
              </w:rPr>
              <w:t xml:space="preserve">ченными возможностями здоровья»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МБДОУ № 10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24.10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В.В. Сбитнева; Н.В. Возыка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«Электронная очередь в д</w:t>
            </w:r>
            <w:r>
              <w:t>о</w:t>
            </w:r>
            <w:r>
              <w:t>школьные образовательные организации»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24.10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Работа городского ППМС-Центра 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МБОУ СОШ 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№ </w:t>
            </w:r>
            <w:r w:rsidRPr="00E97465">
              <w:rPr>
                <w:bCs/>
                <w:iCs/>
              </w:rPr>
              <w:t>4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25.10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E97465">
              <w:t>Всероссийский урок без</w:t>
            </w:r>
            <w:r w:rsidRPr="00E97465">
              <w:t>о</w:t>
            </w:r>
            <w:r w:rsidRPr="00E97465">
              <w:t>пасности школьников в сети Интернет</w:t>
            </w:r>
          </w:p>
          <w:p w:rsidR="00BF1438" w:rsidRPr="00E97465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30.10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Мониторинг деятельности общеобразовательных орг</w:t>
            </w:r>
            <w:r w:rsidRPr="00BB2362">
              <w:t>а</w:t>
            </w:r>
            <w:r w:rsidRPr="00BB2362">
              <w:t>низаций по вопросам у</w:t>
            </w:r>
            <w:r w:rsidRPr="00BB2362">
              <w:t>с</w:t>
            </w:r>
            <w:r w:rsidRPr="00BB2362">
              <w:t>пешности освоения образ</w:t>
            </w:r>
            <w:r w:rsidRPr="00BB2362">
              <w:t>о</w:t>
            </w:r>
            <w:r w:rsidRPr="00BB2362">
              <w:t>вательных программ (усп</w:t>
            </w:r>
            <w:r w:rsidRPr="00BB2362">
              <w:t>е</w:t>
            </w:r>
            <w:r w:rsidRPr="00BB2362">
              <w:t>ваемость и качество обуч</w:t>
            </w:r>
            <w:r w:rsidRPr="00BB2362">
              <w:t>е</w:t>
            </w:r>
            <w:r w:rsidRPr="00BB2362">
              <w:t>ния) по итогам четверти и года, в том числе  учащим</w:t>
            </w:r>
            <w:r w:rsidRPr="00BB2362">
              <w:t>и</w:t>
            </w:r>
            <w:r w:rsidRPr="00BB2362">
              <w:t>ся старшей ступени обуч</w:t>
            </w:r>
            <w:r w:rsidRPr="00BB2362">
              <w:t>е</w:t>
            </w:r>
            <w:r w:rsidRPr="00BB2362">
              <w:t>ния по профильным предм</w:t>
            </w:r>
            <w:r w:rsidRPr="00BB2362">
              <w:t>е</w:t>
            </w:r>
            <w:r w:rsidRPr="00BB2362">
              <w:t>там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31.10.2019</w:t>
            </w:r>
          </w:p>
          <w:p w:rsidR="00BF1438" w:rsidRPr="00BB2362" w:rsidRDefault="00BF1438" w:rsidP="00B34782">
            <w:pPr>
              <w:spacing w:line="100" w:lineRule="atLeast"/>
              <w:jc w:val="center"/>
            </w:pP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  <w:r>
              <w:rPr>
                <w:bCs/>
              </w:rPr>
              <w:t>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Городская акция в рамках месячника пожилого чел</w:t>
            </w:r>
            <w:r>
              <w:t>о</w:t>
            </w:r>
            <w:r>
              <w:t>века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Администрация города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1B6BA1" w:rsidRDefault="00BF1438" w:rsidP="00B34782">
            <w:pPr>
              <w:jc w:val="both"/>
            </w:pPr>
            <w:r w:rsidRPr="001B6BA1">
              <w:t>Работа  по процедуре  атт</w:t>
            </w:r>
            <w:r w:rsidRPr="001B6BA1">
              <w:t>е</w:t>
            </w:r>
            <w:r w:rsidRPr="001B6BA1">
              <w:t>стации педагогических и р</w:t>
            </w:r>
            <w:r w:rsidRPr="001B6BA1">
              <w:t>у</w:t>
            </w:r>
            <w:r w:rsidRPr="001B6BA1">
              <w:t>ководящих работников  в 4 квартале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B34782">
            <w:pPr>
              <w:jc w:val="center"/>
            </w:pPr>
            <w:r w:rsidRPr="00562317">
              <w:t>образованию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>
              <w:t>В течение</w:t>
            </w:r>
            <w:r w:rsidRPr="00562317">
              <w:t xml:space="preserve"> месяца</w:t>
            </w:r>
          </w:p>
        </w:tc>
        <w:tc>
          <w:tcPr>
            <w:tcW w:w="2088" w:type="dxa"/>
          </w:tcPr>
          <w:p w:rsidR="00BF1438" w:rsidRPr="001B6BA1" w:rsidRDefault="00BF1438" w:rsidP="00B34782">
            <w:pPr>
              <w:jc w:val="both"/>
            </w:pPr>
            <w:r w:rsidRPr="001B6BA1">
              <w:t>Здрюмова Н.А.</w:t>
            </w:r>
          </w:p>
          <w:p w:rsidR="00BF1438" w:rsidRPr="001B6BA1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Pr="00613E02" w:rsidRDefault="00BF1438" w:rsidP="00B34782">
            <w:pPr>
              <w:jc w:val="both"/>
            </w:pPr>
            <w:r w:rsidRPr="00613E02">
              <w:t>Серия вебинаров для учит</w:t>
            </w:r>
            <w:r w:rsidRPr="00613E02">
              <w:t>е</w:t>
            </w:r>
            <w:r w:rsidRPr="00613E02">
              <w:t xml:space="preserve">лей 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>
              <w:t>В течение</w:t>
            </w:r>
            <w:r w:rsidRPr="00562317">
              <w:t xml:space="preserve"> месяца</w:t>
            </w:r>
          </w:p>
        </w:tc>
        <w:tc>
          <w:tcPr>
            <w:tcW w:w="2088" w:type="dxa"/>
          </w:tcPr>
          <w:p w:rsidR="00BF1438" w:rsidRPr="00613E02" w:rsidRDefault="00BF1438" w:rsidP="00B34782">
            <w:pPr>
              <w:jc w:val="both"/>
            </w:pPr>
            <w:r>
              <w:t xml:space="preserve">Здрюмова Н.А. </w:t>
            </w:r>
            <w:r w:rsidRPr="00613E02"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Работа мобильной площадки по обучению правилам д</w:t>
            </w:r>
            <w:r w:rsidRPr="00E97465">
              <w:rPr>
                <w:bCs/>
                <w:iCs/>
              </w:rPr>
              <w:t>о</w:t>
            </w:r>
            <w:r w:rsidRPr="00E97465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МБОУ СОШ</w:t>
            </w:r>
          </w:p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E97465" w:rsidRDefault="00BF1438" w:rsidP="00E81DE5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 xml:space="preserve">Н.Я. Ермолович; </w:t>
            </w:r>
          </w:p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E97465" w:rsidRDefault="00BF1438" w:rsidP="00B34782">
            <w:pPr>
              <w:jc w:val="both"/>
            </w:pPr>
            <w:r w:rsidRPr="00E97465">
              <w:t>Осенние каникулы</w:t>
            </w:r>
          </w:p>
        </w:tc>
        <w:tc>
          <w:tcPr>
            <w:tcW w:w="199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E97465" w:rsidRDefault="00BF1438" w:rsidP="00B34782">
            <w:pPr>
              <w:jc w:val="center"/>
              <w:rPr>
                <w:bCs/>
                <w:iCs/>
              </w:rPr>
            </w:pPr>
            <w:r w:rsidRPr="00E97465">
              <w:rPr>
                <w:bCs/>
                <w:iCs/>
              </w:rPr>
              <w:t>По  дополнител</w:t>
            </w:r>
            <w:r w:rsidRPr="00E97465">
              <w:rPr>
                <w:bCs/>
                <w:iCs/>
              </w:rPr>
              <w:t>ь</w:t>
            </w:r>
            <w:r w:rsidRPr="00E97465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E97465" w:rsidRDefault="00BF1438" w:rsidP="00B34782">
            <w:pPr>
              <w:jc w:val="both"/>
              <w:rPr>
                <w:bCs/>
                <w:iCs/>
              </w:rPr>
            </w:pPr>
            <w:r w:rsidRPr="00E97465">
              <w:rPr>
                <w:bCs/>
                <w:iCs/>
              </w:rPr>
              <w:t>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Месячник школьных би</w:t>
            </w:r>
            <w:r w:rsidRPr="00C560E5">
              <w:t>б</w:t>
            </w:r>
            <w:r w:rsidRPr="00C560E5">
              <w:t>лиотекарей</w:t>
            </w:r>
          </w:p>
        </w:tc>
        <w:tc>
          <w:tcPr>
            <w:tcW w:w="1997" w:type="dxa"/>
          </w:tcPr>
          <w:p w:rsidR="00BF1438" w:rsidRDefault="00BF1438" w:rsidP="00B34782">
            <w:pPr>
              <w:ind w:left="-33" w:right="-42"/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ind w:left="-33" w:right="-42"/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ind w:left="-33" w:right="-42"/>
              <w:jc w:val="center"/>
            </w:pPr>
            <w:r w:rsidRPr="00C560E5">
              <w:t>По дополнител</w:t>
            </w:r>
            <w:r w:rsidRPr="00C560E5">
              <w:t>ь</w:t>
            </w:r>
            <w:r w:rsidRPr="00C560E5">
              <w:t>ному плану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>,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Совещание в рамках мет</w:t>
            </w:r>
            <w:r w:rsidRPr="00C560E5">
              <w:t>о</w:t>
            </w:r>
            <w:r w:rsidRPr="00C560E5">
              <w:t>дического объединения школьных библиотекарей по теме:</w:t>
            </w:r>
          </w:p>
          <w:p w:rsidR="00BF1438" w:rsidRPr="00C560E5" w:rsidRDefault="00BF1438" w:rsidP="00B34782">
            <w:pPr>
              <w:jc w:val="both"/>
            </w:pPr>
            <w:r w:rsidRPr="00C560E5">
              <w:t>Внеурочная деятельность библиотекаря в контексте  реализации ФГОС</w:t>
            </w:r>
          </w:p>
        </w:tc>
        <w:tc>
          <w:tcPr>
            <w:tcW w:w="1997" w:type="dxa"/>
          </w:tcPr>
          <w:p w:rsidR="00BF1438" w:rsidRDefault="00BF1438" w:rsidP="00B34782">
            <w:pPr>
              <w:ind w:left="-33" w:right="-42"/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ind w:left="-33" w:right="-42"/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ind w:left="-33" w:right="-42"/>
              <w:jc w:val="center"/>
            </w:pPr>
            <w:r w:rsidRPr="00C560E5">
              <w:t>По дополнител</w:t>
            </w:r>
            <w:r w:rsidRPr="00C560E5">
              <w:t>ь</w:t>
            </w:r>
            <w:r w:rsidRPr="00C560E5">
              <w:t>ному плану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>, 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355C21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Осуществление контроля по обеспечению учебниками, соответствующими ФГОС,  обучающихся по новым стандартам в 2019-2020 учебном году (1-9 классы всех ОУ, 10-е пилотные классы в школе № 7 и лицее)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По дополнител</w:t>
            </w:r>
            <w:r w:rsidRPr="00C560E5">
              <w:t>ь</w:t>
            </w:r>
            <w:r w:rsidRPr="00C560E5">
              <w:t>ному  графику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>, библиотекари ОУ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B3478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>Ноябрь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Pr="001A5B5F" w:rsidRDefault="00BF1438" w:rsidP="00B34782">
            <w:pPr>
              <w:jc w:val="both"/>
            </w:pPr>
            <w:r w:rsidRPr="001A5B5F">
              <w:t>Заседания городских МО, проблемных групп, секций учителей - предметников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562317">
              <w:t xml:space="preserve">По </w:t>
            </w:r>
          </w:p>
          <w:p w:rsidR="00BF1438" w:rsidRPr="00562317" w:rsidRDefault="00BF1438" w:rsidP="00B34782">
            <w:pPr>
              <w:jc w:val="center"/>
            </w:pPr>
            <w:r w:rsidRPr="00562317">
              <w:t>согласованию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01.11</w:t>
            </w: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>
              <w:t>Здрюмова Н.А.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Pr="00B23573" w:rsidRDefault="00BF1438" w:rsidP="00B34782">
            <w:pPr>
              <w:jc w:val="both"/>
              <w:rPr>
                <w:color w:val="000000"/>
              </w:rPr>
            </w:pPr>
            <w:r w:rsidRPr="006F5EFC">
              <w:rPr>
                <w:color w:val="000000"/>
              </w:rPr>
              <w:t>Анализ работы комитета по</w:t>
            </w:r>
            <w:r>
              <w:rPr>
                <w:color w:val="000000"/>
              </w:rPr>
              <w:t xml:space="preserve"> дошкольному </w:t>
            </w:r>
            <w:r w:rsidRPr="006F5EFC">
              <w:rPr>
                <w:color w:val="000000"/>
              </w:rPr>
              <w:t>образованию за год, планирование на сл</w:t>
            </w:r>
            <w:r w:rsidRPr="006F5EFC">
              <w:rPr>
                <w:color w:val="000000"/>
              </w:rPr>
              <w:t>е</w:t>
            </w:r>
            <w:r w:rsidRPr="006F5EFC">
              <w:rPr>
                <w:color w:val="000000"/>
              </w:rPr>
              <w:t>дующий 20</w:t>
            </w:r>
            <w:r>
              <w:rPr>
                <w:color w:val="000000"/>
              </w:rPr>
              <w:t>20</w:t>
            </w:r>
            <w:r w:rsidRPr="006F5EFC">
              <w:rPr>
                <w:color w:val="000000"/>
              </w:rPr>
              <w:t xml:space="preserve"> год.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01-11.11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</w:t>
            </w:r>
            <w:r>
              <w:t>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1</w:t>
            </w:r>
            <w:r w:rsidRPr="008C5BC7">
              <w:rPr>
                <w:bCs/>
                <w:iCs/>
              </w:rPr>
              <w:t>-2</w:t>
            </w:r>
            <w:r>
              <w:rPr>
                <w:bCs/>
                <w:iCs/>
              </w:rPr>
              <w:t>9</w:t>
            </w:r>
            <w:r w:rsidRPr="008C5BC7">
              <w:rPr>
                <w:bCs/>
                <w:iCs/>
              </w:rPr>
              <w:t>.</w:t>
            </w:r>
            <w:r>
              <w:rPr>
                <w:bCs/>
                <w:iCs/>
              </w:rPr>
              <w:t>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  <w:rPr>
                <w:lang w:val="en-US"/>
              </w:rPr>
            </w:pPr>
            <w:r w:rsidRPr="00BA3B6F">
              <w:t>День народного единства</w:t>
            </w: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04.11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</w:pPr>
            <w:r w:rsidRPr="00BA3B6F">
              <w:t>День воинской славы Ро</w:t>
            </w:r>
            <w:r w:rsidRPr="00BA3B6F">
              <w:t>с</w:t>
            </w:r>
            <w:r w:rsidRPr="00BA3B6F">
              <w:t>сии:  День освобождения Москвы силами народного ополчения под руков</w:t>
            </w:r>
            <w:r w:rsidRPr="00BA3B6F">
              <w:t>о</w:t>
            </w:r>
            <w:r w:rsidRPr="00BA3B6F">
              <w:t>дством Кузьмы Минина и Дмитрия Пожарского  от польских интервентов (1612 год)</w:t>
            </w: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04.11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Городская акция «Вперед, Россия!», посвященная Дню народного единства (4 ноя</w:t>
            </w:r>
            <w:r>
              <w:t>б</w:t>
            </w:r>
            <w:r>
              <w:t>ря)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Pr="00540D3B" w:rsidRDefault="00BF1438" w:rsidP="00B34782">
            <w:pPr>
              <w:jc w:val="center"/>
            </w:pPr>
            <w:r w:rsidRPr="00540D3B">
              <w:t>4.11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E81DE5" w:rsidRDefault="00BF1438" w:rsidP="00B34782">
            <w:pPr>
              <w:jc w:val="both"/>
            </w:pPr>
            <w:r w:rsidRPr="008C5BC7">
              <w:t>Контроль за комплектован</w:t>
            </w:r>
            <w:r w:rsidRPr="008C5BC7">
              <w:t>и</w:t>
            </w:r>
            <w:r w:rsidRPr="008C5BC7">
              <w:t>ем групп, выполнение но</w:t>
            </w:r>
            <w:r w:rsidRPr="008C5BC7">
              <w:t>р</w:t>
            </w:r>
            <w:r w:rsidRPr="008C5BC7">
              <w:t>мативов наполняемости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05</w:t>
            </w:r>
            <w:r w:rsidRPr="008C5BC7">
              <w:rPr>
                <w:bCs/>
                <w:iCs/>
              </w:rPr>
              <w:t>-1</w:t>
            </w:r>
            <w:r>
              <w:rPr>
                <w:bCs/>
                <w:iCs/>
              </w:rPr>
              <w:t>5</w:t>
            </w:r>
            <w:r w:rsidRPr="008C5BC7">
              <w:rPr>
                <w:bCs/>
                <w:iCs/>
              </w:rPr>
              <w:t>.</w:t>
            </w:r>
            <w:r>
              <w:rPr>
                <w:bCs/>
                <w:iCs/>
              </w:rPr>
              <w:t>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Совещание с заведующими ДОУ по вопросу</w:t>
            </w:r>
            <w:r>
              <w:t xml:space="preserve"> «Итоги по проверкам ДОУ»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Комитет по </w:t>
            </w:r>
          </w:p>
          <w:p w:rsidR="00BF1438" w:rsidRPr="008C5BC7" w:rsidRDefault="00BF1438" w:rsidP="00E81DE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образованию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06.11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</w:pPr>
            <w:r w:rsidRPr="00BA3B6F">
              <w:t>День воинской славы Ро</w:t>
            </w:r>
            <w:r w:rsidRPr="00BA3B6F">
              <w:t>с</w:t>
            </w:r>
            <w:r w:rsidRPr="00BA3B6F">
              <w:t>сии:  Военный парад в г. Москве, посвящённый г</w:t>
            </w:r>
            <w:r w:rsidRPr="00BA3B6F">
              <w:t>о</w:t>
            </w:r>
            <w:r w:rsidRPr="00BA3B6F">
              <w:t>довщине ВОСР (1918 год)</w:t>
            </w: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07.11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 xml:space="preserve">Н.Я. Ермолович; </w:t>
            </w:r>
          </w:p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директора ОО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403D3C">
              <w:t>Семинар для заведующих ДОУ</w:t>
            </w:r>
            <w:r>
              <w:t xml:space="preserve"> </w:t>
            </w:r>
            <w:r w:rsidRPr="0008609C">
              <w:t>"Экспериментальная деятельность в ДОУ"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МБДОУ 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«Детский сад №10</w:t>
            </w:r>
            <w:r w:rsidRPr="008C5BC7">
              <w:rPr>
                <w:bCs/>
                <w:iCs/>
              </w:rPr>
              <w:t>»</w:t>
            </w: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07.11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 xml:space="preserve">Возыка Н.В., </w:t>
            </w:r>
            <w:r w:rsidRPr="008C5BC7">
              <w:t>Н</w:t>
            </w:r>
            <w:r w:rsidRPr="008C5BC7">
              <w:t>е</w:t>
            </w:r>
            <w:r w:rsidRPr="008C5BC7">
              <w:t>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Pr="001A5B5F" w:rsidRDefault="00BF1438" w:rsidP="00B34782">
            <w:pPr>
              <w:jc w:val="both"/>
            </w:pPr>
            <w:r w:rsidRPr="001A5B5F">
              <w:t>Муниципальный этап Вс</w:t>
            </w:r>
            <w:r w:rsidRPr="001A5B5F">
              <w:t>е</w:t>
            </w:r>
            <w:r w:rsidRPr="001A5B5F">
              <w:t>российской олимпиады школьников  по общеобр</w:t>
            </w:r>
            <w:r w:rsidRPr="001A5B5F">
              <w:t>а</w:t>
            </w:r>
            <w:r w:rsidRPr="001A5B5F">
              <w:t>зовательным предметам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</w:pPr>
            <w:r w:rsidRPr="00562317">
              <w:t>ОУ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(по согласов</w:t>
            </w:r>
            <w:r w:rsidRPr="00562317">
              <w:t>а</w:t>
            </w:r>
            <w:r w:rsidRPr="00562317">
              <w:t>нию)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 xml:space="preserve">10 – </w:t>
            </w:r>
            <w:r>
              <w:t>15</w:t>
            </w:r>
            <w:r w:rsidRPr="00562317">
              <w:t>.1</w:t>
            </w:r>
            <w:r>
              <w:t>2</w:t>
            </w:r>
          </w:p>
          <w:p w:rsidR="00BF1438" w:rsidRPr="00562317" w:rsidRDefault="00BF1438" w:rsidP="00B34782">
            <w:pPr>
              <w:jc w:val="center"/>
            </w:pPr>
          </w:p>
          <w:p w:rsidR="00BF1438" w:rsidRPr="00562317" w:rsidRDefault="00BF1438" w:rsidP="00B34782">
            <w:pPr>
              <w:jc w:val="center"/>
            </w:pPr>
          </w:p>
          <w:p w:rsidR="00BF1438" w:rsidRPr="00562317" w:rsidRDefault="00BF1438" w:rsidP="00B34782">
            <w:pPr>
              <w:jc w:val="center"/>
            </w:pP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>
              <w:t>Здрюмова Н.А.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F7043C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1A5B5F">
              <w:t>Муниципальный этап Вс</w:t>
            </w:r>
            <w:r w:rsidRPr="001A5B5F">
              <w:t>е</w:t>
            </w:r>
            <w:r w:rsidRPr="001A5B5F">
              <w:t>российского конкурса «Уч</w:t>
            </w:r>
            <w:r w:rsidRPr="001A5B5F">
              <w:t>и</w:t>
            </w:r>
            <w:r w:rsidRPr="001A5B5F">
              <w:t>тель года»</w:t>
            </w:r>
          </w:p>
          <w:p w:rsidR="00BF1438" w:rsidRPr="001A5B5F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 w:rsidRPr="00562317">
              <w:t>Комитет по</w:t>
            </w:r>
          </w:p>
          <w:p w:rsidR="00BF1438" w:rsidRPr="00562317" w:rsidRDefault="00BF1438" w:rsidP="00B34782">
            <w:pPr>
              <w:jc w:val="center"/>
            </w:pPr>
            <w:r w:rsidRPr="00562317">
              <w:t xml:space="preserve"> образованию</w:t>
            </w:r>
          </w:p>
          <w:p w:rsidR="00BF1438" w:rsidRPr="00562317" w:rsidRDefault="00BF1438" w:rsidP="00B34782">
            <w:pPr>
              <w:jc w:val="center"/>
            </w:pP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1</w:t>
            </w:r>
            <w:r>
              <w:t>1</w:t>
            </w:r>
            <w:r w:rsidRPr="00562317">
              <w:t xml:space="preserve"> – 30.11</w:t>
            </w: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 w:rsidRPr="001A5B5F">
              <w:t>Сотрудники ИМЦ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BA3B6F">
              <w:t>Международный день тол</w:t>
            </w:r>
            <w:r w:rsidRPr="00BA3B6F">
              <w:t>е</w:t>
            </w:r>
            <w:r w:rsidRPr="00BA3B6F">
              <w:t>рантности</w:t>
            </w:r>
          </w:p>
          <w:p w:rsidR="00BF1438" w:rsidRPr="00BA3B6F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16.11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Н.Я. Ермолович; директора ОО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Городская акция в Межд</w:t>
            </w:r>
            <w:r>
              <w:t>у</w:t>
            </w:r>
            <w:r>
              <w:t>народный день толерантн</w:t>
            </w:r>
            <w:r>
              <w:t>о</w:t>
            </w:r>
            <w:r>
              <w:t>сти 16 ноября (по плану м</w:t>
            </w:r>
            <w:r>
              <w:t>е</w:t>
            </w:r>
            <w:r>
              <w:t>роприятий)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Улицы города</w:t>
            </w:r>
          </w:p>
        </w:tc>
        <w:tc>
          <w:tcPr>
            <w:tcW w:w="2177" w:type="dxa"/>
          </w:tcPr>
          <w:p w:rsidR="00BF1438" w:rsidRPr="00540D3B" w:rsidRDefault="00BF1438" w:rsidP="00B34782">
            <w:pPr>
              <w:jc w:val="center"/>
            </w:pPr>
            <w:r w:rsidRPr="00540D3B">
              <w:t>16.11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 xml:space="preserve">Кочеткова Е.С., </w:t>
            </w:r>
          </w:p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Текущее комплектование</w:t>
            </w:r>
          </w:p>
          <w:p w:rsidR="00BF1438" w:rsidRPr="008C5BC7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  <w:r w:rsidRPr="008C5BC7">
              <w:rPr>
                <w:bCs/>
                <w:iCs/>
              </w:rPr>
              <w:t xml:space="preserve"> -2</w:t>
            </w:r>
            <w:r>
              <w:rPr>
                <w:bCs/>
                <w:iCs/>
              </w:rPr>
              <w:t>2.11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ДОУ, специал</w:t>
            </w:r>
            <w:r w:rsidRPr="008C5BC7">
              <w:t>и</w:t>
            </w:r>
            <w:r>
              <w:t>сты К</w:t>
            </w:r>
            <w:r w:rsidRPr="008C5BC7">
              <w:t>омитета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педагогов-психоло</w:t>
            </w:r>
            <w:r w:rsidRPr="00BA3B6F">
              <w:rPr>
                <w:rFonts w:ascii="Times New Roman" w:hAnsi="Times New Roman"/>
                <w:sz w:val="24"/>
                <w:szCs w:val="24"/>
              </w:rPr>
              <w:t>гов:  «Формы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методы работы педагога-психо</w:t>
            </w:r>
            <w:r w:rsidRPr="00BA3B6F">
              <w:rPr>
                <w:rFonts w:ascii="Times New Roman" w:hAnsi="Times New Roman"/>
                <w:sz w:val="24"/>
                <w:szCs w:val="24"/>
              </w:rPr>
              <w:t>лога с род</w:t>
            </w:r>
            <w:r w:rsidRPr="00BA3B6F">
              <w:rPr>
                <w:rFonts w:ascii="Times New Roman" w:hAnsi="Times New Roman"/>
                <w:sz w:val="24"/>
                <w:szCs w:val="24"/>
              </w:rPr>
              <w:t>и</w:t>
            </w:r>
            <w:r w:rsidRPr="00BA3B6F">
              <w:rPr>
                <w:rFonts w:ascii="Times New Roman" w:hAnsi="Times New Roman"/>
                <w:sz w:val="24"/>
                <w:szCs w:val="24"/>
              </w:rPr>
              <w:t>телями». Семинар-практикум «Общение пед</w:t>
            </w:r>
            <w:r w:rsidRPr="00BA3B6F">
              <w:rPr>
                <w:rFonts w:ascii="Times New Roman" w:hAnsi="Times New Roman"/>
                <w:sz w:val="24"/>
                <w:szCs w:val="24"/>
              </w:rPr>
              <w:t>а</w:t>
            </w:r>
            <w:r w:rsidRPr="00BA3B6F">
              <w:rPr>
                <w:rFonts w:ascii="Times New Roman" w:hAnsi="Times New Roman"/>
                <w:sz w:val="24"/>
                <w:szCs w:val="24"/>
              </w:rPr>
              <w:t>гога с родителями»</w:t>
            </w: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МБОУ - лицей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19.11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Н.Я. Ермолович;  Р.И. Бурцева; М.В. Башмакова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«Электронная очередь в д</w:t>
            </w:r>
            <w:r>
              <w:t>о</w:t>
            </w:r>
            <w:r>
              <w:t>школьные образовательные организации»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22.11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 xml:space="preserve">Мероприятия, посвященные Дню матери 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Pr="00540D3B" w:rsidRDefault="00BF1438" w:rsidP="00B34782">
            <w:pPr>
              <w:jc w:val="center"/>
            </w:pPr>
            <w:r w:rsidRPr="00540D3B">
              <w:t>25.11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МО учителей-логопедов:  «Активные методы и при</w:t>
            </w:r>
            <w:r w:rsidRPr="00BA3B6F">
              <w:rPr>
                <w:bCs/>
                <w:iCs/>
              </w:rPr>
              <w:t>ё</w:t>
            </w:r>
            <w:r w:rsidRPr="00BA3B6F">
              <w:rPr>
                <w:bCs/>
                <w:iCs/>
              </w:rPr>
              <w:t>мы в работе учителя-логопеда в условиях инкл</w:t>
            </w:r>
            <w:r w:rsidRPr="00BA3B6F">
              <w:rPr>
                <w:bCs/>
                <w:iCs/>
              </w:rPr>
              <w:t>ю</w:t>
            </w:r>
            <w:r w:rsidRPr="00BA3B6F">
              <w:rPr>
                <w:bCs/>
                <w:iCs/>
              </w:rPr>
              <w:t>зивного образования»</w:t>
            </w: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Филиал МБДОУ № 5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27.11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Н.Я. Ермолович; М.В. Тычкова;</w:t>
            </w:r>
          </w:p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Т.Н. Некрасова</w:t>
            </w:r>
          </w:p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t>Х</w:t>
            </w:r>
            <w:r w:rsidRPr="00BA3B6F">
              <w:rPr>
                <w:lang w:val="en-US"/>
              </w:rPr>
              <w:t>II</w:t>
            </w:r>
            <w:r w:rsidRPr="00BA3B6F">
              <w:t xml:space="preserve">  городская научно-практическая конференция классных руководителей:   «Реализация деятельности Российского движения школьников. Развитие о</w:t>
            </w:r>
            <w:r w:rsidRPr="00BA3B6F">
              <w:t>с</w:t>
            </w:r>
            <w:r w:rsidRPr="00BA3B6F">
              <w:t>новных направлений РДШ»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 xml:space="preserve">МБОУ СОШ </w:t>
            </w:r>
          </w:p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№ </w:t>
            </w:r>
            <w:r w:rsidRPr="00BA3B6F">
              <w:rPr>
                <w:bCs/>
                <w:iCs/>
              </w:rPr>
              <w:t>2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28.11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Н.Я. Ермолович; М.В. Башмакова;</w:t>
            </w:r>
          </w:p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О.В. Горбунова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1A5B5F" w:rsidRDefault="00BF1438" w:rsidP="00B34782">
            <w:pPr>
              <w:jc w:val="both"/>
            </w:pPr>
            <w:r w:rsidRPr="001A5B5F">
              <w:t>Финал муниципального эт</w:t>
            </w:r>
            <w:r w:rsidRPr="001A5B5F">
              <w:t>а</w:t>
            </w:r>
            <w:r w:rsidRPr="001A5B5F">
              <w:t>па Всероссийского конкурса «Учитель года»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</w:pPr>
            <w:r w:rsidRPr="00562317">
              <w:t>Дом досуга</w:t>
            </w:r>
            <w:r w:rsidRPr="00562317">
              <w:br/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2</w:t>
            </w:r>
            <w:r>
              <w:t>8</w:t>
            </w:r>
            <w:r w:rsidRPr="00562317">
              <w:t>.11</w:t>
            </w:r>
          </w:p>
        </w:tc>
        <w:tc>
          <w:tcPr>
            <w:tcW w:w="2088" w:type="dxa"/>
          </w:tcPr>
          <w:p w:rsidR="00BF1438" w:rsidRPr="001A5B5F" w:rsidRDefault="00BF1438" w:rsidP="00B34782">
            <w:pPr>
              <w:jc w:val="both"/>
            </w:pPr>
            <w:r w:rsidRPr="001A5B5F">
              <w:t>Сотрудники ИМЦ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  <w:rPr>
                <w:lang w:val="en-US"/>
              </w:rPr>
            </w:pPr>
            <w:r w:rsidRPr="00BA3B6F">
              <w:t>День матери (месячник)</w:t>
            </w:r>
          </w:p>
        </w:tc>
        <w:tc>
          <w:tcPr>
            <w:tcW w:w="199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29.11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 xml:space="preserve"> Н.Я. Ермолович; директора ОО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Месячник по Здоровому о</w:t>
            </w:r>
            <w:r>
              <w:t>б</w:t>
            </w:r>
            <w:r>
              <w:t>разу жизни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Муниципальный этап Вс</w:t>
            </w:r>
            <w:r>
              <w:t>е</w:t>
            </w:r>
            <w:r>
              <w:t>российской олимпиады школьников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МБОУ СОШ № 2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В течение месяца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Асканакова А.М.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Осуществление контроля по исполнению общеобразов</w:t>
            </w:r>
            <w:r w:rsidRPr="00C560E5">
              <w:t>а</w:t>
            </w:r>
            <w:r w:rsidRPr="00C560E5">
              <w:t>тельными учреждениями собственного заказа на пр</w:t>
            </w:r>
            <w:r w:rsidRPr="00C560E5">
              <w:t>и</w:t>
            </w:r>
            <w:r w:rsidRPr="00C560E5">
              <w:t>обретение учебной, пр</w:t>
            </w:r>
            <w:r w:rsidRPr="00C560E5">
              <w:t>о</w:t>
            </w:r>
            <w:r w:rsidRPr="00C560E5">
              <w:t>граммной и художественной литературы за счет средств краевой субвенции.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C560E5">
              <w:rPr>
                <w:bCs/>
                <w:iCs/>
              </w:rPr>
              <w:t xml:space="preserve">Комитет по </w:t>
            </w:r>
          </w:p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директора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C560E5" w:rsidRDefault="00BF1438" w:rsidP="00B34782">
            <w:pPr>
              <w:jc w:val="both"/>
            </w:pPr>
            <w:r w:rsidRPr="00C560E5">
              <w:t>Подведение итогов по фо</w:t>
            </w:r>
            <w:r w:rsidRPr="00C560E5">
              <w:t>р</w:t>
            </w:r>
            <w:r w:rsidRPr="00C560E5">
              <w:t>мированию методической копилки школьных библи</w:t>
            </w:r>
            <w:r w:rsidRPr="00C560E5">
              <w:t>о</w:t>
            </w:r>
            <w:r w:rsidRPr="00C560E5">
              <w:t>текарей в 2019 году</w:t>
            </w:r>
          </w:p>
        </w:tc>
        <w:tc>
          <w:tcPr>
            <w:tcW w:w="1997" w:type="dxa"/>
          </w:tcPr>
          <w:p w:rsidR="00BF1438" w:rsidRPr="00C560E5" w:rsidRDefault="00BF1438" w:rsidP="00B34782">
            <w:pPr>
              <w:jc w:val="center"/>
            </w:pPr>
            <w:r w:rsidRPr="00C560E5">
              <w:rPr>
                <w:bCs/>
                <w:iCs/>
              </w:rPr>
              <w:t>Комитет по о</w:t>
            </w:r>
            <w:r w:rsidRPr="00C560E5">
              <w:rPr>
                <w:bCs/>
                <w:iCs/>
              </w:rPr>
              <w:t>б</w:t>
            </w:r>
            <w:r w:rsidRPr="00C560E5">
              <w:rPr>
                <w:bCs/>
                <w:iCs/>
              </w:rPr>
              <w:t>разованию, ОО</w:t>
            </w:r>
          </w:p>
        </w:tc>
        <w:tc>
          <w:tcPr>
            <w:tcW w:w="2177" w:type="dxa"/>
          </w:tcPr>
          <w:p w:rsidR="00BF1438" w:rsidRPr="00C560E5" w:rsidRDefault="00BF1438" w:rsidP="00B34782">
            <w:pPr>
              <w:jc w:val="center"/>
            </w:pPr>
            <w:r w:rsidRPr="00C560E5">
              <w:t>В течение  месяца</w:t>
            </w:r>
          </w:p>
        </w:tc>
        <w:tc>
          <w:tcPr>
            <w:tcW w:w="2088" w:type="dxa"/>
          </w:tcPr>
          <w:p w:rsidR="00BF1438" w:rsidRPr="00C560E5" w:rsidRDefault="00BF1438" w:rsidP="00B34782">
            <w:pPr>
              <w:jc w:val="both"/>
            </w:pPr>
            <w:r w:rsidRPr="00C560E5">
              <w:rPr>
                <w:bCs/>
                <w:iCs/>
              </w:rPr>
              <w:t>Мерзликина Е.И.</w:t>
            </w:r>
            <w:r w:rsidRPr="00C560E5">
              <w:t xml:space="preserve"> библиотекари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613E02" w:rsidRDefault="00BF1438" w:rsidP="00B34782">
            <w:pPr>
              <w:jc w:val="both"/>
            </w:pPr>
            <w:r w:rsidRPr="00613E02">
              <w:t>Серия вебинаров для учит</w:t>
            </w:r>
            <w:r w:rsidRPr="00613E02">
              <w:t>е</w:t>
            </w:r>
            <w:r w:rsidRPr="00613E02">
              <w:t xml:space="preserve">лей 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 w:rsidRPr="00562317">
              <w:t>В теч. месяца</w:t>
            </w:r>
          </w:p>
        </w:tc>
        <w:tc>
          <w:tcPr>
            <w:tcW w:w="2088" w:type="dxa"/>
          </w:tcPr>
          <w:p w:rsidR="00BF1438" w:rsidRPr="00613E02" w:rsidRDefault="00BF1438" w:rsidP="00B34782">
            <w:pPr>
              <w:jc w:val="both"/>
            </w:pPr>
            <w:r>
              <w:t>Здрюмова Н.А.</w:t>
            </w:r>
            <w:r w:rsidRPr="00613E02">
              <w:br/>
              <w:t>Руководители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t>Контроль движения конти</w:t>
            </w:r>
            <w:r w:rsidRPr="00BB2362">
              <w:t>н</w:t>
            </w:r>
            <w:r w:rsidRPr="00BB2362">
              <w:t xml:space="preserve">гента обучающихся 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  <w:rPr>
                <w:bCs/>
              </w:rPr>
            </w:pPr>
            <w:r w:rsidRPr="00BB2362">
              <w:rPr>
                <w:bCs/>
              </w:rPr>
              <w:t>ноябрь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  <w:r>
              <w:rPr>
                <w:bCs/>
              </w:rPr>
              <w:t>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Работа мобильной площадки по обучению правилам д</w:t>
            </w:r>
            <w:r w:rsidRPr="00BA3B6F">
              <w:rPr>
                <w:bCs/>
                <w:iCs/>
              </w:rPr>
              <w:t>о</w:t>
            </w:r>
            <w:r w:rsidRPr="00BA3B6F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 xml:space="preserve">МБОУ СОШ </w:t>
            </w:r>
          </w:p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BA3B6F" w:rsidRDefault="00BF1438" w:rsidP="00B34782">
            <w:pPr>
              <w:jc w:val="center"/>
              <w:rPr>
                <w:bCs/>
                <w:iCs/>
              </w:rPr>
            </w:pPr>
            <w:r w:rsidRPr="00BA3B6F">
              <w:rPr>
                <w:bCs/>
                <w:iCs/>
              </w:rPr>
              <w:t>По дополнител</w:t>
            </w:r>
            <w:r w:rsidRPr="00BA3B6F">
              <w:rPr>
                <w:bCs/>
                <w:iCs/>
              </w:rPr>
              <w:t>ь</w:t>
            </w:r>
            <w:r w:rsidRPr="00BA3B6F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 xml:space="preserve">Н.Я. Ермолович; </w:t>
            </w:r>
          </w:p>
          <w:p w:rsidR="00BF1438" w:rsidRPr="00BA3B6F" w:rsidRDefault="00BF1438" w:rsidP="00B34782">
            <w:pPr>
              <w:jc w:val="both"/>
              <w:rPr>
                <w:bCs/>
                <w:iCs/>
              </w:rPr>
            </w:pPr>
            <w:r w:rsidRPr="00BA3B6F">
              <w:rPr>
                <w:bCs/>
                <w:iCs/>
              </w:rPr>
              <w:t>О.А. Кореннова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Профориентационная квест-игра «Студенческий эк</w:t>
            </w:r>
            <w:r>
              <w:t>с</w:t>
            </w:r>
            <w:r>
              <w:t>пресс» (АлтГТУ им. И.И. Ползунова)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Спортивный комплекс «Старт»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  <w:rPr>
                <w:sz w:val="28"/>
                <w:szCs w:val="28"/>
              </w:rPr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 мероприятиях программы «Будущее А</w:t>
            </w:r>
            <w:r>
              <w:t>л</w:t>
            </w:r>
            <w:r>
              <w:t>тая»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г. Барнаул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По доп. 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во Всероссийском Слете сельской молодежи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г.Барнаул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 семинаре – сов</w:t>
            </w:r>
            <w:r>
              <w:t>е</w:t>
            </w:r>
            <w:r>
              <w:t>щании по профилактике эк</w:t>
            </w:r>
            <w:r>
              <w:t>с</w:t>
            </w:r>
            <w:r>
              <w:t>тремизма и терроризма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г. Барнаул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Pr="00402A58" w:rsidRDefault="00BF1438" w:rsidP="00B34782">
            <w:pPr>
              <w:jc w:val="both"/>
            </w:pPr>
            <w:r w:rsidRPr="00402A58">
              <w:t>Аттестация педагогических кадров:</w:t>
            </w:r>
          </w:p>
          <w:p w:rsidR="00BF1438" w:rsidRDefault="00BF1438" w:rsidP="00B34782">
            <w:pPr>
              <w:jc w:val="both"/>
            </w:pPr>
            <w:r w:rsidRPr="00402A58">
              <w:t>- сбор аттестационных дел</w:t>
            </w:r>
            <w:r>
              <w:t>;</w:t>
            </w:r>
            <w:r w:rsidRPr="00402A58">
              <w:t xml:space="preserve"> </w:t>
            </w:r>
          </w:p>
          <w:p w:rsidR="00BF1438" w:rsidRPr="008824C5" w:rsidRDefault="00BF1438" w:rsidP="00B34782">
            <w:pPr>
              <w:jc w:val="both"/>
            </w:pPr>
            <w:r>
              <w:t>- п</w:t>
            </w:r>
            <w:r w:rsidRPr="008824C5">
              <w:t>редоставление докуме</w:t>
            </w:r>
            <w:r w:rsidRPr="008824C5">
              <w:t>н</w:t>
            </w:r>
            <w:r w:rsidRPr="008824C5">
              <w:t>тов в АКИПКРО  на атт</w:t>
            </w:r>
            <w:r w:rsidRPr="008824C5">
              <w:t>е</w:t>
            </w:r>
            <w:r w:rsidRPr="008824C5">
              <w:t xml:space="preserve">стующихся педагогов в </w:t>
            </w:r>
            <w:r>
              <w:t>4  квартале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Министерство</w:t>
            </w:r>
            <w:r w:rsidRPr="00562317">
              <w:rPr>
                <w:bCs/>
                <w:iCs/>
              </w:rPr>
              <w:t xml:space="preserve"> образования,</w:t>
            </w:r>
          </w:p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rPr>
                <w:bCs/>
                <w:iCs/>
              </w:rPr>
              <w:t>АКИПКРО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088" w:type="dxa"/>
          </w:tcPr>
          <w:p w:rsidR="00BF1438" w:rsidRPr="008824C5" w:rsidRDefault="00BF1438" w:rsidP="00B34782">
            <w:pPr>
              <w:jc w:val="both"/>
            </w:pPr>
            <w:r>
              <w:t>Здрюмова Н.А.</w:t>
            </w:r>
          </w:p>
          <w:p w:rsidR="00BF1438" w:rsidRPr="008824C5" w:rsidRDefault="00BF1438" w:rsidP="00B34782">
            <w:pPr>
              <w:jc w:val="both"/>
            </w:pPr>
          </w:p>
        </w:tc>
      </w:tr>
      <w:tr w:rsidR="00BF1438" w:rsidRPr="000C441E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Pr="00402A58" w:rsidRDefault="00BF1438" w:rsidP="00B34782">
            <w:pPr>
              <w:jc w:val="both"/>
            </w:pPr>
            <w:r w:rsidRPr="00402A58">
              <w:t>Установочная сессия ко</w:t>
            </w:r>
            <w:r w:rsidRPr="00402A58">
              <w:t>н</w:t>
            </w:r>
            <w:r w:rsidRPr="00402A58">
              <w:t>курса «Будущее Алтая - 201</w:t>
            </w:r>
            <w:r>
              <w:t>9</w:t>
            </w:r>
            <w:r w:rsidRPr="00402A58">
              <w:t xml:space="preserve">»   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По доп. графику</w:t>
            </w:r>
          </w:p>
        </w:tc>
        <w:tc>
          <w:tcPr>
            <w:tcW w:w="2088" w:type="dxa"/>
          </w:tcPr>
          <w:p w:rsidR="00BF1438" w:rsidRPr="00402A58" w:rsidRDefault="00BF1438" w:rsidP="00B34782">
            <w:pPr>
              <w:jc w:val="both"/>
            </w:pPr>
            <w:r>
              <w:t xml:space="preserve">Здрюмова Н.А. </w:t>
            </w:r>
            <w:r w:rsidRPr="00402A58">
              <w:t>Руководители ОУ</w:t>
            </w:r>
          </w:p>
        </w:tc>
      </w:tr>
      <w:tr w:rsidR="00BF1438" w:rsidTr="00C8523D">
        <w:tc>
          <w:tcPr>
            <w:tcW w:w="10015" w:type="dxa"/>
            <w:gridSpan w:val="5"/>
          </w:tcPr>
          <w:p w:rsidR="00BF1438" w:rsidRPr="008132C7" w:rsidRDefault="00BF1438" w:rsidP="00B34782">
            <w:pPr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8132C7">
              <w:rPr>
                <w:b/>
                <w:bCs/>
                <w:iCs/>
                <w:sz w:val="26"/>
                <w:szCs w:val="26"/>
              </w:rPr>
              <w:t>Декабрь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8959F4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02483E">
              <w:t>День воинской славы Ро</w:t>
            </w:r>
            <w:r w:rsidRPr="0002483E">
              <w:t>с</w:t>
            </w:r>
            <w:r w:rsidRPr="0002483E">
              <w:t>сии:  День победы русской эскадры под командованием П.С. Нахимова над турецкой эскадрой у мыса Синоп (1853 год)</w:t>
            </w:r>
          </w:p>
          <w:p w:rsidR="00BF1438" w:rsidRPr="0002483E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01.12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7F4485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Всемирный день борьбы со СПИДом (1 декабря)</w:t>
            </w:r>
          </w:p>
          <w:p w:rsidR="00BF1438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1.12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Назначение   компенсации части родительской платы за детский сад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 w:rsidRPr="008C5BC7">
              <w:rPr>
                <w:bCs/>
                <w:iCs/>
              </w:rPr>
              <w:t>0</w:t>
            </w:r>
            <w:r>
              <w:rPr>
                <w:bCs/>
                <w:iCs/>
              </w:rPr>
              <w:t>2</w:t>
            </w:r>
            <w:r w:rsidRPr="008C5BC7">
              <w:rPr>
                <w:bCs/>
                <w:iCs/>
              </w:rPr>
              <w:t>-</w:t>
            </w:r>
            <w:r>
              <w:rPr>
                <w:bCs/>
                <w:iCs/>
              </w:rPr>
              <w:t>31</w:t>
            </w:r>
            <w:r w:rsidRPr="008C5BC7">
              <w:rPr>
                <w:bCs/>
                <w:iCs/>
              </w:rPr>
              <w:t>.</w:t>
            </w:r>
            <w:r>
              <w:rPr>
                <w:bCs/>
                <w:iCs/>
              </w:rPr>
              <w:t>12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И.А.,</w:t>
            </w:r>
          </w:p>
          <w:p w:rsidR="00BF1438" w:rsidRPr="008C5BC7" w:rsidRDefault="00BF1438" w:rsidP="00B34782">
            <w:pPr>
              <w:jc w:val="both"/>
              <w:rPr>
                <w:bCs/>
                <w:iCs/>
              </w:rPr>
            </w:pPr>
            <w:r w:rsidRPr="008C5BC7">
              <w:t>Руководители ДОУ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t>День воинской славы Ро</w:t>
            </w:r>
            <w:r w:rsidRPr="0002483E">
              <w:t>с</w:t>
            </w:r>
            <w:r w:rsidRPr="0002483E">
              <w:t>сии: День неизвестного со</w:t>
            </w:r>
            <w:r w:rsidRPr="0002483E">
              <w:t>л</w:t>
            </w:r>
            <w:r w:rsidRPr="0002483E">
              <w:t>дата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03.12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</w:pPr>
            <w:r w:rsidRPr="0002483E">
              <w:t>День Неизвестного Солдата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03.12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Международный день инв</w:t>
            </w:r>
            <w:r w:rsidRPr="0002483E">
              <w:rPr>
                <w:bCs/>
                <w:iCs/>
              </w:rPr>
              <w:t>а</w:t>
            </w:r>
            <w:r w:rsidRPr="0002483E">
              <w:rPr>
                <w:bCs/>
                <w:iCs/>
              </w:rPr>
              <w:t>лидов. Декада инвалидов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03.12</w:t>
            </w:r>
          </w:p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03-13.12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Проведение итогового соч</w:t>
            </w:r>
            <w:r w:rsidRPr="00BB2362">
              <w:t>и</w:t>
            </w:r>
            <w:r w:rsidRPr="00BB2362">
              <w:t>нения (изложения)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04.12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  <w:r w:rsidRPr="00BB2362">
              <w:t xml:space="preserve"> Д</w:t>
            </w:r>
            <w:r w:rsidRPr="00BB2362">
              <w:t>и</w:t>
            </w:r>
            <w:r w:rsidRPr="00BB2362">
              <w:t>ректора школ</w:t>
            </w: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Совещание с заведующими ДОУ по вопросу</w:t>
            </w:r>
            <w:r>
              <w:t xml:space="preserve"> «П</w:t>
            </w:r>
            <w:r w:rsidRPr="00CE6071">
              <w:t>ровед</w:t>
            </w:r>
            <w:r w:rsidRPr="00CE6071">
              <w:t>е</w:t>
            </w:r>
            <w:r w:rsidRPr="00CE6071">
              <w:t>ни</w:t>
            </w:r>
            <w:r>
              <w:t>е</w:t>
            </w:r>
            <w:r w:rsidRPr="00CE6071">
              <w:t xml:space="preserve"> Новогодних утренн</w:t>
            </w:r>
            <w:r w:rsidRPr="00CE6071">
              <w:t>и</w:t>
            </w:r>
            <w:r w:rsidRPr="00CE6071">
              <w:t>ков</w:t>
            </w:r>
            <w:r>
              <w:t>»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04.12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Совещание заместителей директоров школ по ВР: «Подготовка к проведению окружных ёлок,  новогодних праздников и зимних кан</w:t>
            </w:r>
            <w:r w:rsidRPr="0002483E">
              <w:rPr>
                <w:bCs/>
                <w:iCs/>
              </w:rPr>
              <w:t>и</w:t>
            </w:r>
            <w:r w:rsidRPr="0002483E">
              <w:rPr>
                <w:bCs/>
                <w:iCs/>
              </w:rPr>
              <w:t>кул». Тренинг «Эмоци</w:t>
            </w:r>
            <w:r w:rsidRPr="0002483E">
              <w:rPr>
                <w:bCs/>
                <w:iCs/>
              </w:rPr>
              <w:t>о</w:t>
            </w:r>
            <w:r w:rsidRPr="0002483E">
              <w:rPr>
                <w:bCs/>
                <w:iCs/>
              </w:rPr>
              <w:t>нальное выгорание педаг</w:t>
            </w:r>
            <w:r w:rsidRPr="0002483E">
              <w:rPr>
                <w:bCs/>
                <w:iCs/>
              </w:rPr>
              <w:t>о</w:t>
            </w:r>
            <w:r w:rsidRPr="0002483E">
              <w:rPr>
                <w:bCs/>
                <w:iCs/>
              </w:rPr>
              <w:t>га»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05.12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</w:pPr>
            <w:r w:rsidRPr="0002483E">
              <w:t>День воинской славы Ро</w:t>
            </w:r>
            <w:r w:rsidRPr="0002483E">
              <w:t>с</w:t>
            </w:r>
            <w:r w:rsidRPr="0002483E">
              <w:t>сии:  День начала контрн</w:t>
            </w:r>
            <w:r w:rsidRPr="0002483E">
              <w:t>а</w:t>
            </w:r>
            <w:r w:rsidRPr="0002483E">
              <w:t>ступления советских войск против немецко-фашистских войск в битве под Москвой (1941 год)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05.12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Городской конкурс «Лу</w:t>
            </w:r>
            <w:r>
              <w:t>ч</w:t>
            </w:r>
            <w:r>
              <w:t>ший волонтерский отряд – 2018», посвященный Ме</w:t>
            </w:r>
            <w:r>
              <w:t>ж</w:t>
            </w:r>
            <w:r>
              <w:t>дународному дню добр</w:t>
            </w:r>
            <w:r>
              <w:t>о</w:t>
            </w:r>
            <w:r>
              <w:t xml:space="preserve">вольцев 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t>МБУ «КДЦ»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05.12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</w:pPr>
            <w:r w:rsidRPr="0002483E">
              <w:t>День героев Отечества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09.12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3215" w:type="dxa"/>
          </w:tcPr>
          <w:p w:rsidR="00BF1438" w:rsidRPr="00E81DE5" w:rsidRDefault="00BF1438" w:rsidP="00B34782">
            <w:pPr>
              <w:jc w:val="both"/>
              <w:rPr>
                <w:bCs/>
              </w:rPr>
            </w:pPr>
            <w:r w:rsidRPr="006F5EFC">
              <w:rPr>
                <w:bCs/>
              </w:rPr>
              <w:t>Анализ эффективности де</w:t>
            </w:r>
            <w:r w:rsidRPr="006F5EFC">
              <w:rPr>
                <w:bCs/>
              </w:rPr>
              <w:t>я</w:t>
            </w:r>
            <w:r w:rsidRPr="006F5EFC">
              <w:rPr>
                <w:bCs/>
              </w:rPr>
              <w:t>тельности руководителей образовательных организ</w:t>
            </w:r>
            <w:r w:rsidRPr="006F5EFC">
              <w:rPr>
                <w:bCs/>
              </w:rPr>
              <w:t>а</w:t>
            </w:r>
            <w:r w:rsidRPr="006F5EFC">
              <w:rPr>
                <w:bCs/>
              </w:rPr>
              <w:t>ций.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09- 20.12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педагогов-психоло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гов:  «Достижения и перспект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и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вы. Итоги работы за 2019 год. Планирование работы МО на 2020 год»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МЮОУ - лицей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10.12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 Р.И. Бурцева;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М.В. Башмакова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</w:pPr>
            <w:r w:rsidRPr="0002483E">
              <w:t xml:space="preserve">День прав человека 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10.12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02483E">
              <w:t>Всероссийская акция «Час кода». Тематический урок информатики</w:t>
            </w:r>
          </w:p>
          <w:p w:rsidR="00BF1438" w:rsidRPr="0002483E" w:rsidRDefault="00BF1438" w:rsidP="00B34782">
            <w:pPr>
              <w:jc w:val="both"/>
            </w:pP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10.12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3215" w:type="dxa"/>
          </w:tcPr>
          <w:p w:rsidR="00BF1438" w:rsidRDefault="00BF1438" w:rsidP="00B34782">
            <w:pPr>
              <w:spacing w:line="100" w:lineRule="atLeast"/>
              <w:jc w:val="both"/>
            </w:pPr>
            <w:r w:rsidRPr="00BB2362">
              <w:t>Совещание руководителей «Об изменениях в основных нормативно-правовых актах, организационно-распорядительных актах и инструктивно-методических документах по проведению ЕГЭ, ГВЭ и ОГЭ  в 2019 г</w:t>
            </w:r>
            <w:r w:rsidRPr="00BB2362">
              <w:t>о</w:t>
            </w:r>
            <w:r w:rsidRPr="00BB2362">
              <w:t>ду».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10.12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  <w:rPr>
                <w:bCs/>
              </w:rPr>
            </w:pPr>
            <w:r w:rsidRPr="00BB2362">
              <w:rPr>
                <w:bCs/>
              </w:rPr>
              <w:t>Гвоздева Л.В.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3215" w:type="dxa"/>
          </w:tcPr>
          <w:p w:rsidR="00BF1438" w:rsidRPr="008F2EC7" w:rsidRDefault="00BF1438" w:rsidP="00B34782">
            <w:pPr>
              <w:jc w:val="both"/>
            </w:pPr>
            <w:r w:rsidRPr="008F2EC7">
              <w:t>Мониторинг по повышению квалификации и професси</w:t>
            </w:r>
            <w:r w:rsidRPr="008F2EC7">
              <w:t>о</w:t>
            </w:r>
            <w:r w:rsidRPr="008F2EC7">
              <w:t>нальной подготовке педаг</w:t>
            </w:r>
            <w:r w:rsidRPr="008F2EC7">
              <w:t>о</w:t>
            </w:r>
            <w:r w:rsidRPr="008F2EC7">
              <w:t>гических и руководящих р</w:t>
            </w:r>
            <w:r w:rsidRPr="008F2EC7">
              <w:t>а</w:t>
            </w:r>
            <w:r w:rsidRPr="008F2EC7">
              <w:t xml:space="preserve">ботников ОО за </w:t>
            </w:r>
            <w:r>
              <w:t>4</w:t>
            </w:r>
            <w:r w:rsidRPr="008F2EC7">
              <w:t xml:space="preserve"> квартал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  <w:rPr>
                <w:bCs/>
                <w:iCs/>
              </w:rPr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rPr>
                <w:bCs/>
                <w:iCs/>
              </w:rPr>
              <w:t>11-18.12</w:t>
            </w:r>
          </w:p>
        </w:tc>
        <w:tc>
          <w:tcPr>
            <w:tcW w:w="2088" w:type="dxa"/>
          </w:tcPr>
          <w:p w:rsidR="00BF1438" w:rsidRPr="008F2EC7" w:rsidRDefault="00BF1438" w:rsidP="00B34782">
            <w:pPr>
              <w:jc w:val="both"/>
            </w:pPr>
            <w:r w:rsidRPr="008F2EC7">
              <w:t>Здрюмова Н.А., методисты ДОУ, зам. дир. по УВР О</w:t>
            </w:r>
            <w:r>
              <w:t>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День Конституции РФ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12.12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Торжественное мероприятие «Я – гражданин России!», посвященное Дню Конст</w:t>
            </w:r>
            <w:r>
              <w:t>и</w:t>
            </w:r>
            <w:r>
              <w:t>туции России (вручение паспортов)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rPr>
                <w:sz w:val="22"/>
                <w:szCs w:val="22"/>
              </w:rPr>
              <w:t>МБУК «Историко-краеведческий музей»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12.12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Скворцова А.В.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3215" w:type="dxa"/>
          </w:tcPr>
          <w:p w:rsidR="00BF1438" w:rsidRPr="001B6BA1" w:rsidRDefault="00BF1438" w:rsidP="00B34782">
            <w:pPr>
              <w:jc w:val="both"/>
            </w:pPr>
            <w:r w:rsidRPr="001B6BA1">
              <w:t>Совещание для заместителей руководителей ОУ «Атт</w:t>
            </w:r>
            <w:r w:rsidRPr="001B6BA1">
              <w:t>е</w:t>
            </w:r>
            <w:r w:rsidRPr="001B6BA1">
              <w:t>стация педагогических и р</w:t>
            </w:r>
            <w:r w:rsidRPr="001B6BA1">
              <w:t>у</w:t>
            </w:r>
            <w:r w:rsidRPr="001B6BA1">
              <w:t>ководящих кадров в 20</w:t>
            </w:r>
            <w:r>
              <w:t>20</w:t>
            </w:r>
            <w:r w:rsidRPr="001B6BA1">
              <w:t xml:space="preserve"> году»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jc w:val="center"/>
            </w:pPr>
            <w:r w:rsidRPr="00562317">
              <w:t>15.00</w:t>
            </w:r>
          </w:p>
          <w:p w:rsidR="00BF1438" w:rsidRPr="00562317" w:rsidRDefault="00BF1438" w:rsidP="00B34782">
            <w:pPr>
              <w:jc w:val="center"/>
            </w:pPr>
            <w:r w:rsidRPr="00562317">
              <w:t>СОШ № 2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jc w:val="center"/>
            </w:pPr>
            <w:r w:rsidRPr="00562317">
              <w:t>1</w:t>
            </w:r>
            <w:r>
              <w:t>3</w:t>
            </w:r>
            <w:r w:rsidRPr="00562317">
              <w:t>.12</w:t>
            </w:r>
          </w:p>
        </w:tc>
        <w:tc>
          <w:tcPr>
            <w:tcW w:w="2088" w:type="dxa"/>
          </w:tcPr>
          <w:p w:rsidR="00BF1438" w:rsidRPr="001B6BA1" w:rsidRDefault="00BF1438" w:rsidP="00B34782">
            <w:pPr>
              <w:jc w:val="both"/>
            </w:pPr>
            <w:r w:rsidRPr="001B6BA1">
              <w:t>Здрюмова Н.А.</w:t>
            </w:r>
          </w:p>
          <w:p w:rsidR="00BF1438" w:rsidRPr="001B6BA1" w:rsidRDefault="00BF1438" w:rsidP="00B34782">
            <w:pPr>
              <w:jc w:val="both"/>
            </w:pPr>
            <w:r w:rsidRPr="001B6BA1">
              <w:t>Тонких О.Э.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Акция по сбору игрушек для детей молодых семей, п</w:t>
            </w:r>
            <w:r>
              <w:t>о</w:t>
            </w:r>
            <w:r>
              <w:t>павших в сложную жизне</w:t>
            </w:r>
            <w:r>
              <w:t>н</w:t>
            </w:r>
            <w:r>
              <w:t>ную ситуацию «С новым г</w:t>
            </w:r>
            <w:r>
              <w:t>о</w:t>
            </w:r>
            <w:r>
              <w:t>дом, малыш!»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 w:rsidRPr="00DC0846">
              <w:t>ОУ</w:t>
            </w:r>
          </w:p>
        </w:tc>
        <w:tc>
          <w:tcPr>
            <w:tcW w:w="2177" w:type="dxa"/>
          </w:tcPr>
          <w:p w:rsidR="00BF1438" w:rsidRPr="00540D3B" w:rsidRDefault="00BF1438" w:rsidP="00B34782">
            <w:pPr>
              <w:jc w:val="center"/>
            </w:pPr>
            <w:r w:rsidRPr="00540D3B">
              <w:t>13.12-23.12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  <w:rPr>
                <w:sz w:val="28"/>
                <w:szCs w:val="28"/>
              </w:rPr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МО учителей-дефектоло</w:t>
            </w:r>
            <w:r w:rsidRPr="0002483E">
              <w:rPr>
                <w:bCs/>
                <w:iCs/>
              </w:rPr>
              <w:t>гов «Эффективное использов</w:t>
            </w:r>
            <w:r w:rsidRPr="0002483E">
              <w:rPr>
                <w:bCs/>
                <w:iCs/>
              </w:rPr>
              <w:t>а</w:t>
            </w:r>
            <w:r w:rsidRPr="0002483E">
              <w:rPr>
                <w:bCs/>
                <w:iCs/>
              </w:rPr>
              <w:t>ние игровых презентаций в коррекционной работе с д</w:t>
            </w:r>
            <w:r w:rsidRPr="0002483E">
              <w:rPr>
                <w:bCs/>
                <w:iCs/>
              </w:rPr>
              <w:t>о</w:t>
            </w:r>
            <w:r w:rsidRPr="0002483E">
              <w:rPr>
                <w:bCs/>
                <w:iCs/>
              </w:rPr>
              <w:t>школьниками»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МБДОУ № 15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19.12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В.В. Сбитнева;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Н.М. Щербатых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 w:rsidRPr="00CE6071">
              <w:t>Контроль за выполнением «Инструкции по пожарной безопасности во время пр</w:t>
            </w:r>
            <w:r w:rsidRPr="00CE6071">
              <w:t>о</w:t>
            </w:r>
            <w:r w:rsidRPr="00CE6071">
              <w:t>ведения Новогодних утре</w:t>
            </w:r>
            <w:r w:rsidRPr="00CE6071">
              <w:t>н</w:t>
            </w:r>
            <w:r w:rsidRPr="00CE6071">
              <w:t>ников во всех дошкольных учреждениях».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20-27.12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Новогодние праздники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21-30.12</w:t>
            </w:r>
          </w:p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По дополнител</w:t>
            </w:r>
            <w:r w:rsidRPr="0002483E">
              <w:rPr>
                <w:bCs/>
                <w:iCs/>
              </w:rPr>
              <w:t>ь</w:t>
            </w:r>
            <w:r w:rsidRPr="0002483E">
              <w:rPr>
                <w:bCs/>
                <w:iCs/>
              </w:rPr>
              <w:t>ному графику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 xml:space="preserve"> Н.Я. Ермолович; 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 xml:space="preserve">Окружные новогодние ёлки 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Городской Дом досуга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23-27.12</w:t>
            </w:r>
          </w:p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По дополнител</w:t>
            </w:r>
            <w:r w:rsidRPr="0002483E">
              <w:rPr>
                <w:bCs/>
                <w:iCs/>
              </w:rPr>
              <w:t>ь</w:t>
            </w:r>
            <w:r w:rsidRPr="0002483E">
              <w:rPr>
                <w:bCs/>
                <w:iCs/>
              </w:rPr>
              <w:t>ному графику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Е.В. Попова;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А.А. Пауль;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t>День воинской славы Ро</w:t>
            </w:r>
            <w:r w:rsidRPr="0002483E">
              <w:t>с</w:t>
            </w:r>
            <w:r w:rsidRPr="0002483E">
              <w:t>сии:  День взятия турецкой крепости Измаил русскими войсками под командован</w:t>
            </w:r>
            <w:r w:rsidRPr="0002483E">
              <w:t>и</w:t>
            </w:r>
            <w:r w:rsidRPr="0002483E">
              <w:t>ем А.В. Суворова (1790 год)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ОО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24.12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директора ОО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3215" w:type="dxa"/>
          </w:tcPr>
          <w:p w:rsidR="00BF1438" w:rsidRPr="008C5BC7" w:rsidRDefault="00BF1438" w:rsidP="00B34782">
            <w:pPr>
              <w:jc w:val="both"/>
            </w:pPr>
            <w:r w:rsidRPr="008C5BC7">
              <w:t>Отчёт</w:t>
            </w:r>
            <w:r>
              <w:t xml:space="preserve"> «Мониторинг де</w:t>
            </w:r>
            <w:r>
              <w:t>я</w:t>
            </w:r>
            <w:r>
              <w:t>тельности МОУО в АИС «Е-услуги. Образование» «Электронная очередь в д</w:t>
            </w:r>
            <w:r>
              <w:t>о</w:t>
            </w:r>
            <w:r>
              <w:t>школьные образовательные организации»</w:t>
            </w:r>
          </w:p>
        </w:tc>
        <w:tc>
          <w:tcPr>
            <w:tcW w:w="1997" w:type="dxa"/>
          </w:tcPr>
          <w:p w:rsidR="00BF1438" w:rsidRDefault="00BF1438" w:rsidP="00E81DE5">
            <w:pPr>
              <w:jc w:val="center"/>
            </w:pPr>
            <w:r w:rsidRPr="00562317">
              <w:t xml:space="preserve">Комитет по </w:t>
            </w:r>
          </w:p>
          <w:p w:rsidR="00BF1438" w:rsidRPr="00562317" w:rsidRDefault="00BF1438" w:rsidP="00E81DE5">
            <w:pPr>
              <w:jc w:val="center"/>
            </w:pPr>
            <w:r w:rsidRPr="00562317">
              <w:t>образованию</w:t>
            </w:r>
          </w:p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177" w:type="dxa"/>
          </w:tcPr>
          <w:p w:rsidR="00BF1438" w:rsidRPr="008C5BC7" w:rsidRDefault="00BF1438" w:rsidP="00B3478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24.12</w:t>
            </w:r>
          </w:p>
        </w:tc>
        <w:tc>
          <w:tcPr>
            <w:tcW w:w="2088" w:type="dxa"/>
          </w:tcPr>
          <w:p w:rsidR="00BF1438" w:rsidRPr="008C5BC7" w:rsidRDefault="00BF1438" w:rsidP="00B34782">
            <w:pPr>
              <w:jc w:val="both"/>
            </w:pPr>
            <w:r w:rsidRPr="008C5BC7">
              <w:t>Нестеренко И.А.</w:t>
            </w:r>
          </w:p>
          <w:p w:rsidR="00BF1438" w:rsidRPr="008C5BC7" w:rsidRDefault="00BF1438" w:rsidP="00B34782">
            <w:pPr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1</w:t>
            </w:r>
          </w:p>
        </w:tc>
        <w:tc>
          <w:tcPr>
            <w:tcW w:w="3215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2</w:t>
            </w:r>
          </w:p>
        </w:tc>
        <w:tc>
          <w:tcPr>
            <w:tcW w:w="199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3</w:t>
            </w:r>
          </w:p>
        </w:tc>
        <w:tc>
          <w:tcPr>
            <w:tcW w:w="2177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4</w:t>
            </w:r>
          </w:p>
        </w:tc>
        <w:tc>
          <w:tcPr>
            <w:tcW w:w="2088" w:type="dxa"/>
          </w:tcPr>
          <w:p w:rsidR="00BF1438" w:rsidRPr="008C6E9D" w:rsidRDefault="00BF1438" w:rsidP="00675A41">
            <w:pPr>
              <w:jc w:val="center"/>
              <w:rPr>
                <w:b/>
                <w:bCs/>
                <w:iCs/>
              </w:rPr>
            </w:pPr>
            <w:r w:rsidRPr="008C6E9D">
              <w:rPr>
                <w:b/>
                <w:bCs/>
                <w:iCs/>
              </w:rPr>
              <w:t>5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МО учителей-логопедов:  «Сочетание различных форм и методов обучения в работе учителя-логопеда»</w:t>
            </w:r>
          </w:p>
        </w:tc>
        <w:tc>
          <w:tcPr>
            <w:tcW w:w="199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МБДОУ № 8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25.12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 М.В. Тычкова;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Ю.В. Головнёва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3215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t>Мониторинг деятельности общеобразовательных орг</w:t>
            </w:r>
            <w:r w:rsidRPr="00BB2362">
              <w:t>а</w:t>
            </w:r>
            <w:r w:rsidRPr="00BB2362">
              <w:t>низаций по вопросам у</w:t>
            </w:r>
            <w:r w:rsidRPr="00BB2362">
              <w:t>с</w:t>
            </w:r>
            <w:r w:rsidRPr="00BB2362">
              <w:t>пешности освоения образ</w:t>
            </w:r>
            <w:r w:rsidRPr="00BB2362">
              <w:t>о</w:t>
            </w:r>
            <w:r w:rsidRPr="00BB2362">
              <w:t>вательных программ (усп</w:t>
            </w:r>
            <w:r w:rsidRPr="00BB2362">
              <w:t>е</w:t>
            </w:r>
            <w:r w:rsidRPr="00BB2362">
              <w:t>ваемость и качество обуч</w:t>
            </w:r>
            <w:r w:rsidRPr="00BB2362">
              <w:t>е</w:t>
            </w:r>
            <w:r w:rsidRPr="00BB2362">
              <w:t>ния) по итогам четверти и года, в том числе  учащим</w:t>
            </w:r>
            <w:r w:rsidRPr="00BB2362">
              <w:t>и</w:t>
            </w:r>
            <w:r w:rsidRPr="00BB2362">
              <w:t>ся старшей ступени обуч</w:t>
            </w:r>
            <w:r w:rsidRPr="00BB2362">
              <w:t>е</w:t>
            </w:r>
            <w:r w:rsidRPr="00BB2362">
              <w:t>ния по профильным предм</w:t>
            </w:r>
            <w:r w:rsidRPr="00BB2362">
              <w:t>е</w:t>
            </w:r>
            <w:r w:rsidRPr="00BB2362">
              <w:t>там</w:t>
            </w:r>
          </w:p>
        </w:tc>
        <w:tc>
          <w:tcPr>
            <w:tcW w:w="199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ОУ</w:t>
            </w:r>
          </w:p>
        </w:tc>
        <w:tc>
          <w:tcPr>
            <w:tcW w:w="2177" w:type="dxa"/>
          </w:tcPr>
          <w:p w:rsidR="00BF1438" w:rsidRPr="00BB2362" w:rsidRDefault="00BF1438" w:rsidP="00B34782">
            <w:pPr>
              <w:spacing w:line="100" w:lineRule="atLeast"/>
              <w:jc w:val="center"/>
            </w:pPr>
            <w:r w:rsidRPr="00BB2362">
              <w:t>28.1</w:t>
            </w:r>
            <w:r>
              <w:t>2</w:t>
            </w:r>
          </w:p>
        </w:tc>
        <w:tc>
          <w:tcPr>
            <w:tcW w:w="2088" w:type="dxa"/>
          </w:tcPr>
          <w:p w:rsidR="00BF1438" w:rsidRPr="00BB2362" w:rsidRDefault="00BF1438" w:rsidP="00B34782">
            <w:pPr>
              <w:spacing w:line="100" w:lineRule="atLeast"/>
              <w:jc w:val="both"/>
            </w:pPr>
            <w:r w:rsidRPr="00BB2362">
              <w:rPr>
                <w:bCs/>
              </w:rPr>
              <w:t>Гвоздева Л.В</w:t>
            </w:r>
          </w:p>
          <w:p w:rsidR="00BF1438" w:rsidRPr="00BB2362" w:rsidRDefault="00BF1438" w:rsidP="00B34782">
            <w:pPr>
              <w:spacing w:line="100" w:lineRule="atLeast"/>
              <w:jc w:val="both"/>
            </w:pP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3215" w:type="dxa"/>
          </w:tcPr>
          <w:p w:rsidR="00BF1438" w:rsidRPr="00B14314" w:rsidRDefault="00BF1438" w:rsidP="00B34782">
            <w:pPr>
              <w:jc w:val="both"/>
            </w:pPr>
            <w:r w:rsidRPr="00B14314">
              <w:t>Подведение итогов по ко</w:t>
            </w:r>
            <w:r w:rsidRPr="00B14314">
              <w:t>м</w:t>
            </w:r>
            <w:r w:rsidRPr="00B14314">
              <w:t>плектованию ОУ учебник</w:t>
            </w:r>
            <w:r w:rsidRPr="00B14314">
              <w:t>а</w:t>
            </w:r>
            <w:r w:rsidRPr="00B14314">
              <w:t>ми в 2019 году. Отчеты в вышестоящие организации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B14314">
              <w:rPr>
                <w:bCs/>
                <w:iCs/>
              </w:rPr>
              <w:t xml:space="preserve">Комитет по </w:t>
            </w:r>
          </w:p>
          <w:p w:rsidR="00BF1438" w:rsidRPr="00B14314" w:rsidRDefault="00BF1438" w:rsidP="00B34782">
            <w:pPr>
              <w:jc w:val="center"/>
            </w:pPr>
            <w:r w:rsidRPr="00B14314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B14314" w:rsidRDefault="00BF1438" w:rsidP="00B34782">
            <w:pPr>
              <w:jc w:val="center"/>
            </w:pPr>
            <w:r w:rsidRPr="00B14314">
              <w:t>В течение  месяца</w:t>
            </w:r>
          </w:p>
        </w:tc>
        <w:tc>
          <w:tcPr>
            <w:tcW w:w="2088" w:type="dxa"/>
          </w:tcPr>
          <w:p w:rsidR="00BF1438" w:rsidRPr="00B14314" w:rsidRDefault="00BF1438" w:rsidP="00B34782">
            <w:pPr>
              <w:jc w:val="both"/>
            </w:pPr>
            <w:r w:rsidRPr="00B14314">
              <w:rPr>
                <w:bCs/>
                <w:iCs/>
              </w:rPr>
              <w:t>Мерзликина Е.И.</w:t>
            </w:r>
          </w:p>
          <w:p w:rsidR="00BF1438" w:rsidRPr="00B14314" w:rsidRDefault="00BF1438" w:rsidP="00B34782">
            <w:pPr>
              <w:jc w:val="both"/>
            </w:pPr>
            <w:r w:rsidRPr="00B14314">
              <w:t>библиотекари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32</w:t>
            </w:r>
          </w:p>
        </w:tc>
        <w:tc>
          <w:tcPr>
            <w:tcW w:w="3215" w:type="dxa"/>
          </w:tcPr>
          <w:p w:rsidR="00BF1438" w:rsidRPr="00B14314" w:rsidRDefault="00BF1438" w:rsidP="00B34782">
            <w:pPr>
              <w:jc w:val="both"/>
            </w:pPr>
            <w:r w:rsidRPr="00B14314">
              <w:t>Сверка  с бухгалтерией по количеству печатных изд</w:t>
            </w:r>
            <w:r w:rsidRPr="00B14314">
              <w:t>а</w:t>
            </w:r>
            <w:r w:rsidRPr="00B14314">
              <w:t>ний, состоящих на балансе ОУ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B14314">
              <w:rPr>
                <w:bCs/>
                <w:iCs/>
              </w:rPr>
              <w:t xml:space="preserve">Комитет по </w:t>
            </w:r>
          </w:p>
          <w:p w:rsidR="00BF1438" w:rsidRPr="00B14314" w:rsidRDefault="00BF1438" w:rsidP="00B34782">
            <w:pPr>
              <w:jc w:val="center"/>
            </w:pPr>
            <w:r w:rsidRPr="00B14314">
              <w:rPr>
                <w:bCs/>
                <w:iCs/>
              </w:rPr>
              <w:t>образованию, ОО</w:t>
            </w:r>
          </w:p>
        </w:tc>
        <w:tc>
          <w:tcPr>
            <w:tcW w:w="2177" w:type="dxa"/>
          </w:tcPr>
          <w:p w:rsidR="00BF1438" w:rsidRPr="00B14314" w:rsidRDefault="00BF1438" w:rsidP="00B34782">
            <w:pPr>
              <w:jc w:val="center"/>
            </w:pPr>
            <w:r w:rsidRPr="00B14314">
              <w:t>В течение  месяца</w:t>
            </w:r>
          </w:p>
        </w:tc>
        <w:tc>
          <w:tcPr>
            <w:tcW w:w="2088" w:type="dxa"/>
          </w:tcPr>
          <w:p w:rsidR="00BF1438" w:rsidRPr="00B14314" w:rsidRDefault="00BF1438" w:rsidP="00B34782">
            <w:pPr>
              <w:jc w:val="both"/>
            </w:pPr>
            <w:r w:rsidRPr="00B14314">
              <w:t>Директора, би</w:t>
            </w:r>
            <w:r w:rsidRPr="00B14314">
              <w:t>б</w:t>
            </w:r>
            <w:r w:rsidRPr="00B14314">
              <w:t>лиотекари ОУ,</w:t>
            </w:r>
          </w:p>
          <w:p w:rsidR="00BF1438" w:rsidRPr="00B14314" w:rsidRDefault="00BF1438" w:rsidP="00B34782">
            <w:pPr>
              <w:jc w:val="both"/>
            </w:pPr>
            <w:r w:rsidRPr="00B14314">
              <w:t>Мерзликина Е.И.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3215" w:type="dxa"/>
          </w:tcPr>
          <w:p w:rsidR="00BF1438" w:rsidRPr="001B6BA1" w:rsidRDefault="00BF1438" w:rsidP="00B34782">
            <w:pPr>
              <w:jc w:val="both"/>
            </w:pPr>
            <w:r w:rsidRPr="001B6BA1">
              <w:t>Серия вебинаров для учит</w:t>
            </w:r>
            <w:r w:rsidRPr="001B6BA1">
              <w:t>е</w:t>
            </w:r>
            <w:r w:rsidRPr="001B6BA1">
              <w:t xml:space="preserve">лей </w:t>
            </w:r>
          </w:p>
        </w:tc>
        <w:tc>
          <w:tcPr>
            <w:tcW w:w="199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 w:rsidRPr="00562317">
              <w:t>По доп. графику</w:t>
            </w:r>
          </w:p>
        </w:tc>
        <w:tc>
          <w:tcPr>
            <w:tcW w:w="2177" w:type="dxa"/>
          </w:tcPr>
          <w:p w:rsidR="00BF1438" w:rsidRPr="00562317" w:rsidRDefault="00BF1438" w:rsidP="00B34782">
            <w:pPr>
              <w:tabs>
                <w:tab w:val="left" w:pos="375"/>
              </w:tabs>
              <w:jc w:val="center"/>
            </w:pPr>
            <w:r>
              <w:t xml:space="preserve">В теч. </w:t>
            </w:r>
            <w:r w:rsidRPr="00562317">
              <w:t>месяца</w:t>
            </w:r>
          </w:p>
        </w:tc>
        <w:tc>
          <w:tcPr>
            <w:tcW w:w="2088" w:type="dxa"/>
          </w:tcPr>
          <w:p w:rsidR="00BF1438" w:rsidRPr="001B6BA1" w:rsidRDefault="00BF1438" w:rsidP="00B34782">
            <w:pPr>
              <w:jc w:val="both"/>
            </w:pPr>
            <w:r>
              <w:t xml:space="preserve">Здрюмова Н.А. </w:t>
            </w:r>
            <w:r w:rsidRPr="001B6BA1">
              <w:t>Руководители ОУ</w:t>
            </w:r>
          </w:p>
        </w:tc>
      </w:tr>
      <w:tr w:rsidR="00BF1438" w:rsidTr="00C8523D">
        <w:tc>
          <w:tcPr>
            <w:tcW w:w="538" w:type="dxa"/>
          </w:tcPr>
          <w:p w:rsidR="00BF1438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Работа мобильной площадки по обучению правилам д</w:t>
            </w:r>
            <w:r w:rsidRPr="0002483E">
              <w:rPr>
                <w:bCs/>
                <w:iCs/>
              </w:rPr>
              <w:t>о</w:t>
            </w:r>
            <w:r w:rsidRPr="0002483E">
              <w:rPr>
                <w:bCs/>
                <w:iCs/>
              </w:rPr>
              <w:t>рожного движения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 xml:space="preserve">МБОУ СОШ </w:t>
            </w:r>
          </w:p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№ 4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По дополнител</w:t>
            </w:r>
            <w:r w:rsidRPr="0002483E">
              <w:rPr>
                <w:bCs/>
                <w:iCs/>
              </w:rPr>
              <w:t>ь</w:t>
            </w:r>
            <w:r w:rsidRPr="0002483E">
              <w:rPr>
                <w:bCs/>
                <w:iCs/>
              </w:rPr>
              <w:t>ному плану</w:t>
            </w: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 xml:space="preserve">Н.Я. Ермолович; 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О.А. Кореннова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Краевой Слет добровольч</w:t>
            </w:r>
            <w:r>
              <w:t>е</w:t>
            </w:r>
            <w:r>
              <w:t>ских отрядов Алтайского края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г. Барнаул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Е.С., ОУ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 семинаре – сов</w:t>
            </w:r>
            <w:r>
              <w:t>е</w:t>
            </w:r>
            <w:r>
              <w:t>щании по реализации мол</w:t>
            </w:r>
            <w:r>
              <w:t>о</w:t>
            </w:r>
            <w:r>
              <w:t>дежной политики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</w:pPr>
            <w:r>
              <w:rPr>
                <w:sz w:val="22"/>
                <w:szCs w:val="22"/>
              </w:rPr>
              <w:t>г.Барнаул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3215" w:type="dxa"/>
          </w:tcPr>
          <w:p w:rsidR="00BF1438" w:rsidRDefault="00BF1438" w:rsidP="00B34782">
            <w:pPr>
              <w:jc w:val="both"/>
            </w:pPr>
            <w:r>
              <w:t>Участие в сессии Молоде</w:t>
            </w:r>
            <w:r>
              <w:t>ж</w:t>
            </w:r>
            <w:r>
              <w:t>ного Парламента Алтайск</w:t>
            </w:r>
            <w:r>
              <w:t>о</w:t>
            </w:r>
            <w:r>
              <w:t>го края</w:t>
            </w:r>
          </w:p>
        </w:tc>
        <w:tc>
          <w:tcPr>
            <w:tcW w:w="1997" w:type="dxa"/>
          </w:tcPr>
          <w:p w:rsidR="00BF1438" w:rsidRPr="00DC0846" w:rsidRDefault="00BF1438" w:rsidP="00B34782">
            <w:pPr>
              <w:jc w:val="center"/>
            </w:pPr>
            <w:r>
              <w:t>г.Барнаул</w:t>
            </w:r>
          </w:p>
        </w:tc>
        <w:tc>
          <w:tcPr>
            <w:tcW w:w="2177" w:type="dxa"/>
          </w:tcPr>
          <w:p w:rsidR="00BF1438" w:rsidRDefault="00BF1438" w:rsidP="00B34782">
            <w:pPr>
              <w:jc w:val="center"/>
            </w:pPr>
            <w:r>
              <w:t>По доп. плану</w:t>
            </w:r>
          </w:p>
        </w:tc>
        <w:tc>
          <w:tcPr>
            <w:tcW w:w="2088" w:type="dxa"/>
          </w:tcPr>
          <w:p w:rsidR="00BF1438" w:rsidRDefault="00BF1438" w:rsidP="00B34782">
            <w:pPr>
              <w:jc w:val="both"/>
            </w:pPr>
            <w:r>
              <w:t>Кочеткова Е.С.</w:t>
            </w:r>
          </w:p>
        </w:tc>
      </w:tr>
      <w:tr w:rsidR="00BF1438" w:rsidTr="00C8523D">
        <w:tc>
          <w:tcPr>
            <w:tcW w:w="538" w:type="dxa"/>
          </w:tcPr>
          <w:p w:rsidR="00BF1438" w:rsidRPr="008132C7" w:rsidRDefault="00BF1438" w:rsidP="0021583A">
            <w:pPr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3215" w:type="dxa"/>
          </w:tcPr>
          <w:p w:rsidR="00BF1438" w:rsidRPr="0002483E" w:rsidRDefault="00BF1438" w:rsidP="00B3478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83E">
              <w:rPr>
                <w:rFonts w:ascii="Times New Roman" w:hAnsi="Times New Roman"/>
                <w:sz w:val="24"/>
                <w:szCs w:val="24"/>
              </w:rPr>
              <w:t>МО классных руководителей Итоговое заседание: мозг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о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вой штурм «Анализ де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я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тельности МО. Перспекти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в</w:t>
            </w:r>
            <w:r w:rsidRPr="0002483E">
              <w:rPr>
                <w:rFonts w:ascii="Times New Roman" w:hAnsi="Times New Roman"/>
                <w:sz w:val="24"/>
                <w:szCs w:val="24"/>
              </w:rPr>
              <w:t>ное планирование работы МО на 2020 год»</w:t>
            </w:r>
          </w:p>
        </w:tc>
        <w:tc>
          <w:tcPr>
            <w:tcW w:w="1997" w:type="dxa"/>
          </w:tcPr>
          <w:p w:rsidR="00BF1438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 xml:space="preserve">МБОУ СОШ </w:t>
            </w:r>
          </w:p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  <w:r w:rsidRPr="0002483E">
              <w:rPr>
                <w:bCs/>
                <w:iCs/>
              </w:rPr>
              <w:t>№ 5</w:t>
            </w:r>
          </w:p>
        </w:tc>
        <w:tc>
          <w:tcPr>
            <w:tcW w:w="2177" w:type="dxa"/>
          </w:tcPr>
          <w:p w:rsidR="00BF1438" w:rsidRPr="0002483E" w:rsidRDefault="00BF1438" w:rsidP="00B34782">
            <w:pPr>
              <w:jc w:val="center"/>
              <w:rPr>
                <w:bCs/>
                <w:iCs/>
              </w:rPr>
            </w:pPr>
          </w:p>
        </w:tc>
        <w:tc>
          <w:tcPr>
            <w:tcW w:w="2088" w:type="dxa"/>
          </w:tcPr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Н.Я. Ермолович; Р.И. Бурцева;</w:t>
            </w:r>
          </w:p>
          <w:p w:rsidR="00BF1438" w:rsidRPr="0002483E" w:rsidRDefault="00BF1438" w:rsidP="00B34782">
            <w:pPr>
              <w:jc w:val="both"/>
              <w:rPr>
                <w:bCs/>
                <w:iCs/>
              </w:rPr>
            </w:pPr>
            <w:r w:rsidRPr="0002483E">
              <w:rPr>
                <w:bCs/>
                <w:iCs/>
              </w:rPr>
              <w:t>Н.В. Рогашова</w:t>
            </w:r>
          </w:p>
        </w:tc>
      </w:tr>
    </w:tbl>
    <w:p w:rsidR="00BF1438" w:rsidRPr="00E81DE5" w:rsidRDefault="00BF1438" w:rsidP="001A424E">
      <w:pPr>
        <w:rPr>
          <w:sz w:val="28"/>
          <w:szCs w:val="28"/>
        </w:rPr>
      </w:pPr>
    </w:p>
    <w:p w:rsidR="00BF1438" w:rsidRPr="00E81DE5" w:rsidRDefault="00BF1438" w:rsidP="001A424E">
      <w:pPr>
        <w:rPr>
          <w:sz w:val="28"/>
          <w:szCs w:val="28"/>
        </w:rPr>
      </w:pPr>
    </w:p>
    <w:p w:rsidR="00BF1438" w:rsidRDefault="00BF1438" w:rsidP="00E81DE5">
      <w:pPr>
        <w:jc w:val="both"/>
        <w:rPr>
          <w:sz w:val="28"/>
          <w:szCs w:val="28"/>
        </w:rPr>
      </w:pPr>
    </w:p>
    <w:p w:rsidR="00BF1438" w:rsidRPr="00E81DE5" w:rsidRDefault="00BF1438" w:rsidP="00E81DE5">
      <w:pPr>
        <w:jc w:val="both"/>
        <w:rPr>
          <w:sz w:val="28"/>
          <w:szCs w:val="28"/>
        </w:rPr>
      </w:pPr>
      <w:r w:rsidRPr="00E81DE5">
        <w:rPr>
          <w:sz w:val="28"/>
          <w:szCs w:val="28"/>
        </w:rPr>
        <w:t>Председатель   Комитета</w:t>
      </w:r>
      <w:r w:rsidRPr="00E81DE5">
        <w:rPr>
          <w:sz w:val="28"/>
          <w:szCs w:val="28"/>
        </w:rPr>
        <w:tab/>
      </w:r>
      <w:r w:rsidRPr="00E81DE5">
        <w:rPr>
          <w:sz w:val="28"/>
          <w:szCs w:val="28"/>
        </w:rPr>
        <w:tab/>
      </w:r>
      <w:r w:rsidRPr="00E81DE5">
        <w:rPr>
          <w:sz w:val="28"/>
          <w:szCs w:val="28"/>
        </w:rPr>
        <w:tab/>
      </w:r>
      <w:r w:rsidRPr="00E81DE5">
        <w:rPr>
          <w:sz w:val="28"/>
          <w:szCs w:val="28"/>
        </w:rPr>
        <w:tab/>
        <w:t xml:space="preserve">                 М.В. Соловьева</w:t>
      </w:r>
    </w:p>
    <w:sectPr w:rsidR="00BF1438" w:rsidRPr="00E81DE5" w:rsidSect="00860445">
      <w:footerReference w:type="even" r:id="rId7"/>
      <w:footerReference w:type="default" r:id="rId8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438" w:rsidRDefault="00BF1438" w:rsidP="009060F1">
      <w:r>
        <w:separator/>
      </w:r>
    </w:p>
  </w:endnote>
  <w:endnote w:type="continuationSeparator" w:id="0">
    <w:p w:rsidR="00BF1438" w:rsidRDefault="00BF1438" w:rsidP="00906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38" w:rsidRDefault="00BF1438" w:rsidP="00860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16</w:t>
    </w:r>
    <w:r>
      <w:rPr>
        <w:rStyle w:val="PageNumber"/>
      </w:rPr>
      <w:fldChar w:fldCharType="end"/>
    </w:r>
  </w:p>
  <w:p w:rsidR="00BF1438" w:rsidRDefault="00BF1438" w:rsidP="0086044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438" w:rsidRDefault="00BF1438" w:rsidP="008604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BF1438" w:rsidRDefault="00BF1438" w:rsidP="0086044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438" w:rsidRDefault="00BF1438" w:rsidP="009060F1">
      <w:r>
        <w:separator/>
      </w:r>
    </w:p>
  </w:footnote>
  <w:footnote w:type="continuationSeparator" w:id="0">
    <w:p w:rsidR="00BF1438" w:rsidRDefault="00BF1438" w:rsidP="00906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38D4"/>
    <w:multiLevelType w:val="multilevel"/>
    <w:tmpl w:val="932EF5F6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1D8"/>
    <w:rsid w:val="00001D1A"/>
    <w:rsid w:val="00002E89"/>
    <w:rsid w:val="00004169"/>
    <w:rsid w:val="000153AA"/>
    <w:rsid w:val="00016E7E"/>
    <w:rsid w:val="00023F86"/>
    <w:rsid w:val="0002483E"/>
    <w:rsid w:val="00026916"/>
    <w:rsid w:val="00051731"/>
    <w:rsid w:val="000519D6"/>
    <w:rsid w:val="00054DCC"/>
    <w:rsid w:val="00057311"/>
    <w:rsid w:val="000623E1"/>
    <w:rsid w:val="00083138"/>
    <w:rsid w:val="0008609C"/>
    <w:rsid w:val="00095F47"/>
    <w:rsid w:val="000A6F39"/>
    <w:rsid w:val="000B1B3A"/>
    <w:rsid w:val="000B3450"/>
    <w:rsid w:val="000C0996"/>
    <w:rsid w:val="000C204C"/>
    <w:rsid w:val="000C441E"/>
    <w:rsid w:val="000D3069"/>
    <w:rsid w:val="0011390B"/>
    <w:rsid w:val="0013593F"/>
    <w:rsid w:val="0015493E"/>
    <w:rsid w:val="00162CE0"/>
    <w:rsid w:val="00197991"/>
    <w:rsid w:val="001A1BC6"/>
    <w:rsid w:val="001A2DA1"/>
    <w:rsid w:val="001A424E"/>
    <w:rsid w:val="001A5B5F"/>
    <w:rsid w:val="001B6BA1"/>
    <w:rsid w:val="001E07AE"/>
    <w:rsid w:val="001F3C07"/>
    <w:rsid w:val="00201BB7"/>
    <w:rsid w:val="00204A00"/>
    <w:rsid w:val="0021583A"/>
    <w:rsid w:val="00224CB1"/>
    <w:rsid w:val="00232CD3"/>
    <w:rsid w:val="00234C57"/>
    <w:rsid w:val="0023763E"/>
    <w:rsid w:val="00242EFD"/>
    <w:rsid w:val="00247F59"/>
    <w:rsid w:val="002536DE"/>
    <w:rsid w:val="00271B45"/>
    <w:rsid w:val="00271D3F"/>
    <w:rsid w:val="00283F75"/>
    <w:rsid w:val="00284840"/>
    <w:rsid w:val="002874A6"/>
    <w:rsid w:val="00296812"/>
    <w:rsid w:val="002A0867"/>
    <w:rsid w:val="002C1F05"/>
    <w:rsid w:val="002C52F5"/>
    <w:rsid w:val="002D06A4"/>
    <w:rsid w:val="002E4C2E"/>
    <w:rsid w:val="002F06CE"/>
    <w:rsid w:val="0034469F"/>
    <w:rsid w:val="00354E73"/>
    <w:rsid w:val="00355C21"/>
    <w:rsid w:val="00360162"/>
    <w:rsid w:val="00377867"/>
    <w:rsid w:val="003879A3"/>
    <w:rsid w:val="00394F83"/>
    <w:rsid w:val="003A380F"/>
    <w:rsid w:val="003C12AC"/>
    <w:rsid w:val="003C2D53"/>
    <w:rsid w:val="003D777C"/>
    <w:rsid w:val="003E2A9C"/>
    <w:rsid w:val="003F49C9"/>
    <w:rsid w:val="00402A58"/>
    <w:rsid w:val="00403D3C"/>
    <w:rsid w:val="00412AD1"/>
    <w:rsid w:val="00425823"/>
    <w:rsid w:val="00426E71"/>
    <w:rsid w:val="004411D8"/>
    <w:rsid w:val="004623AC"/>
    <w:rsid w:val="00474A69"/>
    <w:rsid w:val="004828AB"/>
    <w:rsid w:val="00486D5A"/>
    <w:rsid w:val="004925FC"/>
    <w:rsid w:val="004A366C"/>
    <w:rsid w:val="004B2FBD"/>
    <w:rsid w:val="004C0892"/>
    <w:rsid w:val="004D026C"/>
    <w:rsid w:val="004E7AE3"/>
    <w:rsid w:val="004F7304"/>
    <w:rsid w:val="004F7372"/>
    <w:rsid w:val="0051013E"/>
    <w:rsid w:val="005172C2"/>
    <w:rsid w:val="00525CF5"/>
    <w:rsid w:val="00540D3B"/>
    <w:rsid w:val="00541D9A"/>
    <w:rsid w:val="005553F6"/>
    <w:rsid w:val="00562317"/>
    <w:rsid w:val="00563E86"/>
    <w:rsid w:val="00584EFD"/>
    <w:rsid w:val="00591E21"/>
    <w:rsid w:val="005A542F"/>
    <w:rsid w:val="005B0830"/>
    <w:rsid w:val="005B1BA3"/>
    <w:rsid w:val="005D1833"/>
    <w:rsid w:val="005D1AD4"/>
    <w:rsid w:val="005E7AC2"/>
    <w:rsid w:val="005E7C7F"/>
    <w:rsid w:val="005F4787"/>
    <w:rsid w:val="006132A2"/>
    <w:rsid w:val="00613E02"/>
    <w:rsid w:val="00615F93"/>
    <w:rsid w:val="00616768"/>
    <w:rsid w:val="00636363"/>
    <w:rsid w:val="006377B1"/>
    <w:rsid w:val="00650FD0"/>
    <w:rsid w:val="006632EC"/>
    <w:rsid w:val="00664B64"/>
    <w:rsid w:val="00675A41"/>
    <w:rsid w:val="00687857"/>
    <w:rsid w:val="00690129"/>
    <w:rsid w:val="006B32C8"/>
    <w:rsid w:val="006C39C8"/>
    <w:rsid w:val="006C3EEB"/>
    <w:rsid w:val="006C5A90"/>
    <w:rsid w:val="006E4F78"/>
    <w:rsid w:val="006E6001"/>
    <w:rsid w:val="006E695B"/>
    <w:rsid w:val="006F5EFC"/>
    <w:rsid w:val="00704C40"/>
    <w:rsid w:val="00711D8F"/>
    <w:rsid w:val="007148C2"/>
    <w:rsid w:val="00725DB0"/>
    <w:rsid w:val="0072712C"/>
    <w:rsid w:val="00737F4D"/>
    <w:rsid w:val="0074463E"/>
    <w:rsid w:val="00774496"/>
    <w:rsid w:val="0078039E"/>
    <w:rsid w:val="007805FD"/>
    <w:rsid w:val="00785893"/>
    <w:rsid w:val="00790D14"/>
    <w:rsid w:val="007C16C8"/>
    <w:rsid w:val="007F4485"/>
    <w:rsid w:val="007F70A6"/>
    <w:rsid w:val="00802B40"/>
    <w:rsid w:val="008069BB"/>
    <w:rsid w:val="00812F32"/>
    <w:rsid w:val="008132C7"/>
    <w:rsid w:val="00825FC0"/>
    <w:rsid w:val="00826BC1"/>
    <w:rsid w:val="00840965"/>
    <w:rsid w:val="0084277E"/>
    <w:rsid w:val="00850240"/>
    <w:rsid w:val="00851A80"/>
    <w:rsid w:val="00860445"/>
    <w:rsid w:val="00861459"/>
    <w:rsid w:val="00870730"/>
    <w:rsid w:val="008728A6"/>
    <w:rsid w:val="008732CC"/>
    <w:rsid w:val="008779A3"/>
    <w:rsid w:val="00881544"/>
    <w:rsid w:val="008824C5"/>
    <w:rsid w:val="008959F4"/>
    <w:rsid w:val="008978EA"/>
    <w:rsid w:val="008A4005"/>
    <w:rsid w:val="008B36AA"/>
    <w:rsid w:val="008B5D70"/>
    <w:rsid w:val="008B64A1"/>
    <w:rsid w:val="008C1F59"/>
    <w:rsid w:val="008C23EA"/>
    <w:rsid w:val="008C5BC7"/>
    <w:rsid w:val="008C6E9D"/>
    <w:rsid w:val="008D23B9"/>
    <w:rsid w:val="008D4D4D"/>
    <w:rsid w:val="008D7522"/>
    <w:rsid w:val="008E6F37"/>
    <w:rsid w:val="008F2EC7"/>
    <w:rsid w:val="008F4E35"/>
    <w:rsid w:val="008F5AE3"/>
    <w:rsid w:val="009060F1"/>
    <w:rsid w:val="0091591D"/>
    <w:rsid w:val="00916F3A"/>
    <w:rsid w:val="00920E66"/>
    <w:rsid w:val="00933001"/>
    <w:rsid w:val="00935438"/>
    <w:rsid w:val="00943CC7"/>
    <w:rsid w:val="0095334F"/>
    <w:rsid w:val="009550E7"/>
    <w:rsid w:val="00964B7C"/>
    <w:rsid w:val="00984BD5"/>
    <w:rsid w:val="00991D7C"/>
    <w:rsid w:val="009938B9"/>
    <w:rsid w:val="00995D63"/>
    <w:rsid w:val="009A11DC"/>
    <w:rsid w:val="009A217F"/>
    <w:rsid w:val="009B0CBC"/>
    <w:rsid w:val="009C531B"/>
    <w:rsid w:val="009D3A5A"/>
    <w:rsid w:val="009D57D3"/>
    <w:rsid w:val="009D769C"/>
    <w:rsid w:val="009E7C81"/>
    <w:rsid w:val="009F44A9"/>
    <w:rsid w:val="00A0789F"/>
    <w:rsid w:val="00A07AA6"/>
    <w:rsid w:val="00A31F30"/>
    <w:rsid w:val="00A34540"/>
    <w:rsid w:val="00A4709E"/>
    <w:rsid w:val="00A477D3"/>
    <w:rsid w:val="00A6353B"/>
    <w:rsid w:val="00A73E14"/>
    <w:rsid w:val="00A75DC7"/>
    <w:rsid w:val="00A77409"/>
    <w:rsid w:val="00A82E0B"/>
    <w:rsid w:val="00A90748"/>
    <w:rsid w:val="00AA011F"/>
    <w:rsid w:val="00AA0EFA"/>
    <w:rsid w:val="00AB29F2"/>
    <w:rsid w:val="00AC4553"/>
    <w:rsid w:val="00AD0C03"/>
    <w:rsid w:val="00B12CFE"/>
    <w:rsid w:val="00B14314"/>
    <w:rsid w:val="00B1474F"/>
    <w:rsid w:val="00B162CD"/>
    <w:rsid w:val="00B23573"/>
    <w:rsid w:val="00B259E3"/>
    <w:rsid w:val="00B34782"/>
    <w:rsid w:val="00B4565A"/>
    <w:rsid w:val="00B45DE5"/>
    <w:rsid w:val="00B63288"/>
    <w:rsid w:val="00B76EFD"/>
    <w:rsid w:val="00B81510"/>
    <w:rsid w:val="00B82C7D"/>
    <w:rsid w:val="00B96ECA"/>
    <w:rsid w:val="00BA3B6F"/>
    <w:rsid w:val="00BA58D4"/>
    <w:rsid w:val="00BB0AA4"/>
    <w:rsid w:val="00BB2362"/>
    <w:rsid w:val="00BE0FAD"/>
    <w:rsid w:val="00BE19D9"/>
    <w:rsid w:val="00BE593A"/>
    <w:rsid w:val="00BF05F6"/>
    <w:rsid w:val="00BF1438"/>
    <w:rsid w:val="00C025DF"/>
    <w:rsid w:val="00C21569"/>
    <w:rsid w:val="00C22B02"/>
    <w:rsid w:val="00C246E5"/>
    <w:rsid w:val="00C5349E"/>
    <w:rsid w:val="00C551CE"/>
    <w:rsid w:val="00C560E5"/>
    <w:rsid w:val="00C613E8"/>
    <w:rsid w:val="00C65511"/>
    <w:rsid w:val="00C716A1"/>
    <w:rsid w:val="00C83014"/>
    <w:rsid w:val="00C8523D"/>
    <w:rsid w:val="00C9399C"/>
    <w:rsid w:val="00C97AFA"/>
    <w:rsid w:val="00CA33B1"/>
    <w:rsid w:val="00CB518A"/>
    <w:rsid w:val="00CB6D49"/>
    <w:rsid w:val="00CD7A42"/>
    <w:rsid w:val="00CE2E8F"/>
    <w:rsid w:val="00CE6071"/>
    <w:rsid w:val="00CE6DBE"/>
    <w:rsid w:val="00CF43DB"/>
    <w:rsid w:val="00D00439"/>
    <w:rsid w:val="00D11E5C"/>
    <w:rsid w:val="00D265C2"/>
    <w:rsid w:val="00D303D8"/>
    <w:rsid w:val="00D32CDD"/>
    <w:rsid w:val="00D6123F"/>
    <w:rsid w:val="00D61FA2"/>
    <w:rsid w:val="00D721B1"/>
    <w:rsid w:val="00D863CF"/>
    <w:rsid w:val="00D865DF"/>
    <w:rsid w:val="00D87B32"/>
    <w:rsid w:val="00D940F7"/>
    <w:rsid w:val="00DA1716"/>
    <w:rsid w:val="00DB2BC2"/>
    <w:rsid w:val="00DB32B1"/>
    <w:rsid w:val="00DC0846"/>
    <w:rsid w:val="00DE2028"/>
    <w:rsid w:val="00E0501B"/>
    <w:rsid w:val="00E1219E"/>
    <w:rsid w:val="00E32DE8"/>
    <w:rsid w:val="00E53F83"/>
    <w:rsid w:val="00E73AF2"/>
    <w:rsid w:val="00E81DE5"/>
    <w:rsid w:val="00E97465"/>
    <w:rsid w:val="00EA5D5E"/>
    <w:rsid w:val="00EB007F"/>
    <w:rsid w:val="00EB5114"/>
    <w:rsid w:val="00EC1D48"/>
    <w:rsid w:val="00EC62C5"/>
    <w:rsid w:val="00EE5F91"/>
    <w:rsid w:val="00EE77F2"/>
    <w:rsid w:val="00F2478F"/>
    <w:rsid w:val="00F25492"/>
    <w:rsid w:val="00F44005"/>
    <w:rsid w:val="00F453BD"/>
    <w:rsid w:val="00F5012B"/>
    <w:rsid w:val="00F50935"/>
    <w:rsid w:val="00F51E38"/>
    <w:rsid w:val="00F521B1"/>
    <w:rsid w:val="00F53A85"/>
    <w:rsid w:val="00F65653"/>
    <w:rsid w:val="00F7043C"/>
    <w:rsid w:val="00F80E17"/>
    <w:rsid w:val="00F87043"/>
    <w:rsid w:val="00FA665A"/>
    <w:rsid w:val="00FA7376"/>
    <w:rsid w:val="00FA7D9F"/>
    <w:rsid w:val="00FC2074"/>
    <w:rsid w:val="00FD082B"/>
    <w:rsid w:val="00FD4B5F"/>
    <w:rsid w:val="00FD545D"/>
    <w:rsid w:val="00FD548D"/>
    <w:rsid w:val="00FF3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1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11D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4411D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1D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4411D8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4411D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4411D8"/>
    <w:pPr>
      <w:ind w:left="6379"/>
    </w:pPr>
    <w:rPr>
      <w:rFonts w:eastAsia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411D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215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8779A3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79A3"/>
    <w:rPr>
      <w:rFonts w:ascii="Cambria" w:hAnsi="Cambria" w:cs="Times New Roman"/>
      <w:i/>
      <w:iCs/>
      <w:color w:val="4F81BD"/>
      <w:spacing w:val="15"/>
      <w:sz w:val="24"/>
      <w:szCs w:val="24"/>
      <w:lang w:val="ru-RU" w:eastAsia="en-US" w:bidi="ar-SA"/>
    </w:rPr>
  </w:style>
  <w:style w:type="paragraph" w:customStyle="1" w:styleId="2">
    <w:name w:val="Знак2"/>
    <w:basedOn w:val="Normal"/>
    <w:uiPriority w:val="99"/>
    <w:rsid w:val="009550E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623AC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4623AC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615F93"/>
    <w:pPr>
      <w:widowControl w:val="0"/>
      <w:suppressAutoHyphens/>
      <w:spacing w:after="140" w:line="288" w:lineRule="auto"/>
    </w:pPr>
    <w:rPr>
      <w:rFonts w:ascii="Liberation Serif" w:eastAsia="Calibri" w:hAnsi="Liberation Serif" w:cs="FreeSan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5F93"/>
    <w:rPr>
      <w:rFonts w:ascii="Liberation Serif" w:hAnsi="Liberation Serif" w:cs="FreeSans"/>
      <w:kern w:val="1"/>
      <w:sz w:val="24"/>
      <w:szCs w:val="24"/>
      <w:lang w:val="ru-RU" w:eastAsia="zh-CN" w:bidi="hi-IN"/>
    </w:rPr>
  </w:style>
  <w:style w:type="paragraph" w:customStyle="1" w:styleId="WW-Normal">
    <w:name w:val="WW-Normal"/>
    <w:uiPriority w:val="99"/>
    <w:rsid w:val="00B76EFD"/>
    <w:pPr>
      <w:suppressAutoHyphens/>
    </w:pPr>
    <w:rPr>
      <w:rFonts w:ascii="Times New Roman" w:eastAsia="AR PL KaitiM GB" w:hAnsi="Times New Roman" w:cs="Lohit Hindi"/>
      <w:color w:val="000000"/>
      <w:sz w:val="24"/>
      <w:szCs w:val="24"/>
      <w:lang w:eastAsia="zh-CN" w:bidi="hi-IN"/>
    </w:rPr>
  </w:style>
  <w:style w:type="character" w:customStyle="1" w:styleId="1">
    <w:name w:val="Основной текст1"/>
    <w:uiPriority w:val="99"/>
    <w:rsid w:val="00DB2BC2"/>
    <w:rPr>
      <w:color w:val="000000"/>
      <w:spacing w:val="0"/>
      <w:w w:val="100"/>
      <w:position w:val="0"/>
      <w:sz w:val="23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641</TotalTime>
  <Pages>42</Pages>
  <Words>10304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P66</dc:creator>
  <cp:keywords/>
  <dc:description/>
  <cp:lastModifiedBy>p 69</cp:lastModifiedBy>
  <cp:revision>119</cp:revision>
  <cp:lastPrinted>2019-01-21T03:03:00Z</cp:lastPrinted>
  <dcterms:created xsi:type="dcterms:W3CDTF">2014-12-08T09:39:00Z</dcterms:created>
  <dcterms:modified xsi:type="dcterms:W3CDTF">2019-01-24T04:47:00Z</dcterms:modified>
</cp:coreProperties>
</file>