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4D" w:rsidRDefault="00873C4D" w:rsidP="009F2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9F2BA0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досуговых площадок, профильные смены, пришкольные лагеря, иные формы* действующих в летний период 2022 года на территории города Алейска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76"/>
        <w:gridCol w:w="2643"/>
        <w:gridCol w:w="3659"/>
        <w:gridCol w:w="4191"/>
        <w:gridCol w:w="3694"/>
      </w:tblGrid>
      <w:tr w:rsidR="00873C4D" w:rsidRPr="00E612A4">
        <w:tc>
          <w:tcPr>
            <w:tcW w:w="785" w:type="dxa"/>
          </w:tcPr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4" w:type="dxa"/>
          </w:tcPr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A4"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3692" w:type="dxa"/>
          </w:tcPr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A4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4244" w:type="dxa"/>
          </w:tcPr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A4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694" w:type="dxa"/>
          </w:tcPr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A4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873C4D" w:rsidRPr="00E612A4">
        <w:tc>
          <w:tcPr>
            <w:tcW w:w="785" w:type="dxa"/>
          </w:tcPr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4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МБОУ СОШ № 2</w:t>
            </w:r>
          </w:p>
        </w:tc>
        <w:tc>
          <w:tcPr>
            <w:tcW w:w="3692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Профильная смена «ЮНАРМИЯ» с 03.06.-09.06.2022 (с 10 – 17 лет)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Профильная смена «Творческая мастерская»» с 03.06.-09.06.2022 (с 7- 17 лет)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Профильная смена «Экологический отряд» с 01.06.-07.06.2022 (с 10 – 17 лет)</w:t>
            </w:r>
          </w:p>
        </w:tc>
        <w:tc>
          <w:tcPr>
            <w:tcW w:w="4244" w:type="dxa"/>
          </w:tcPr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Досуговые площадки с 28 – 29.07.2022</w:t>
            </w:r>
          </w:p>
        </w:tc>
        <w:tc>
          <w:tcPr>
            <w:tcW w:w="3694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детский оздоровительный лагерь с 05.08. -25.08. 2022 (с 7-17 лет) 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Профильная смена «Творческая мастерская»» с23.08.-29.08.2022 (с 14 – 17 лет)</w:t>
            </w:r>
          </w:p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C4D" w:rsidRPr="00E612A4">
        <w:tc>
          <w:tcPr>
            <w:tcW w:w="785" w:type="dxa"/>
          </w:tcPr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4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МБОУ ООШ № 3</w:t>
            </w:r>
          </w:p>
        </w:tc>
        <w:tc>
          <w:tcPr>
            <w:tcW w:w="3692" w:type="dxa"/>
          </w:tcPr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лагерь с дневным прибыванием «Радуга» 03.06.22.-23.06.22. с 08.30-14.30.ч. (возраст 6-13лет) 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Профильная смена «Экологический калейдоскоп» 01.06.22.-01.06.22. с 11.00.-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15.00.ч.(возраст 12-14лет) Работа школьной спортивной площадки 06.06.22.-16.06.22. с 16.00.- 18.00.ч.(возраст 9-16лет)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Летняя трудовая практика 03.06.22.-30.06.с 09.00.-11.00.ч.(возраст 11-15лет) Платные школьные ремонтные бригада от ЦЗ населения 10.06.22.- 20.06.22. с 09.00.-11.15.ч. (возраст 14-15 лет)</w:t>
            </w:r>
          </w:p>
        </w:tc>
        <w:tc>
          <w:tcPr>
            <w:tcW w:w="4244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Работа школьной спортивной площадки 04.07.22.-12.07.22. с 16.00.- 18.00.ч.(возраст 9-16лет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Профильная смена «Цветики» 20.07.22.-28.07.22. с 09.00.-13.00.ч.(возраст 7-14 лет).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 xml:space="preserve">Летняя трудовая практика 01.07.22.-29.07.с 09.00.-11.00.ч.(возраст 11-15лет) 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Платные школьные ремонтные бригада от ЦЗ населения 08.07.22.- 18.07.22. с 09.00.-11.15.ч. (возраст 14-15 лет)</w:t>
            </w:r>
          </w:p>
        </w:tc>
        <w:tc>
          <w:tcPr>
            <w:tcW w:w="3694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Профильная смена Школьная спортивная площадка«Юность»15.08.22-23.08.22. с 12.00.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16.00.ч.(возраст 10-16лет)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Профильная смена «Умные каникулы» 19.08.22.-29.08.22. с 10.00.-14.00.ч (возраст 12-16лет)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 xml:space="preserve">Летняя трудовая практика 01.08.22.-29.08.с 09.00.-11.00.ч.(возраст 11-15лет) 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Платные школьные ремонтные бригада от ЦЗ населения 05.08.22.- 15.08.22. с 09.00.-11.15.ч. (возраст 14-15 лет)</w:t>
            </w:r>
          </w:p>
        </w:tc>
      </w:tr>
      <w:tr w:rsidR="00873C4D" w:rsidRPr="00E612A4">
        <w:tc>
          <w:tcPr>
            <w:tcW w:w="785" w:type="dxa"/>
          </w:tcPr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4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МБОУ СОШ № 4</w:t>
            </w:r>
          </w:p>
        </w:tc>
        <w:tc>
          <w:tcPr>
            <w:tcW w:w="3692" w:type="dxa"/>
          </w:tcPr>
          <w:p w:rsidR="00873C4D" w:rsidRPr="00B05014" w:rsidRDefault="00873C4D" w:rsidP="00B05014">
            <w:pPr>
              <w:pStyle w:val="ListParagraph"/>
              <w:spacing w:line="240" w:lineRule="atLeast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Профильная смена «Творческая мастерская» период с 6 по 12 июня возраст детей 14-17 лет, количество учащихся-  123.</w:t>
            </w:r>
          </w:p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873C4D" w:rsidRPr="00B05014" w:rsidRDefault="00873C4D" w:rsidP="00B05014">
            <w:pPr>
              <w:pStyle w:val="ListParagraph"/>
              <w:spacing w:line="240" w:lineRule="atLeast"/>
              <w:ind w:lef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досуговые площадки: с 01.07 по 30.07.2022 </w:t>
            </w:r>
          </w:p>
          <w:p w:rsidR="00873C4D" w:rsidRPr="00B05014" w:rsidRDefault="00873C4D" w:rsidP="00B05014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Волейбол каждый понедельник с 11.00 до 12.00</w:t>
            </w:r>
          </w:p>
          <w:p w:rsidR="00873C4D" w:rsidRPr="00B05014" w:rsidRDefault="00873C4D" w:rsidP="00B05014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Мини футбол каждую среду с 11.00 до 12.00</w:t>
            </w:r>
          </w:p>
          <w:p w:rsidR="00873C4D" w:rsidRPr="00B05014" w:rsidRDefault="00873C4D" w:rsidP="00B05014">
            <w:pPr>
              <w:pStyle w:val="ListParagraph"/>
              <w:numPr>
                <w:ilvl w:val="0"/>
                <w:numId w:val="2"/>
              </w:num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Общая физическая подготовка каждую пятницу с 11.00 до 12.00</w:t>
            </w:r>
          </w:p>
          <w:p w:rsidR="00873C4D" w:rsidRPr="00B05014" w:rsidRDefault="00873C4D" w:rsidP="00B05014">
            <w:pPr>
              <w:pStyle w:val="ListParagraph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Дети с 7 до 17 лет 90 детей.</w:t>
            </w:r>
          </w:p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873C4D" w:rsidRPr="00B05014" w:rsidRDefault="00873C4D" w:rsidP="00B05014">
            <w:pPr>
              <w:pStyle w:val="ListParagraph"/>
              <w:spacing w:line="240" w:lineRule="atLeas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 xml:space="preserve">Пришкольный лагерь «Солнышко» с 5 по 25 августа, график работы с 9.00 до 15.00 возраст с 7 до 14 лет – 90 детей </w:t>
            </w:r>
          </w:p>
          <w:p w:rsidR="00873C4D" w:rsidRPr="00B05014" w:rsidRDefault="00873C4D" w:rsidP="00B05014">
            <w:pPr>
              <w:pStyle w:val="ListParagraph"/>
              <w:spacing w:line="240" w:lineRule="atLeast"/>
              <w:ind w:lef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Профильная смена «Академия добрых дел» в период с 20 по 26 августа с 9.00 до 12.00 возраст 2-4 класс 20 детей 5-8 класс 20 детей.</w:t>
            </w:r>
          </w:p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C4D" w:rsidRPr="00E612A4">
        <w:tc>
          <w:tcPr>
            <w:tcW w:w="785" w:type="dxa"/>
          </w:tcPr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4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МБОУ СОШ № 5</w:t>
            </w:r>
          </w:p>
        </w:tc>
        <w:tc>
          <w:tcPr>
            <w:tcW w:w="3692" w:type="dxa"/>
          </w:tcPr>
          <w:p w:rsidR="00873C4D" w:rsidRPr="001D04F8" w:rsidRDefault="00873C4D" w:rsidP="001D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Пришкольный лагерь с дневным прибыванием «Гармония» 03.06.22.-23.06.22.</w:t>
            </w:r>
          </w:p>
          <w:p w:rsidR="00873C4D" w:rsidRPr="001D04F8" w:rsidRDefault="00873C4D" w:rsidP="001D04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Пн-пят 8.30-14.30 -7-12 лет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Профильные смены: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«Лидер»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03.06.2022-17.06.2022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Понедельник ,среда, пятница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«Экологическая»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03.07.2022-30.06.2022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873C4D" w:rsidRPr="001D04F8" w:rsidRDefault="00873C4D" w:rsidP="001D04F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Понедельник, среда ,пятница</w:t>
            </w:r>
          </w:p>
          <w:p w:rsidR="00873C4D" w:rsidRPr="001D04F8" w:rsidRDefault="00873C4D" w:rsidP="001D04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4D" w:rsidRPr="001D04F8" w:rsidRDefault="00873C4D" w:rsidP="001D04F8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Профильные смены: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«Лидер»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03.06.2022-17.06.2022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Понедельник ,среда, пятница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«Экологическая»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03.07.2022-30.06.2022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873C4D" w:rsidRPr="001D04F8" w:rsidRDefault="00873C4D" w:rsidP="001D04F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Понедельник, среда ,пятница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Профильные смены: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«Лидер»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03.06.2022-17.06.2022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Понедельник ,среда, пятница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«Экологическая»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03.07.2022-30.06.2022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10.00-13.00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7-17 лет</w:t>
            </w:r>
          </w:p>
          <w:p w:rsidR="00873C4D" w:rsidRPr="001D04F8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11.00-12.00</w:t>
            </w:r>
          </w:p>
          <w:p w:rsidR="00873C4D" w:rsidRPr="001D04F8" w:rsidRDefault="00873C4D" w:rsidP="001D04F8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Понедельник, среда ,пятница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C4D" w:rsidRPr="00E612A4">
        <w:tc>
          <w:tcPr>
            <w:tcW w:w="785" w:type="dxa"/>
          </w:tcPr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4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МБОУ СОШ № 7</w:t>
            </w:r>
          </w:p>
        </w:tc>
        <w:tc>
          <w:tcPr>
            <w:tcW w:w="3692" w:type="dxa"/>
          </w:tcPr>
          <w:p w:rsidR="00873C4D" w:rsidRPr="001D04F8" w:rsidRDefault="00873C4D" w:rsidP="00B05014">
            <w:pPr>
              <w:numPr>
                <w:ilvl w:val="0"/>
                <w:numId w:val="3"/>
              </w:numPr>
              <w:tabs>
                <w:tab w:val="left" w:pos="315"/>
              </w:tabs>
              <w:spacing w:after="0" w:line="240" w:lineRule="atLeast"/>
              <w:ind w:left="34"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Профильные смены: 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01.06.2022 – 07.06.2022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7 л. – 15 л.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«РДШ в теме»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01.06.2022 – 07.06.2022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7 л. – 15 л.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4D" w:rsidRPr="001D04F8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2. Трудоустройство (через ЦЗН г. Алейска):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10.06.2022 – 20.06.2022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14 л. – 17л.</w:t>
            </w:r>
          </w:p>
          <w:p w:rsidR="00873C4D" w:rsidRPr="001D04F8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3. Досуговые площадки:</w:t>
            </w:r>
          </w:p>
          <w:p w:rsidR="00873C4D" w:rsidRPr="001D04F8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10.06.2022г.  - 7л. – 11л.</w:t>
            </w:r>
          </w:p>
          <w:p w:rsidR="00873C4D" w:rsidRPr="001D04F8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23.06.2022 г. – 7 л. – 14 л.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29.06.2022 г. – 7 л. – 14 л.</w:t>
            </w:r>
          </w:p>
        </w:tc>
        <w:tc>
          <w:tcPr>
            <w:tcW w:w="4244" w:type="dxa"/>
          </w:tcPr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873C4D" w:rsidRPr="001D04F8" w:rsidRDefault="00873C4D" w:rsidP="00B05014">
            <w:pPr>
              <w:numPr>
                <w:ilvl w:val="0"/>
                <w:numId w:val="4"/>
              </w:numPr>
              <w:tabs>
                <w:tab w:val="left" w:pos="266"/>
              </w:tabs>
              <w:spacing w:after="0" w:line="240" w:lineRule="atLeast"/>
              <w:ind w:left="34" w:right="-31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 xml:space="preserve">Профильные смены: 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«Здравствуй, школа»</w:t>
            </w:r>
          </w:p>
          <w:p w:rsidR="00873C4D" w:rsidRPr="001D04F8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24.08. 2022 – 30.08.2022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6,6 л. – 17 л.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«Юный физик»</w:t>
            </w:r>
          </w:p>
          <w:p w:rsidR="00873C4D" w:rsidRPr="001D04F8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24.08. 2022 – 30.08.2022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11 л. – 17 л.</w:t>
            </w: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4D" w:rsidRPr="001D04F8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2. Досуговые площадки:</w:t>
            </w:r>
          </w:p>
          <w:p w:rsidR="00873C4D" w:rsidRPr="001D04F8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D04F8">
              <w:rPr>
                <w:rFonts w:ascii="Times New Roman" w:hAnsi="Times New Roman" w:cs="Times New Roman"/>
                <w:sz w:val="28"/>
                <w:szCs w:val="28"/>
              </w:rPr>
              <w:t>29.08.2022 г. – 7л. – 17 л.</w:t>
            </w:r>
          </w:p>
          <w:p w:rsidR="00873C4D" w:rsidRPr="001D04F8" w:rsidRDefault="00873C4D" w:rsidP="00B05014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4D" w:rsidRPr="001D04F8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C4D" w:rsidRPr="00E612A4">
        <w:tc>
          <w:tcPr>
            <w:tcW w:w="785" w:type="dxa"/>
          </w:tcPr>
          <w:p w:rsidR="00873C4D" w:rsidRPr="00B05014" w:rsidRDefault="00873C4D" w:rsidP="00933A55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4" w:type="dxa"/>
          </w:tcPr>
          <w:p w:rsidR="00873C4D" w:rsidRPr="00B05014" w:rsidRDefault="00873C4D" w:rsidP="00933A55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МБОУ ООШ № 9</w:t>
            </w:r>
          </w:p>
        </w:tc>
        <w:tc>
          <w:tcPr>
            <w:tcW w:w="3692" w:type="dxa"/>
          </w:tcPr>
          <w:p w:rsidR="00873C4D" w:rsidRDefault="00873C4D" w:rsidP="00933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Пришкольный лагерь «Солнышко» (03.06.-23.06. с 8:30 до 14:30, возраст 6,6 – 12 лет)</w:t>
            </w:r>
          </w:p>
          <w:p w:rsidR="00873C4D" w:rsidRPr="00E612A4" w:rsidRDefault="00873C4D" w:rsidP="00933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смена «Эколето» (10.06-20.06 9:00-12:00, возраст 11-13 лет)</w:t>
            </w:r>
          </w:p>
        </w:tc>
        <w:tc>
          <w:tcPr>
            <w:tcW w:w="4244" w:type="dxa"/>
          </w:tcPr>
          <w:p w:rsidR="00873C4D" w:rsidRDefault="00873C4D" w:rsidP="00933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смена «Спортактив»</w:t>
            </w:r>
          </w:p>
          <w:p w:rsidR="00873C4D" w:rsidRPr="00E612A4" w:rsidRDefault="00873C4D" w:rsidP="00933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(11.07-18.07,  9:00-12:00, возраст 7-15 лет)</w:t>
            </w:r>
          </w:p>
        </w:tc>
        <w:tc>
          <w:tcPr>
            <w:tcW w:w="3694" w:type="dxa"/>
          </w:tcPr>
          <w:p w:rsidR="00873C4D" w:rsidRDefault="00873C4D" w:rsidP="00933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Профильная смена «От забавы до игры»</w:t>
            </w:r>
          </w:p>
          <w:p w:rsidR="00873C4D" w:rsidRPr="00E612A4" w:rsidRDefault="00873C4D" w:rsidP="00933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(08.08-19.08 9:00-12:00, возраст 8-11 лет)</w:t>
            </w:r>
          </w:p>
        </w:tc>
      </w:tr>
      <w:tr w:rsidR="00873C4D" w:rsidRPr="00E612A4">
        <w:tc>
          <w:tcPr>
            <w:tcW w:w="785" w:type="dxa"/>
          </w:tcPr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54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МБОУ Лицей</w:t>
            </w:r>
          </w:p>
        </w:tc>
        <w:tc>
          <w:tcPr>
            <w:tcW w:w="3692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1. Пришкольный оздоровительный лагерь с дневным пребыванием детей «Солнышко»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 xml:space="preserve"> 03.06-23.06.2022,           9.00-15.00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6,6-11 лет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 xml:space="preserve">2.  Военно-полевые сборы 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06.06-12.06.2022 .             9.00-13.00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3. Профильная смена «Энциклопедия знаний»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06.06-12.06.2022             10.00-13.00</w:t>
            </w:r>
          </w:p>
          <w:p w:rsidR="00873C4D" w:rsidRPr="00B05014" w:rsidRDefault="00873C4D" w:rsidP="00B05014">
            <w:pPr>
              <w:numPr>
                <w:ilvl w:val="1"/>
                <w:numId w:val="6"/>
              </w:num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  <w:p w:rsidR="00873C4D" w:rsidRPr="00B05014" w:rsidRDefault="00873C4D" w:rsidP="00B05014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 xml:space="preserve">1. Профильная онлайн- смена «Юнармейцы» 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4.07-10.07.2022</w:t>
            </w:r>
          </w:p>
          <w:p w:rsidR="00873C4D" w:rsidRPr="00B05014" w:rsidRDefault="00873C4D" w:rsidP="00B05014">
            <w:pPr>
              <w:numPr>
                <w:ilvl w:val="1"/>
                <w:numId w:val="5"/>
              </w:numPr>
              <w:spacing w:after="0" w:line="240" w:lineRule="atLeast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3694" w:type="dxa"/>
          </w:tcPr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1. Досуговая площадка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20.08-27.08.2022</w:t>
            </w:r>
          </w:p>
          <w:p w:rsidR="00873C4D" w:rsidRPr="00B05014" w:rsidRDefault="00873C4D" w:rsidP="00B05014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05014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</w:tr>
      <w:tr w:rsidR="00873C4D" w:rsidRPr="00E612A4">
        <w:tc>
          <w:tcPr>
            <w:tcW w:w="785" w:type="dxa"/>
          </w:tcPr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2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4" w:type="dxa"/>
          </w:tcPr>
          <w:p w:rsidR="00873C4D" w:rsidRPr="00E612A4" w:rsidRDefault="00873C4D" w:rsidP="00E61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A4">
              <w:rPr>
                <w:rFonts w:ascii="Times New Roman" w:hAnsi="Times New Roman" w:cs="Times New Roman"/>
                <w:sz w:val="28"/>
                <w:szCs w:val="28"/>
              </w:rPr>
              <w:t>МБУ ДО «Центр детского </w:t>
            </w:r>
          </w:p>
          <w:p w:rsidR="00873C4D" w:rsidRPr="00E612A4" w:rsidRDefault="00873C4D" w:rsidP="00E61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2A4">
              <w:rPr>
                <w:rFonts w:ascii="Times New Roman" w:hAnsi="Times New Roman" w:cs="Times New Roman"/>
                <w:sz w:val="28"/>
                <w:szCs w:val="28"/>
              </w:rPr>
              <w:t>творчества»</w:t>
            </w:r>
          </w:p>
        </w:tc>
        <w:tc>
          <w:tcPr>
            <w:tcW w:w="3692" w:type="dxa"/>
          </w:tcPr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B3288">
              <w:rPr>
                <w:rFonts w:ascii="Times New Roman" w:hAnsi="Times New Roman" w:cs="Times New Roman"/>
                <w:sz w:val="28"/>
                <w:szCs w:val="28"/>
              </w:rPr>
              <w:t>Художественный: "Радуга"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15.06.-23.06.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24.06.-04.07.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- 46 человек;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Технический: "Клуб веселых человечков"06.06.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-14.06.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-23.06.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- 50 человек;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BB3288">
              <w:rPr>
                <w:rFonts w:ascii="Times New Roman" w:hAnsi="Times New Roman" w:cs="Times New Roman"/>
                <w:sz w:val="28"/>
                <w:szCs w:val="28"/>
              </w:rPr>
              <w:t>Художественный "До- Ми- Солька"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15.06.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-23.06.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24.06.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-04.07.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- 46 человек;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BB3288">
              <w:rPr>
                <w:rFonts w:ascii="Times New Roman" w:hAnsi="Times New Roman" w:cs="Times New Roman"/>
                <w:sz w:val="28"/>
                <w:szCs w:val="28"/>
              </w:rPr>
              <w:t>Социально- гуманитарный: "РДШ"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- 22 человека;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BB3288">
              <w:rPr>
                <w:rFonts w:ascii="Times New Roman" w:hAnsi="Times New Roman" w:cs="Times New Roman"/>
                <w:sz w:val="28"/>
                <w:szCs w:val="28"/>
              </w:rPr>
              <w:t>Художественный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3288">
              <w:rPr>
                <w:rFonts w:ascii="Times New Roman" w:hAnsi="Times New Roman" w:cs="Times New Roman"/>
                <w:sz w:val="28"/>
                <w:szCs w:val="28"/>
              </w:rPr>
              <w:t>"Веселая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3288">
              <w:rPr>
                <w:rFonts w:ascii="Times New Roman" w:hAnsi="Times New Roman" w:cs="Times New Roman"/>
                <w:sz w:val="28"/>
                <w:szCs w:val="28"/>
              </w:rPr>
              <w:t>литра"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-22.06. - 04.07. -25 человек;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BB3288">
              <w:rPr>
                <w:rFonts w:ascii="Times New Roman" w:hAnsi="Times New Roman" w:cs="Times New Roman"/>
                <w:sz w:val="28"/>
                <w:szCs w:val="28"/>
              </w:rPr>
              <w:t>Социально- гуманитарный: "Веселый английский"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Художественный «Ударная волна»-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 xml:space="preserve"> 06.06.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14.06.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C66AFA">
              <w:rPr>
                <w:rFonts w:ascii="Times New Roman" w:hAnsi="Times New Roman" w:cs="Times New Roman"/>
                <w:sz w:val="28"/>
                <w:szCs w:val="28"/>
              </w:rPr>
              <w:t>15.06.-23.06.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- 48 человек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учащихся с 6 до 14 лет.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с 9:00 до 13:00</w:t>
            </w:r>
          </w:p>
          <w:p w:rsidR="00873C4D" w:rsidRPr="00E612A4" w:rsidRDefault="00873C4D" w:rsidP="001D0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через ЦЗН- 4 человека.</w:t>
            </w:r>
          </w:p>
        </w:tc>
        <w:tc>
          <w:tcPr>
            <w:tcW w:w="4244" w:type="dxa"/>
          </w:tcPr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B3288">
              <w:rPr>
                <w:rFonts w:ascii="Times New Roman" w:hAnsi="Times New Roman" w:cs="Times New Roman"/>
                <w:sz w:val="28"/>
                <w:szCs w:val="28"/>
              </w:rPr>
              <w:t>Социально- гуманитарный: "РДШ"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-05.07.-13.07.- 15 человек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 учащихся с 14 до 16 лет.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с 9:00 до 13:00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Трудоустройство через ЦЗН- 10 человек.</w:t>
            </w:r>
          </w:p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B3288">
              <w:rPr>
                <w:rFonts w:ascii="Times New Roman" w:hAnsi="Times New Roman" w:cs="Times New Roman"/>
                <w:sz w:val="28"/>
                <w:szCs w:val="28"/>
              </w:rPr>
              <w:t>Художественный: "В ритме танца"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- 01.08.-09.08., 10.08.18.08.,-30 человек. Возраст учащихся с 7до 14 лет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 с 9:00 до 13:00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Трудоустройство через ЦЗН-11 человек.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Участие в краевой профильной смене «Безопасное колесо- 2022»- 08.08. - 14.08. -4 человека.</w:t>
            </w:r>
          </w:p>
          <w:p w:rsidR="00873C4D" w:rsidRDefault="00873C4D" w:rsidP="001D0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3C4D" w:rsidRPr="00E612A4">
        <w:tc>
          <w:tcPr>
            <w:tcW w:w="785" w:type="dxa"/>
          </w:tcPr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4" w:type="dxa"/>
          </w:tcPr>
          <w:p w:rsidR="00873C4D" w:rsidRPr="00E612A4" w:rsidRDefault="00873C4D" w:rsidP="00E612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4" w:type="dxa"/>
          </w:tcPr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4" w:type="dxa"/>
          </w:tcPr>
          <w:p w:rsidR="00873C4D" w:rsidRPr="00E612A4" w:rsidRDefault="00873C4D" w:rsidP="00E612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C4D" w:rsidRDefault="00873C4D" w:rsidP="009F2BA0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73C4D" w:rsidRDefault="00873C4D" w:rsidP="009F2BA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*профильная смена (период, график работы, возраст)</w:t>
      </w:r>
    </w:p>
    <w:p w:rsidR="00873C4D" w:rsidRDefault="00873C4D" w:rsidP="009F2BA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*пришкольный лагерь (период, график работы, возраст)</w:t>
      </w:r>
    </w:p>
    <w:p w:rsidR="00873C4D" w:rsidRPr="009F2BA0" w:rsidRDefault="00873C4D" w:rsidP="009F2BA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*иные формы (если есть указываете с указанием периода, графика работы, возраста)</w:t>
      </w:r>
    </w:p>
    <w:sectPr w:rsidR="00873C4D" w:rsidRPr="009F2BA0" w:rsidSect="009F2BA0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3882"/>
    <w:multiLevelType w:val="multilevel"/>
    <w:tmpl w:val="2CD44360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8AE77DF"/>
    <w:multiLevelType w:val="hybridMultilevel"/>
    <w:tmpl w:val="38E4F050"/>
    <w:lvl w:ilvl="0" w:tplc="631CA72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2B3E59"/>
    <w:multiLevelType w:val="multilevel"/>
    <w:tmpl w:val="2E6C593E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Zero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5F84053A"/>
    <w:multiLevelType w:val="hybridMultilevel"/>
    <w:tmpl w:val="2184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E10EA"/>
    <w:multiLevelType w:val="hybridMultilevel"/>
    <w:tmpl w:val="946EBEF0"/>
    <w:lvl w:ilvl="0" w:tplc="2C4E1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463401"/>
    <w:multiLevelType w:val="hybridMultilevel"/>
    <w:tmpl w:val="A564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BA0"/>
    <w:rsid w:val="00166071"/>
    <w:rsid w:val="001D04F8"/>
    <w:rsid w:val="00555F97"/>
    <w:rsid w:val="006C342F"/>
    <w:rsid w:val="007A3152"/>
    <w:rsid w:val="00873C4D"/>
    <w:rsid w:val="00933A55"/>
    <w:rsid w:val="009F2BA0"/>
    <w:rsid w:val="00AD047B"/>
    <w:rsid w:val="00B05014"/>
    <w:rsid w:val="00BB3288"/>
    <w:rsid w:val="00C66AFA"/>
    <w:rsid w:val="00C91D14"/>
    <w:rsid w:val="00CF432D"/>
    <w:rsid w:val="00E30A77"/>
    <w:rsid w:val="00E53470"/>
    <w:rsid w:val="00E612A4"/>
    <w:rsid w:val="00FF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7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2BA0"/>
    <w:rPr>
      <w:rFonts w:cs="Calibri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9F2BA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6</Pages>
  <Words>882</Words>
  <Characters>5028</Characters>
  <Application>Microsoft Office Word</Application>
  <DocSecurity>0</DocSecurity>
  <Lines>0</Lines>
  <Paragraphs>0</Paragraphs>
  <ScaleCrop>false</ScaleCrop>
  <Company>Комитет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P46</cp:lastModifiedBy>
  <cp:revision>6</cp:revision>
  <dcterms:created xsi:type="dcterms:W3CDTF">2022-06-17T06:46:00Z</dcterms:created>
  <dcterms:modified xsi:type="dcterms:W3CDTF">2022-06-23T07:34:00Z</dcterms:modified>
</cp:coreProperties>
</file>