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95" w:rsidRPr="002018EC" w:rsidRDefault="00C10095" w:rsidP="00F3345E">
      <w:pPr>
        <w:jc w:val="center"/>
        <w:rPr>
          <w:rFonts w:ascii="Times New Roman" w:hAnsi="Times New Roman"/>
          <w:b/>
          <w:sz w:val="28"/>
          <w:szCs w:val="28"/>
        </w:rPr>
      </w:pPr>
      <w:r w:rsidRPr="002018EC">
        <w:rPr>
          <w:rFonts w:ascii="Times New Roman" w:hAnsi="Times New Roman"/>
          <w:b/>
          <w:sz w:val="28"/>
          <w:szCs w:val="28"/>
        </w:rPr>
        <w:t>План учредительного контроля на 2018 год</w:t>
      </w:r>
    </w:p>
    <w:tbl>
      <w:tblPr>
        <w:tblW w:w="15840" w:type="dxa"/>
        <w:tblInd w:w="-5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60"/>
        <w:gridCol w:w="2694"/>
        <w:gridCol w:w="1275"/>
        <w:gridCol w:w="1276"/>
        <w:gridCol w:w="2235"/>
        <w:gridCol w:w="2726"/>
        <w:gridCol w:w="1454"/>
        <w:gridCol w:w="1760"/>
        <w:gridCol w:w="1760"/>
      </w:tblGrid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2694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Направление ко</w:t>
            </w: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троля</w:t>
            </w:r>
          </w:p>
        </w:tc>
        <w:tc>
          <w:tcPr>
            <w:tcW w:w="1275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Формы конт-роля</w:t>
            </w:r>
          </w:p>
        </w:tc>
        <w:tc>
          <w:tcPr>
            <w:tcW w:w="1276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Объект конт-роля</w:t>
            </w:r>
          </w:p>
        </w:tc>
        <w:tc>
          <w:tcPr>
            <w:tcW w:w="2235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Цель контроля</w:t>
            </w:r>
          </w:p>
        </w:tc>
        <w:tc>
          <w:tcPr>
            <w:tcW w:w="2726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Методы контроля</w:t>
            </w:r>
          </w:p>
        </w:tc>
        <w:tc>
          <w:tcPr>
            <w:tcW w:w="1454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Сроки конт-роля</w:t>
            </w:r>
          </w:p>
        </w:tc>
        <w:tc>
          <w:tcPr>
            <w:tcW w:w="17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Ответст-венные</w:t>
            </w:r>
          </w:p>
        </w:tc>
        <w:tc>
          <w:tcPr>
            <w:tcW w:w="17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Где подво-дятся итоги контроля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Мониторинг. 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ний отдых, тру-доустройство, озд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ровление  и зан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я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тость обучающихся школ города.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Осенние каникулы.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Зимние каникулы.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Весенние каникулы.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Док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ная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верка. Опер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тивный ко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троль. Монит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ринг </w:t>
            </w: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Все ОО, УДО </w:t>
            </w: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Обеспече-ние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чест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венного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никулярного 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дыха детей.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хранение показ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эффекти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ности.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Количественные и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чественные показат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ли проведения кан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>
              <w:rPr>
                <w:rFonts w:ascii="Times New Roman" w:hAnsi="Times New Roman"/>
                <w:sz w:val="26"/>
                <w:szCs w:val="26"/>
              </w:rPr>
              <w:t>ку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лярного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дыха 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Мониторинг летнего отдыха детей.</w:t>
            </w: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Январь; март; июнь-август;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тябрь-ноябрь 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образова-нию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дёжи адми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нистр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города Н.Я. Ермол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вич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вещания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 ВР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Организация инфо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мационной и разъя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нительной работы при подготовке и прове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ГИА в 2018 году.</w:t>
            </w:r>
          </w:p>
          <w:p w:rsidR="00C10095" w:rsidRPr="002018EC" w:rsidRDefault="00C10095" w:rsidP="0020080A">
            <w:pPr>
              <w:pStyle w:val="Title"/>
              <w:jc w:val="both"/>
              <w:rPr>
                <w:b w:val="0"/>
                <w:sz w:val="26"/>
                <w:szCs w:val="26"/>
              </w:rPr>
            </w:pPr>
            <w:r w:rsidRPr="002018EC">
              <w:rPr>
                <w:b w:val="0"/>
                <w:sz w:val="26"/>
                <w:szCs w:val="26"/>
              </w:rPr>
              <w:t>Порядок проведения государственной ит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говой аттестации по образовательным программам среднего о</w:t>
            </w:r>
            <w:r w:rsidRPr="002018EC">
              <w:rPr>
                <w:b w:val="0"/>
                <w:sz w:val="26"/>
                <w:szCs w:val="26"/>
              </w:rPr>
              <w:t>б</w:t>
            </w:r>
            <w:r w:rsidRPr="002018EC">
              <w:rPr>
                <w:b w:val="0"/>
                <w:sz w:val="26"/>
                <w:szCs w:val="26"/>
              </w:rPr>
              <w:t>щего образования, утвержденным прик</w:t>
            </w:r>
            <w:r w:rsidRPr="002018EC">
              <w:rPr>
                <w:b w:val="0"/>
                <w:sz w:val="26"/>
                <w:szCs w:val="26"/>
              </w:rPr>
              <w:t>а</w:t>
            </w:r>
            <w:r w:rsidRPr="002018EC">
              <w:rPr>
                <w:b w:val="0"/>
                <w:sz w:val="26"/>
                <w:szCs w:val="26"/>
              </w:rPr>
              <w:t>зом Министерства образ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вания и науки Российской Федер</w:t>
            </w:r>
            <w:r w:rsidRPr="002018EC">
              <w:rPr>
                <w:b w:val="0"/>
                <w:sz w:val="26"/>
                <w:szCs w:val="26"/>
              </w:rPr>
              <w:t>а</w:t>
            </w:r>
            <w:r w:rsidRPr="002018EC">
              <w:rPr>
                <w:b w:val="0"/>
                <w:sz w:val="26"/>
                <w:szCs w:val="26"/>
              </w:rPr>
              <w:t>ции от 26.12.2013 № 1400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Плано-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СОШ №2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СОШ №4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СОШ №5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СОШ №7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МБОУ-лицей</w:t>
            </w: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Исполнения пл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 графика 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формацио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но-разъяснител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ной работы при по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готовке и пров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дению ГИА в 2018г.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pStyle w:val="Title"/>
              <w:numPr>
                <w:ilvl w:val="0"/>
                <w:numId w:val="1"/>
              </w:numPr>
              <w:jc w:val="both"/>
              <w:rPr>
                <w:b w:val="0"/>
                <w:sz w:val="26"/>
                <w:szCs w:val="26"/>
              </w:rPr>
            </w:pPr>
            <w:r w:rsidRPr="002018EC">
              <w:rPr>
                <w:b w:val="0"/>
                <w:sz w:val="26"/>
                <w:szCs w:val="26"/>
              </w:rPr>
              <w:t>Проанализир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вать успе</w:t>
            </w:r>
            <w:r w:rsidRPr="002018EC">
              <w:rPr>
                <w:b w:val="0"/>
                <w:sz w:val="26"/>
                <w:szCs w:val="26"/>
              </w:rPr>
              <w:t>ш</w:t>
            </w:r>
            <w:r w:rsidRPr="002018EC">
              <w:rPr>
                <w:b w:val="0"/>
                <w:sz w:val="26"/>
                <w:szCs w:val="26"/>
              </w:rPr>
              <w:t>ность (не у</w:t>
            </w:r>
            <w:r w:rsidRPr="002018EC">
              <w:rPr>
                <w:b w:val="0"/>
                <w:sz w:val="26"/>
                <w:szCs w:val="26"/>
              </w:rPr>
              <w:t>с</w:t>
            </w:r>
            <w:r w:rsidRPr="002018EC">
              <w:rPr>
                <w:b w:val="0"/>
                <w:sz w:val="26"/>
                <w:szCs w:val="26"/>
              </w:rPr>
              <w:t>пешность) и</w:t>
            </w:r>
            <w:r w:rsidRPr="002018EC">
              <w:rPr>
                <w:b w:val="0"/>
                <w:sz w:val="26"/>
                <w:szCs w:val="26"/>
              </w:rPr>
              <w:t>н</w:t>
            </w:r>
            <w:r w:rsidRPr="002018EC">
              <w:rPr>
                <w:b w:val="0"/>
                <w:sz w:val="26"/>
                <w:szCs w:val="26"/>
              </w:rPr>
              <w:t>формац</w:t>
            </w:r>
            <w:r w:rsidRPr="002018EC">
              <w:rPr>
                <w:b w:val="0"/>
                <w:sz w:val="26"/>
                <w:szCs w:val="26"/>
              </w:rPr>
              <w:t>и</w:t>
            </w:r>
            <w:r w:rsidRPr="002018EC">
              <w:rPr>
                <w:b w:val="0"/>
                <w:sz w:val="26"/>
                <w:szCs w:val="26"/>
              </w:rPr>
              <w:t>онно-разъяснител</w:t>
            </w:r>
            <w:r w:rsidRPr="002018EC">
              <w:rPr>
                <w:b w:val="0"/>
                <w:sz w:val="26"/>
                <w:szCs w:val="26"/>
              </w:rPr>
              <w:t>ь</w:t>
            </w:r>
            <w:r w:rsidRPr="002018EC">
              <w:rPr>
                <w:b w:val="0"/>
                <w:sz w:val="26"/>
                <w:szCs w:val="26"/>
              </w:rPr>
              <w:t>ной работы ОО при по</w:t>
            </w:r>
            <w:r w:rsidRPr="002018EC">
              <w:rPr>
                <w:b w:val="0"/>
                <w:sz w:val="26"/>
                <w:szCs w:val="26"/>
              </w:rPr>
              <w:t>д</w:t>
            </w:r>
            <w:r w:rsidRPr="002018EC">
              <w:rPr>
                <w:b w:val="0"/>
                <w:sz w:val="26"/>
                <w:szCs w:val="26"/>
              </w:rPr>
              <w:t>готовке к проведению ГИА</w:t>
            </w:r>
            <w:r>
              <w:rPr>
                <w:b w:val="0"/>
                <w:sz w:val="26"/>
                <w:szCs w:val="26"/>
              </w:rPr>
              <w:t xml:space="preserve"> </w:t>
            </w:r>
            <w:r w:rsidRPr="002018EC">
              <w:rPr>
                <w:b w:val="0"/>
                <w:sz w:val="26"/>
                <w:szCs w:val="26"/>
              </w:rPr>
              <w:t>в 2018 г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 xml:space="preserve">ду. </w:t>
            </w:r>
          </w:p>
          <w:p w:rsidR="00C10095" w:rsidRPr="002018EC" w:rsidRDefault="00C10095" w:rsidP="0020080A">
            <w:pPr>
              <w:pStyle w:val="Title"/>
              <w:numPr>
                <w:ilvl w:val="0"/>
                <w:numId w:val="1"/>
              </w:numPr>
              <w:jc w:val="both"/>
              <w:rPr>
                <w:b w:val="0"/>
                <w:sz w:val="26"/>
                <w:szCs w:val="26"/>
              </w:rPr>
            </w:pPr>
            <w:r w:rsidRPr="002018EC">
              <w:rPr>
                <w:b w:val="0"/>
                <w:sz w:val="26"/>
                <w:szCs w:val="26"/>
              </w:rPr>
              <w:t>Организация дополнител</w:t>
            </w:r>
            <w:r w:rsidRPr="002018EC">
              <w:rPr>
                <w:b w:val="0"/>
                <w:sz w:val="26"/>
                <w:szCs w:val="26"/>
              </w:rPr>
              <w:t>ь</w:t>
            </w:r>
            <w:r w:rsidRPr="002018EC">
              <w:rPr>
                <w:b w:val="0"/>
                <w:sz w:val="26"/>
                <w:szCs w:val="26"/>
              </w:rPr>
              <w:t>ных занятий, индивидуал</w:t>
            </w:r>
            <w:r w:rsidRPr="002018EC">
              <w:rPr>
                <w:b w:val="0"/>
                <w:sz w:val="26"/>
                <w:szCs w:val="26"/>
              </w:rPr>
              <w:t>ь</w:t>
            </w:r>
            <w:r w:rsidRPr="002018EC">
              <w:rPr>
                <w:b w:val="0"/>
                <w:sz w:val="26"/>
                <w:szCs w:val="26"/>
              </w:rPr>
              <w:t>ных и групп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вых консульт</w:t>
            </w:r>
            <w:r w:rsidRPr="002018EC">
              <w:rPr>
                <w:b w:val="0"/>
                <w:sz w:val="26"/>
                <w:szCs w:val="26"/>
              </w:rPr>
              <w:t>а</w:t>
            </w:r>
            <w:r w:rsidRPr="002018EC">
              <w:rPr>
                <w:b w:val="0"/>
                <w:sz w:val="26"/>
                <w:szCs w:val="26"/>
              </w:rPr>
              <w:t>ций по общео</w:t>
            </w:r>
            <w:r w:rsidRPr="002018EC">
              <w:rPr>
                <w:b w:val="0"/>
                <w:sz w:val="26"/>
                <w:szCs w:val="26"/>
              </w:rPr>
              <w:t>б</w:t>
            </w:r>
            <w:r w:rsidRPr="002018EC">
              <w:rPr>
                <w:b w:val="0"/>
                <w:sz w:val="26"/>
                <w:szCs w:val="26"/>
              </w:rPr>
              <w:t>разов</w:t>
            </w:r>
            <w:r w:rsidRPr="002018EC">
              <w:rPr>
                <w:b w:val="0"/>
                <w:sz w:val="26"/>
                <w:szCs w:val="26"/>
              </w:rPr>
              <w:t>а</w:t>
            </w:r>
            <w:r w:rsidRPr="002018EC">
              <w:rPr>
                <w:b w:val="0"/>
                <w:sz w:val="26"/>
                <w:szCs w:val="26"/>
              </w:rPr>
              <w:t xml:space="preserve">тельным предметам. </w:t>
            </w:r>
          </w:p>
          <w:p w:rsidR="00C10095" w:rsidRPr="002018EC" w:rsidRDefault="00C10095" w:rsidP="0020080A">
            <w:pPr>
              <w:pStyle w:val="Title"/>
              <w:numPr>
                <w:ilvl w:val="0"/>
                <w:numId w:val="1"/>
              </w:numPr>
              <w:jc w:val="both"/>
              <w:rPr>
                <w:b w:val="0"/>
                <w:sz w:val="26"/>
                <w:szCs w:val="26"/>
              </w:rPr>
            </w:pPr>
            <w:r w:rsidRPr="002018EC">
              <w:rPr>
                <w:b w:val="0"/>
                <w:sz w:val="26"/>
                <w:szCs w:val="26"/>
              </w:rPr>
              <w:t>Проанализир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вать работу 00 при оказании психол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го-педагогическ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го сопр</w:t>
            </w:r>
            <w:r w:rsidRPr="002018EC">
              <w:rPr>
                <w:b w:val="0"/>
                <w:sz w:val="26"/>
                <w:szCs w:val="26"/>
              </w:rPr>
              <w:t>о</w:t>
            </w:r>
            <w:r w:rsidRPr="002018EC">
              <w:rPr>
                <w:b w:val="0"/>
                <w:sz w:val="26"/>
                <w:szCs w:val="26"/>
              </w:rPr>
              <w:t>вож</w:t>
            </w:r>
            <w:r w:rsidRPr="002018EC">
              <w:rPr>
                <w:b w:val="0"/>
                <w:sz w:val="26"/>
                <w:szCs w:val="26"/>
              </w:rPr>
              <w:softHyphen/>
              <w:t>дения выпус</w:t>
            </w:r>
            <w:r w:rsidRPr="002018EC">
              <w:rPr>
                <w:b w:val="0"/>
                <w:sz w:val="26"/>
                <w:szCs w:val="26"/>
              </w:rPr>
              <w:t>к</w:t>
            </w:r>
            <w:r w:rsidRPr="002018EC">
              <w:rPr>
                <w:b w:val="0"/>
                <w:sz w:val="26"/>
                <w:szCs w:val="26"/>
              </w:rPr>
              <w:t xml:space="preserve">ников. </w:t>
            </w: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школ Ком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тета по обр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делам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адми-нистрации города Але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й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 Л.В.Гвоздева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«О подготовке и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ведении Всеросси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й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ских проверочных работ (ВПР) в 2018 году»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Плано-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вая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куме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тарная прове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ка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СОШ №№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sz w:val="26"/>
                <w:szCs w:val="26"/>
              </w:rPr>
              <w:t>, 4, 5, 7;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МБОУ-лицей</w:t>
            </w:r>
            <w:r>
              <w:rPr>
                <w:rFonts w:ascii="Times New Roman" w:hAnsi="Times New Roman"/>
                <w:sz w:val="26"/>
                <w:szCs w:val="26"/>
              </w:rPr>
              <w:t>;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МБОУ ООШ 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3</w:t>
            </w:r>
            <w:r>
              <w:rPr>
                <w:rFonts w:ascii="Times New Roman" w:hAnsi="Times New Roman"/>
                <w:sz w:val="26"/>
                <w:szCs w:val="26"/>
              </w:rPr>
              <w:t>, 9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Анализ организ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деятел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ности по подготовке провед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ния ВПР в </w:t>
            </w:r>
            <w:smartTag w:uri="urn:schemas-microsoft-com:office:smarttags" w:element="metricconverter">
              <w:smartTagPr>
                <w:attr w:name="ProductID" w:val="2018 г"/>
              </w:smartTagPr>
              <w:r w:rsidRPr="002018EC">
                <w:rPr>
                  <w:rFonts w:ascii="Times New Roman" w:hAnsi="Times New Roman"/>
                  <w:sz w:val="26"/>
                  <w:szCs w:val="26"/>
                </w:rPr>
                <w:t>2018 г</w:t>
              </w:r>
            </w:smartTag>
            <w:r w:rsidRPr="002018E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pStyle w:val="Title"/>
              <w:jc w:val="both"/>
              <w:rPr>
                <w:b w:val="0"/>
                <w:sz w:val="26"/>
                <w:szCs w:val="26"/>
              </w:rPr>
            </w:pPr>
            <w:r w:rsidRPr="002018EC">
              <w:rPr>
                <w:b w:val="0"/>
                <w:sz w:val="26"/>
                <w:szCs w:val="26"/>
              </w:rPr>
              <w:t>Мониторинг соотве</w:t>
            </w:r>
            <w:r w:rsidRPr="002018EC">
              <w:rPr>
                <w:b w:val="0"/>
                <w:sz w:val="26"/>
                <w:szCs w:val="26"/>
              </w:rPr>
              <w:t>т</w:t>
            </w:r>
            <w:r w:rsidRPr="002018EC">
              <w:rPr>
                <w:b w:val="0"/>
                <w:sz w:val="26"/>
                <w:szCs w:val="26"/>
              </w:rPr>
              <w:t>ствующего ра</w:t>
            </w:r>
            <w:r w:rsidRPr="002018EC">
              <w:rPr>
                <w:b w:val="0"/>
                <w:sz w:val="26"/>
                <w:szCs w:val="26"/>
              </w:rPr>
              <w:t>з</w:t>
            </w:r>
            <w:r w:rsidRPr="002018EC">
              <w:rPr>
                <w:b w:val="0"/>
                <w:sz w:val="26"/>
                <w:szCs w:val="26"/>
              </w:rPr>
              <w:t>дела официальных сайтов ОУ</w:t>
            </w: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Февраль-март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школ Ком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тета по обр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делам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адми-нистрации города Але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й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 Л.В.Гвоздева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исполн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 Федерального закона  от 24.06.99 N 120-ФЗ (ред. от 03.12.2011) "Об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новах системы профилактики бе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надзорности и прав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нарушений несове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ше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нолетних»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Плано-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МБОУ ООШ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3,</w:t>
            </w: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МБОУ ООШ </w:t>
            </w: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№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9, МБОУ СОШ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№ 5</w:t>
            </w: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испо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нения Закона РФ в части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фи-лактики безна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зорности и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вонарушений 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совершенноле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них  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Изучение и анализ документации; соб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седо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вание с руков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дителями и их заме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тителями по ВР, классными руковод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телями, анкетиров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ние учащихся. 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бота Совета проф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лактики. Внутр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школьный контроль по теме проверки.  </w:t>
            </w: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Апрель  </w:t>
            </w: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дёжи адми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нистр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города Н.Я. Ермол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вич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 ВР</w:t>
            </w:r>
          </w:p>
        </w:tc>
      </w:tr>
      <w:tr w:rsidR="00C10095" w:rsidRPr="002018EC" w:rsidTr="002018EC">
        <w:trPr>
          <w:trHeight w:val="4483"/>
        </w:trPr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Информационная 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крытость сайтов ДОУ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2018EC">
            <w:pPr>
              <w:spacing w:after="0"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ский сад № 16», 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ский сад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№ 15», 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ский сад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№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10», 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ский сад № 8»</w:t>
            </w: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инфо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мационной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крытости са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й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тов ДОУ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мониторинг</w:t>
            </w:r>
          </w:p>
        </w:tc>
        <w:tc>
          <w:tcPr>
            <w:tcW w:w="1454" w:type="dxa"/>
          </w:tcPr>
          <w:p w:rsidR="00C10095" w:rsidRPr="002018EC" w:rsidRDefault="00C10095" w:rsidP="007736D4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прель</w:t>
            </w: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Дошкольн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му воспит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Комит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 по образ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молод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ё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жи админ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страции г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рода И.А. Нестеренко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Справка. 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Система работы по формированию жи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нестойкости среди обучающихся общ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образовательных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ганизаций (исполн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каза Главного упра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ления от 29.09. 2014 года № 5060)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 Док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ная. 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ниторинг</w:t>
            </w: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Все ОО  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Обеспечение 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полнения Фед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ральных зак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нов, кра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евых прик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зов, направле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ных на проф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лактику суицида-льного поведения среди несове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шеннолетних. 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бота педагогов-психо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логов ОО.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документ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ции: приказы, прот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колы, результаты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агностики.  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классных журналов, планов воспитательной раб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ты, тематического внутришкольного контроля по теме проверки и др.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Собеседование с уч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стниками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тельного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цесса.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диагност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ческих данных (пе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вичных и итого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вых).</w:t>
            </w:r>
          </w:p>
        </w:tc>
        <w:tc>
          <w:tcPr>
            <w:tcW w:w="1454" w:type="dxa"/>
          </w:tcPr>
          <w:p w:rsidR="00C10095" w:rsidRPr="002018EC" w:rsidRDefault="00C10095" w:rsidP="007736D4">
            <w:pPr>
              <w:tabs>
                <w:tab w:val="left" w:pos="-250"/>
                <w:tab w:val="left" w:pos="34"/>
                <w:tab w:val="left" w:pos="918"/>
              </w:tabs>
              <w:spacing w:after="0" w:line="240" w:lineRule="auto"/>
              <w:ind w:left="-2518" w:right="34"/>
              <w:jc w:val="righ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Май</w:t>
            </w:r>
          </w:p>
          <w:p w:rsidR="00C10095" w:rsidRPr="002018EC" w:rsidRDefault="00C10095" w:rsidP="0020080A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C10095" w:rsidRPr="002018EC" w:rsidRDefault="00C10095" w:rsidP="0020080A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образова-нию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ад-министр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города Н.Я. Ерм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лович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Справки.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Совещания директоров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 ВР. МО педаг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гов-психо-логов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2694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Система работы по формированию жи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нестойкости среди обучающихся общ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образовательных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ганизаций (исполн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ние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каза Главного упра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ления от 29.09. 2014 года № 5060)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C10095" w:rsidRPr="002018EC" w:rsidRDefault="00C10095" w:rsidP="00DA2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 Док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мента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ная. 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ниторинг</w:t>
            </w:r>
          </w:p>
        </w:tc>
        <w:tc>
          <w:tcPr>
            <w:tcW w:w="1276" w:type="dxa"/>
          </w:tcPr>
          <w:p w:rsidR="00C10095" w:rsidRPr="002018EC" w:rsidRDefault="00C10095" w:rsidP="00DA2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Все ОО  </w:t>
            </w:r>
          </w:p>
          <w:p w:rsidR="00C10095" w:rsidRPr="002018EC" w:rsidRDefault="00C10095" w:rsidP="00DA2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Обеспечение 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полнения Фед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ральных зак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нов, кра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евых прик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зов, направле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ных на проф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лактику суицида-льного поведения среди несове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шеннолетних. 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>
              <w:rPr>
                <w:rFonts w:ascii="Times New Roman" w:hAnsi="Times New Roman"/>
                <w:sz w:val="26"/>
                <w:szCs w:val="26"/>
              </w:rPr>
              <w:t>бота педагогов-психо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логов ОО.</w:t>
            </w:r>
          </w:p>
        </w:tc>
        <w:tc>
          <w:tcPr>
            <w:tcW w:w="2726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документ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ции: приказы, прот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колы, результаты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агностики.  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классных журналов, планов воспитательной раб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ты, тематического внутришкольного контроля по теме проверки и др.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Собеседование с уч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стниками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тельного пр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цесса.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Проверка диагност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ческих данных (пе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вичных и итог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вых).</w:t>
            </w:r>
          </w:p>
        </w:tc>
        <w:tc>
          <w:tcPr>
            <w:tcW w:w="1454" w:type="dxa"/>
          </w:tcPr>
          <w:p w:rsidR="00C10095" w:rsidRPr="002018EC" w:rsidRDefault="00C10095" w:rsidP="00DA2666">
            <w:pPr>
              <w:tabs>
                <w:tab w:val="left" w:pos="-250"/>
                <w:tab w:val="left" w:pos="34"/>
                <w:tab w:val="left" w:pos="918"/>
              </w:tabs>
              <w:spacing w:after="0" w:line="240" w:lineRule="auto"/>
              <w:ind w:left="-2518" w:right="34"/>
              <w:jc w:val="right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Май </w:t>
            </w:r>
          </w:p>
          <w:p w:rsidR="00C10095" w:rsidRPr="002018EC" w:rsidRDefault="00C10095" w:rsidP="00DA2666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2017</w:t>
            </w:r>
          </w:p>
          <w:p w:rsidR="00C10095" w:rsidRPr="002018EC" w:rsidRDefault="00C10095" w:rsidP="00DA2666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DA2666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DA2666">
            <w:pPr>
              <w:tabs>
                <w:tab w:val="left" w:pos="0"/>
                <w:tab w:val="left" w:pos="34"/>
                <w:tab w:val="left" w:pos="724"/>
              </w:tabs>
              <w:spacing w:after="0" w:line="240" w:lineRule="auto"/>
              <w:ind w:left="-2518"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2017</w:t>
            </w:r>
          </w:p>
        </w:tc>
        <w:tc>
          <w:tcPr>
            <w:tcW w:w="1760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образова-нию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ад-министр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города Н.Я. Ерм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лович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 </w:t>
            </w:r>
          </w:p>
        </w:tc>
        <w:tc>
          <w:tcPr>
            <w:tcW w:w="1760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Справки.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Совещания директоров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торов по ВР. МО педаг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гов-психо-логов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694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Организация и кач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ство обучения, восп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тания и развития 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тей-инвалидов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тей с ограниченными возможностями зд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ровья. 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Исполнение рекоме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даций Территориал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ной ПМПК. Работа консилиумов</w:t>
            </w:r>
          </w:p>
        </w:tc>
        <w:tc>
          <w:tcPr>
            <w:tcW w:w="1275" w:type="dxa"/>
          </w:tcPr>
          <w:p w:rsidR="00C10095" w:rsidRPr="002018EC" w:rsidRDefault="00C10095" w:rsidP="00DA2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Монит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ринг. Анализ карт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ратной связи.</w:t>
            </w:r>
          </w:p>
        </w:tc>
        <w:tc>
          <w:tcPr>
            <w:tcW w:w="1276" w:type="dxa"/>
          </w:tcPr>
          <w:p w:rsidR="00C10095" w:rsidRPr="002018EC" w:rsidRDefault="00C10095" w:rsidP="00DA266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Все ДОУ; ОО  </w:t>
            </w:r>
          </w:p>
        </w:tc>
        <w:tc>
          <w:tcPr>
            <w:tcW w:w="2235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Обеспечение 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конных интер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сов и прав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тей-инвалидов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тей  с ОВЗ   на обучение, восп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тание и ра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витие с учётом состо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я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зд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ровья обуча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ю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щихся</w:t>
            </w:r>
          </w:p>
        </w:tc>
        <w:tc>
          <w:tcPr>
            <w:tcW w:w="2726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 Проверка докуме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тации: планы раб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ты; режим дня и 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нятий, протоколы ПМПК, учебные планы, УМК и др.</w:t>
            </w:r>
          </w:p>
        </w:tc>
        <w:tc>
          <w:tcPr>
            <w:tcW w:w="1454" w:type="dxa"/>
          </w:tcPr>
          <w:p w:rsidR="00C10095" w:rsidRPr="002018EC" w:rsidRDefault="00C10095" w:rsidP="00DA2666">
            <w:pPr>
              <w:tabs>
                <w:tab w:val="left" w:pos="0"/>
                <w:tab w:val="left" w:pos="34"/>
              </w:tabs>
              <w:spacing w:after="0" w:line="240" w:lineRule="auto"/>
              <w:ind w:left="-2518" w:right="176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отябрь тябрь </w:t>
            </w:r>
          </w:p>
          <w:p w:rsidR="00C10095" w:rsidRPr="002018EC" w:rsidRDefault="00C10095" w:rsidP="00DA2666">
            <w:pPr>
              <w:tabs>
                <w:tab w:val="left" w:pos="0"/>
                <w:tab w:val="left" w:pos="30"/>
              </w:tabs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ай- июнь</w:t>
            </w:r>
          </w:p>
          <w:p w:rsidR="00C10095" w:rsidRPr="002018EC" w:rsidRDefault="00C10095" w:rsidP="00DA2666">
            <w:pPr>
              <w:tabs>
                <w:tab w:val="left" w:pos="0"/>
                <w:tab w:val="left" w:pos="30"/>
              </w:tabs>
              <w:spacing w:after="0" w:line="240" w:lineRule="auto"/>
              <w:ind w:left="-2518" w:firstLine="2552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Председ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 территор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альной ПМПК Н.Я. Ерм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лович </w:t>
            </w:r>
          </w:p>
        </w:tc>
        <w:tc>
          <w:tcPr>
            <w:tcW w:w="1760" w:type="dxa"/>
          </w:tcPr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вещания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ректоров;   МО учит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лей-логопе-дов; учит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лей-дефек-тологов; </w:t>
            </w:r>
          </w:p>
          <w:p w:rsidR="00C10095" w:rsidRPr="002018EC" w:rsidRDefault="00C10095" w:rsidP="00DA2666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педагогов-психологов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исполн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 приказа Минобрна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ки России от 14.02.2014 №115 (ред. от 09.01.2017)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«Об утверждении Порядка заполнения, учёта и выдачи атт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статов об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новном общем и среднем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щем обр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зовании»,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приказа Министерс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ва просвещения РФ  от 17.12.2018 №315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«О внесений измен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нийв  в Порядок 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полнения, учёта и выдачи аттестатов об основном общем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разовании и их ду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ликатов, утвержде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ный приказом прик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зом Миноб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науки РФ от 14.02.2014 №115»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Плано-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МБОУ ООШ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№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 7,</w:t>
            </w: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МБОУ ООШ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№ 9, МБОУ-лицей</w:t>
            </w: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за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блюдением п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рядка ведения книг выдачи и учёта докуме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тов государс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венного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образца об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новном общем и среднем общем образовании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образовательн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ы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 учреждени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я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ми.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1. Проверка соблюд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требований к 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дению книг учета и выдачи аттестатов об основном общем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разовании.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2. Соблюдение треб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ваний к ведению книг учета и выдачи атт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статов о среднем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щем образ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вании.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3. Соответствие 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говых оценок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порядку выставл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ния в аттестаты 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об основном общем образовании, о сре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нем общем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нии.</w:t>
            </w: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4. Выявление случ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ев нарушения и неи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полнения приказа приказа Министерс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ва просвещения РФ  от 17.12.2018 №315 </w:t>
            </w: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«О внесений измен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нийв  в Порядок 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полнения, учёта и 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ы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дачи аттестатов об основном общем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разовании и их ду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ликатов, утвержде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ный приказом прик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зом Миноб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науки РФ от 14.02.2014 №115»</w:t>
            </w: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юль</w:t>
            </w: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школ Ком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тета по обр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делам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адми-нистрации города Але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й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 Л.В.Гвоздева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вещание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ректоров ОО; замест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телей дире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торов по 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694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Реализация лиценз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онных требований к дополнительному 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разованию детей в общеобразов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тельных организ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циях города</w:t>
            </w:r>
          </w:p>
        </w:tc>
        <w:tc>
          <w:tcPr>
            <w:tcW w:w="1275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20080A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Все ОО</w:t>
            </w:r>
          </w:p>
        </w:tc>
        <w:tc>
          <w:tcPr>
            <w:tcW w:w="2235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Контроль испо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нения лиценз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онных требов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ний к дополн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тельному образ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ванию детей в ОО</w:t>
            </w:r>
          </w:p>
        </w:tc>
        <w:tc>
          <w:tcPr>
            <w:tcW w:w="2726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Изучение и анализ документации; соб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/>
                <w:sz w:val="26"/>
                <w:szCs w:val="26"/>
              </w:rPr>
              <w:t>седо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вание с руков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дителями и их заме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тителями по ВР, пед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гогами дополнител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ного образ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вания. Изучение 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бочих программ  и темат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ческих пл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нов</w:t>
            </w:r>
          </w:p>
        </w:tc>
        <w:tc>
          <w:tcPr>
            <w:tcW w:w="1454" w:type="dxa"/>
          </w:tcPr>
          <w:p w:rsidR="00C10095" w:rsidRPr="002018EC" w:rsidRDefault="00C10095" w:rsidP="0020080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ентябрь 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дёжи адми-нистрации города Н.Я. Ермолович</w:t>
            </w:r>
          </w:p>
        </w:tc>
        <w:tc>
          <w:tcPr>
            <w:tcW w:w="1760" w:type="dxa"/>
          </w:tcPr>
          <w:p w:rsidR="00C10095" w:rsidRPr="002018EC" w:rsidRDefault="00C10095" w:rsidP="0020080A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вещание при директоре. Совещание 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местителей директоров школ по ВР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Pr="002018EC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694" w:type="dxa"/>
          </w:tcPr>
          <w:p w:rsidR="00C10095" w:rsidRPr="002018EC" w:rsidRDefault="00C10095" w:rsidP="00415A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Система контрол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ь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но-аналитической 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я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тельности МДОО  в организ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питания детей</w:t>
            </w:r>
          </w:p>
        </w:tc>
        <w:tc>
          <w:tcPr>
            <w:tcW w:w="1275" w:type="dxa"/>
          </w:tcPr>
          <w:p w:rsidR="00C10095" w:rsidRPr="002018EC" w:rsidRDefault="00C10095" w:rsidP="00415A79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План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вая тем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тич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ская</w:t>
            </w:r>
          </w:p>
          <w:p w:rsidR="00C10095" w:rsidRPr="002018EC" w:rsidRDefault="00C10095" w:rsidP="00415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76" w:type="dxa"/>
          </w:tcPr>
          <w:p w:rsidR="00C10095" w:rsidRPr="002018EC" w:rsidRDefault="00C10095" w:rsidP="007736D4">
            <w:pPr>
              <w:spacing w:line="100" w:lineRule="atLeast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ский сад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№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8», МБДОУ «Де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 xml:space="preserve">ский сад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№ 15»</w:t>
            </w:r>
          </w:p>
          <w:p w:rsidR="00C10095" w:rsidRPr="002018EC" w:rsidRDefault="00C10095" w:rsidP="00415A79">
            <w:pPr>
              <w:spacing w:line="100" w:lineRule="atLeast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35" w:type="dxa"/>
          </w:tcPr>
          <w:p w:rsidR="00C10095" w:rsidRPr="002018EC" w:rsidRDefault="00C10095" w:rsidP="00415A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Оценка системы контрольно-аналитической деятельности МДОО  в орган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зации пит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детей</w:t>
            </w:r>
          </w:p>
        </w:tc>
        <w:tc>
          <w:tcPr>
            <w:tcW w:w="2726" w:type="dxa"/>
          </w:tcPr>
          <w:p w:rsidR="00C10095" w:rsidRPr="002018EC" w:rsidRDefault="00C10095" w:rsidP="00415A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Изучение и анализ документации; 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формационных сте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дов, интернет- сайты, обращения жалоб</w:t>
            </w:r>
          </w:p>
        </w:tc>
        <w:tc>
          <w:tcPr>
            <w:tcW w:w="1454" w:type="dxa"/>
          </w:tcPr>
          <w:p w:rsidR="00C10095" w:rsidRPr="002018EC" w:rsidRDefault="00C10095" w:rsidP="00415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bCs/>
                <w:sz w:val="26"/>
                <w:szCs w:val="26"/>
              </w:rPr>
              <w:t>Ноябрь</w:t>
            </w:r>
          </w:p>
          <w:p w:rsidR="00C10095" w:rsidRPr="002018EC" w:rsidRDefault="00C10095" w:rsidP="00415A79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415A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Дошкольн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му воспит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Комит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та по образ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ванию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молод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ё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жи админ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страции г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рода И.А. Нестеренко</w:t>
            </w:r>
          </w:p>
        </w:tc>
        <w:tc>
          <w:tcPr>
            <w:tcW w:w="1760" w:type="dxa"/>
          </w:tcPr>
          <w:p w:rsidR="00C10095" w:rsidRPr="002018EC" w:rsidRDefault="00C10095" w:rsidP="00415A79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Справка.</w:t>
            </w:r>
          </w:p>
        </w:tc>
      </w:tr>
      <w:tr w:rsidR="00C10095" w:rsidRPr="002018EC" w:rsidTr="002018EC">
        <w:tc>
          <w:tcPr>
            <w:tcW w:w="660" w:type="dxa"/>
          </w:tcPr>
          <w:p w:rsidR="00C10095" w:rsidRDefault="00C10095" w:rsidP="002A6BC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694" w:type="dxa"/>
          </w:tcPr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Внеплановый и оп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ративный контроль</w:t>
            </w:r>
          </w:p>
        </w:tc>
        <w:tc>
          <w:tcPr>
            <w:tcW w:w="1275" w:type="dxa"/>
          </w:tcPr>
          <w:p w:rsidR="00C10095" w:rsidRPr="002018EC" w:rsidRDefault="00C10095" w:rsidP="00562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внепл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новый, опер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тивный</w:t>
            </w:r>
          </w:p>
        </w:tc>
        <w:tc>
          <w:tcPr>
            <w:tcW w:w="1276" w:type="dxa"/>
          </w:tcPr>
          <w:p w:rsidR="00C10095" w:rsidRPr="002018EC" w:rsidRDefault="00C10095" w:rsidP="00562F43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ОО</w:t>
            </w:r>
          </w:p>
        </w:tc>
        <w:tc>
          <w:tcPr>
            <w:tcW w:w="2235" w:type="dxa"/>
          </w:tcPr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По обращениям граждан и др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гих лиц</w:t>
            </w:r>
          </w:p>
        </w:tc>
        <w:tc>
          <w:tcPr>
            <w:tcW w:w="2726" w:type="dxa"/>
          </w:tcPr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По фактам обращ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ния граждан и др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у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гих лиц</w:t>
            </w:r>
          </w:p>
        </w:tc>
        <w:tc>
          <w:tcPr>
            <w:tcW w:w="1454" w:type="dxa"/>
          </w:tcPr>
          <w:p w:rsidR="00C10095" w:rsidRPr="002018EC" w:rsidRDefault="00C10095" w:rsidP="00562F43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По </w:t>
            </w:r>
          </w:p>
          <w:p w:rsidR="00C10095" w:rsidRPr="002018EC" w:rsidRDefault="00C10095" w:rsidP="00562F43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 xml:space="preserve">мере </w:t>
            </w:r>
          </w:p>
          <w:p w:rsidR="00C10095" w:rsidRPr="002018EC" w:rsidRDefault="00C10095" w:rsidP="00562F43">
            <w:pPr>
              <w:tabs>
                <w:tab w:val="left" w:pos="0"/>
                <w:tab w:val="left" w:pos="34"/>
              </w:tabs>
              <w:spacing w:after="0" w:line="240" w:lineRule="auto"/>
              <w:ind w:right="176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необх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мости</w:t>
            </w:r>
          </w:p>
          <w:p w:rsidR="00C10095" w:rsidRPr="002018EC" w:rsidRDefault="00C10095" w:rsidP="00562F43">
            <w:pPr>
              <w:tabs>
                <w:tab w:val="left" w:pos="0"/>
                <w:tab w:val="left" w:pos="34"/>
              </w:tabs>
              <w:spacing w:after="0" w:line="240" w:lineRule="auto"/>
              <w:ind w:left="-2518" w:right="176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60" w:type="dxa"/>
          </w:tcPr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Инспектор по ВР К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митета по образов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нию и д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е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лам 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/>
                <w:sz w:val="26"/>
                <w:szCs w:val="26"/>
              </w:rPr>
              <w:t>дёжи адми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нистр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а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ции города Н.Я. Ермол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вич</w:t>
            </w:r>
          </w:p>
        </w:tc>
        <w:tc>
          <w:tcPr>
            <w:tcW w:w="1760" w:type="dxa"/>
          </w:tcPr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018EC">
              <w:rPr>
                <w:rFonts w:ascii="Times New Roman" w:hAnsi="Times New Roman"/>
                <w:sz w:val="26"/>
                <w:szCs w:val="26"/>
              </w:rPr>
              <w:t>Справки. С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о</w:t>
            </w:r>
            <w:r w:rsidRPr="002018EC">
              <w:rPr>
                <w:rFonts w:ascii="Times New Roman" w:hAnsi="Times New Roman"/>
                <w:sz w:val="26"/>
                <w:szCs w:val="26"/>
              </w:rPr>
              <w:t>вещания.</w:t>
            </w:r>
          </w:p>
          <w:p w:rsidR="00C10095" w:rsidRPr="002018EC" w:rsidRDefault="00C10095" w:rsidP="00562F43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10095" w:rsidRPr="002018EC" w:rsidRDefault="00C10095" w:rsidP="00F3345E">
      <w:pPr>
        <w:rPr>
          <w:sz w:val="26"/>
          <w:szCs w:val="26"/>
        </w:rPr>
      </w:pPr>
    </w:p>
    <w:sectPr w:rsidR="00C10095" w:rsidRPr="002018EC" w:rsidSect="00BC7BA0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2A7EB2"/>
    <w:multiLevelType w:val="hybridMultilevel"/>
    <w:tmpl w:val="9B8260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autoHyphenation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345E"/>
    <w:rsid w:val="000326FB"/>
    <w:rsid w:val="001879B4"/>
    <w:rsid w:val="001E353A"/>
    <w:rsid w:val="001E6BD5"/>
    <w:rsid w:val="0020080A"/>
    <w:rsid w:val="002018EC"/>
    <w:rsid w:val="00221D6E"/>
    <w:rsid w:val="00295112"/>
    <w:rsid w:val="002A6BC9"/>
    <w:rsid w:val="003461E0"/>
    <w:rsid w:val="00415A79"/>
    <w:rsid w:val="00443370"/>
    <w:rsid w:val="00443536"/>
    <w:rsid w:val="004816AD"/>
    <w:rsid w:val="00487D89"/>
    <w:rsid w:val="004E4CB3"/>
    <w:rsid w:val="00503ADF"/>
    <w:rsid w:val="00506D43"/>
    <w:rsid w:val="00521EF6"/>
    <w:rsid w:val="00562F43"/>
    <w:rsid w:val="005C2994"/>
    <w:rsid w:val="00621707"/>
    <w:rsid w:val="00664C6E"/>
    <w:rsid w:val="006F7108"/>
    <w:rsid w:val="00713F04"/>
    <w:rsid w:val="007168D9"/>
    <w:rsid w:val="00721E20"/>
    <w:rsid w:val="00747D35"/>
    <w:rsid w:val="007736D4"/>
    <w:rsid w:val="00784235"/>
    <w:rsid w:val="007C7892"/>
    <w:rsid w:val="008C5E8C"/>
    <w:rsid w:val="008D181C"/>
    <w:rsid w:val="00902B9E"/>
    <w:rsid w:val="009138F5"/>
    <w:rsid w:val="0099357B"/>
    <w:rsid w:val="009A6A78"/>
    <w:rsid w:val="00A41CBB"/>
    <w:rsid w:val="00A543E8"/>
    <w:rsid w:val="00AE4B23"/>
    <w:rsid w:val="00AF5FF7"/>
    <w:rsid w:val="00B33A03"/>
    <w:rsid w:val="00B45B63"/>
    <w:rsid w:val="00B74185"/>
    <w:rsid w:val="00B751B2"/>
    <w:rsid w:val="00B75D46"/>
    <w:rsid w:val="00BB03A5"/>
    <w:rsid w:val="00BC60DA"/>
    <w:rsid w:val="00BC7BA0"/>
    <w:rsid w:val="00BD3276"/>
    <w:rsid w:val="00C10095"/>
    <w:rsid w:val="00C37788"/>
    <w:rsid w:val="00C4176B"/>
    <w:rsid w:val="00C441EB"/>
    <w:rsid w:val="00C8086F"/>
    <w:rsid w:val="00CE25E9"/>
    <w:rsid w:val="00D361D6"/>
    <w:rsid w:val="00D87114"/>
    <w:rsid w:val="00DA2666"/>
    <w:rsid w:val="00DD72F4"/>
    <w:rsid w:val="00DE7298"/>
    <w:rsid w:val="00DF0122"/>
    <w:rsid w:val="00E24E65"/>
    <w:rsid w:val="00F3345E"/>
    <w:rsid w:val="00F90D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45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3345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Заголовок №2"/>
    <w:basedOn w:val="DefaultParagraphFont"/>
    <w:uiPriority w:val="99"/>
    <w:rsid w:val="008D181C"/>
    <w:rPr>
      <w:rFonts w:cs="Times New Roman"/>
      <w:spacing w:val="4"/>
      <w:u w:val="single"/>
      <w:shd w:val="clear" w:color="auto" w:fill="FFFFFF"/>
      <w:lang w:bidi="ar-SA"/>
    </w:rPr>
  </w:style>
  <w:style w:type="paragraph" w:styleId="Title">
    <w:name w:val="Title"/>
    <w:basedOn w:val="Normal"/>
    <w:link w:val="TitleChar"/>
    <w:uiPriority w:val="99"/>
    <w:qFormat/>
    <w:locked/>
    <w:rsid w:val="00487D89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487D89"/>
    <w:rPr>
      <w:rFonts w:eastAsia="Times New Roman" w:cs="Times New Roman"/>
      <w:b/>
      <w:sz w:val="28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73</TotalTime>
  <Pages>6</Pages>
  <Words>1301</Words>
  <Characters>7420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P66</dc:creator>
  <cp:keywords/>
  <dc:description/>
  <cp:lastModifiedBy>p 69</cp:lastModifiedBy>
  <cp:revision>19</cp:revision>
  <dcterms:created xsi:type="dcterms:W3CDTF">2018-12-18T11:16:00Z</dcterms:created>
  <dcterms:modified xsi:type="dcterms:W3CDTF">2019-04-24T02:16:00Z</dcterms:modified>
</cp:coreProperties>
</file>