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73" w:rsidRDefault="008B0073">
      <w:pPr>
        <w:pStyle w:val="normal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Та-дааам! Объявляем новую онлайн-акцию!</w:t>
      </w:r>
    </w:p>
    <w:p w:rsidR="008B0073" w:rsidRPr="007C2077" w:rsidRDefault="008B0073">
      <w:pPr>
        <w:pStyle w:val="normal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</w:pPr>
      <w:r w:rsidRPr="007C2077">
        <w:rPr>
          <w:rFonts w:ascii="Times New Roman" w:hAnsi="Times New Roman" w:cs="Times New Roman"/>
          <w:color w:val="00000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316.5pt">
            <v:imagedata r:id="rId4" o:title=""/>
          </v:shape>
        </w:pict>
      </w:r>
    </w:p>
    <w:p w:rsidR="008B0073" w:rsidRDefault="008B0073">
      <w:pPr>
        <w:pStyle w:val="normal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0445">
        <w:rPr>
          <w:rFonts w:ascii="Times New Roman" w:hAnsi="Times New Roman" w:cs="Times New Roman"/>
          <w:noProof/>
          <w:sz w:val="28"/>
          <w:szCs w:val="28"/>
        </w:rPr>
        <w:pict>
          <v:shape id="image1.png" o:spid="_x0000_i1026" type="#_x0000_t75" alt="⭐" style="width:12pt;height:12pt;visibility:visible">
            <v:imagedata r:id="rId5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Вам  необходимо снять видеоролик продолжительностью не более 15 секунд, на котором вы делаете зарядку (пара основных разминочных упражнений) и передаете его следующему участнику любым спортивным движением.</w:t>
      </w:r>
    </w:p>
    <w:p w:rsidR="008B0073" w:rsidRDefault="008B0073">
      <w:pPr>
        <w:pStyle w:val="normal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 w:rsidRPr="005F0445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7" type="#_x0000_t75" alt="⭐" style="width:12pt;height:12pt;visibility:visible">
            <v:imagedata r:id="rId5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Этот ролик размещаете на своей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социальной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сети Инстаграм</w:t>
      </w:r>
      <w:r>
        <w:rPr>
          <w:rFonts w:ascii="Arial" w:hAnsi="Arial" w:cs="Arial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сториз с хештегами #МолодойЗдоровый22 и #названиеМО (например, #Алейскийрайон), в котором вы проживаете.</w:t>
      </w:r>
    </w:p>
    <w:p w:rsidR="008B0073" w:rsidRDefault="008B0073">
      <w:pPr>
        <w:pStyle w:val="normal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073" w:rsidRDefault="008B0073">
      <w:pPr>
        <w:pStyle w:val="normal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445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8" type="#_x0000_t75" alt="⭐" style="width:12pt;height:12pt;visibility:visible">
            <v:imagedata r:id="rId5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Также эти видеоматериалы необходимо направить с 3 августа по 10 августа на электронную почту: </w:t>
      </w:r>
      <w:hyperlink r:id="rId6" w:history="1">
        <w:r w:rsidRPr="009746D1">
          <w:rPr>
            <w:rStyle w:val="Hyperlink"/>
            <w:rFonts w:ascii="Times New Roman" w:hAnsi="Times New Roman"/>
            <w:sz w:val="28"/>
            <w:szCs w:val="28"/>
            <w:lang w:val="en-US"/>
          </w:rPr>
          <w:t>gorono</w:t>
        </w:r>
        <w:r w:rsidRPr="007C2077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9746D1">
          <w:rPr>
            <w:rStyle w:val="Hyperlink"/>
            <w:rFonts w:ascii="Times New Roman" w:hAnsi="Times New Roman"/>
            <w:sz w:val="28"/>
            <w:szCs w:val="28"/>
            <w:lang w:val="en-US"/>
          </w:rPr>
          <w:t>metodist</w:t>
        </w:r>
        <w:r w:rsidRPr="007C2077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9746D1">
          <w:rPr>
            <w:rStyle w:val="Hyperlink"/>
            <w:rFonts w:ascii="Times New Roman" w:hAnsi="Times New Roman"/>
            <w:sz w:val="28"/>
            <w:szCs w:val="28"/>
            <w:lang w:val="en-US"/>
          </w:rPr>
          <w:t>mail</w:t>
        </w:r>
        <w:r w:rsidRPr="007C2077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9746D1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20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9746D1">
          <w:rPr>
            <w:rStyle w:val="Hyperlink"/>
            <w:rFonts w:ascii="Times New Roman" w:hAnsi="Times New Roman"/>
            <w:sz w:val="28"/>
            <w:szCs w:val="28"/>
            <w:lang w:val="en-US"/>
          </w:rPr>
          <w:t>IvanNechaev</w:t>
        </w:r>
        <w:r w:rsidRPr="009746D1">
          <w:rPr>
            <w:rStyle w:val="Hyperlink"/>
            <w:rFonts w:ascii="Times New Roman" w:hAnsi="Times New Roman"/>
            <w:sz w:val="28"/>
            <w:szCs w:val="28"/>
          </w:rPr>
          <w:t>2020@</w:t>
        </w:r>
        <w:r w:rsidRPr="009746D1">
          <w:rPr>
            <w:rStyle w:val="Hyperlink"/>
            <w:rFonts w:ascii="Times New Roman" w:hAnsi="Times New Roman"/>
            <w:sz w:val="28"/>
            <w:szCs w:val="28"/>
            <w:lang w:val="en-US"/>
          </w:rPr>
          <w:t>yandex</w:t>
        </w:r>
        <w:r w:rsidRPr="009746D1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9746D1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Все материалы объединим в общее видео и обязательно покажем вам!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</w:r>
    </w:p>
    <w:p w:rsidR="008B0073" w:rsidRDefault="008B0073">
      <w:pPr>
        <w:pStyle w:val="normal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sectPr w:rsidR="008B0073" w:rsidSect="00864AF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AF3"/>
    <w:rsid w:val="005F0445"/>
    <w:rsid w:val="007C2077"/>
    <w:rsid w:val="00864AF3"/>
    <w:rsid w:val="008B0073"/>
    <w:rsid w:val="009746D1"/>
    <w:rsid w:val="00B7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864AF3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864AF3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864AF3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864AF3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864AF3"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864AF3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7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7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7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73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73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73D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864AF3"/>
    <w:pPr>
      <w:spacing w:after="200"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864AF3"/>
    <w:pPr>
      <w:keepNext/>
      <w:keepLines/>
      <w:spacing w:before="480" w:after="120"/>
    </w:pPr>
    <w:rPr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817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864AF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58173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7C20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vanNechaev2020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ono-metodist@mail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112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Та-дааам</dc:title>
  <dc:subject/>
  <dc:creator>P5</dc:creator>
  <cp:keywords/>
  <dc:description/>
  <cp:lastModifiedBy>P5</cp:lastModifiedBy>
  <cp:revision>2</cp:revision>
  <dcterms:created xsi:type="dcterms:W3CDTF">2020-08-04T03:36:00Z</dcterms:created>
  <dcterms:modified xsi:type="dcterms:W3CDTF">2020-08-04T03:36:00Z</dcterms:modified>
</cp:coreProperties>
</file>