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82"/>
        <w:tblW w:w="14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5"/>
        <w:gridCol w:w="5650"/>
        <w:gridCol w:w="1446"/>
        <w:gridCol w:w="4237"/>
        <w:gridCol w:w="2871"/>
      </w:tblGrid>
      <w:tr w:rsidR="00EA739A" w:rsidRPr="009D2A85" w:rsidTr="005A063B">
        <w:trPr>
          <w:trHeight w:val="65"/>
        </w:trPr>
        <w:tc>
          <w:tcPr>
            <w:tcW w:w="14999" w:type="dxa"/>
            <w:gridSpan w:val="5"/>
            <w:tcBorders>
              <w:bottom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ind w:firstLine="9923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ind w:firstLine="9923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 xml:space="preserve">Утверждён 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ind w:firstLine="9923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 xml:space="preserve">Приказом Комитета по образованию 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ind w:firstLine="9923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и делам молодёжи г.Алейска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ind w:firstLine="9923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от «_</w:t>
            </w:r>
            <w:r w:rsidRPr="007552A4">
              <w:rPr>
                <w:rFonts w:ascii="Times New Roman" w:hAnsi="Times New Roman"/>
                <w:sz w:val="24"/>
                <w:szCs w:val="24"/>
                <w:u w:val="single"/>
              </w:rPr>
              <w:t>22 ноября__»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  № 236</w:t>
            </w:r>
          </w:p>
        </w:tc>
      </w:tr>
      <w:tr w:rsidR="00EA739A" w:rsidRPr="009D2A85" w:rsidTr="005A063B">
        <w:trPr>
          <w:trHeight w:val="401"/>
        </w:trPr>
        <w:tc>
          <w:tcPr>
            <w:tcW w:w="14999" w:type="dxa"/>
            <w:gridSpan w:val="5"/>
            <w:tcBorders>
              <w:bottom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39A" w:rsidRPr="009D2A85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A85">
              <w:rPr>
                <w:rFonts w:ascii="Times New Roman" w:hAnsi="Times New Roman"/>
                <w:sz w:val="28"/>
                <w:szCs w:val="28"/>
              </w:rPr>
              <w:t>«Дорожная карта» по исполнению Комплексного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в городе Алейске на 2018-2019 годы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739A" w:rsidRPr="009D2A85" w:rsidRDefault="00EA739A" w:rsidP="005A063B">
            <w:pPr>
              <w:spacing w:after="0" w:line="240" w:lineRule="auto"/>
              <w:rPr>
                <w:b/>
              </w:rPr>
            </w:pPr>
          </w:p>
        </w:tc>
      </w:tr>
      <w:tr w:rsidR="00EA739A" w:rsidRPr="009D2A85" w:rsidTr="005A063B">
        <w:trPr>
          <w:trHeight w:val="481"/>
        </w:trPr>
        <w:tc>
          <w:tcPr>
            <w:tcW w:w="795" w:type="dxa"/>
            <w:tcBorders>
              <w:top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650" w:type="dxa"/>
            <w:tcBorders>
              <w:top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EA739A" w:rsidRPr="009D2A85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237" w:type="dxa"/>
            <w:tcBorders>
              <w:top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EA739A" w:rsidRPr="009D2A85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EA739A" w:rsidRPr="009D2A85" w:rsidTr="005A063B">
        <w:trPr>
          <w:trHeight w:val="481"/>
        </w:trPr>
        <w:tc>
          <w:tcPr>
            <w:tcW w:w="14999" w:type="dxa"/>
            <w:gridSpan w:val="5"/>
            <w:tcBorders>
              <w:top w:val="single" w:sz="4" w:space="0" w:color="auto"/>
            </w:tcBorders>
          </w:tcPr>
          <w:p w:rsidR="00EA739A" w:rsidRPr="005A063B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B">
              <w:rPr>
                <w:rFonts w:ascii="Times New Roman" w:hAnsi="Times New Roman"/>
                <w:b/>
                <w:sz w:val="24"/>
                <w:szCs w:val="24"/>
              </w:rPr>
              <w:t>1.Развитие инфраструктуры</w:t>
            </w:r>
          </w:p>
        </w:tc>
      </w:tr>
      <w:tr w:rsidR="00EA739A" w:rsidRPr="009D2A85" w:rsidTr="005A063B">
        <w:trPr>
          <w:trHeight w:val="2326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5A063B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на базе дошкольных образовательных организаций структурных подразделений, реализующих программы ранней коррекционно развивающей помощи детям-инвалидам и детям с ограниченными возможностями здоровья, а также риском их возникновения (далее - «Служба ранней помощи»)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2018 - 2020 годы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Созданы «Службы ранней помощи», реализующие программы ранней коррекционно-развивающей помощи детям-инвалидам, детям с ограниченными возможностями здоровья с учетом местных особенностей и социально- экономического развития региона</w:t>
            </w: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  <w:p w:rsidR="00EA739A" w:rsidRPr="009D2A85" w:rsidRDefault="00EA739A" w:rsidP="005A063B">
            <w:pPr>
              <w:spacing w:after="0" w:line="240" w:lineRule="auto"/>
              <w:rPr>
                <w:b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Утверждение Положения «Служб ранней помощи»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2019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Разработано Положение «Служб ранней помощи»</w:t>
            </w:r>
          </w:p>
        </w:tc>
        <w:tc>
          <w:tcPr>
            <w:tcW w:w="2871" w:type="dxa"/>
          </w:tcPr>
          <w:p w:rsidR="00EA739A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Салькова Е.И.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Курсы повышения квалификации специалистов дошкольных образовательных организаций (далее - ДОО) по работе с детьми-инвалидами и детьми с ограниченными возможностями здоровья (далее – «дети с ОВЗ»), в том числе с детьми раннего возраста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повышения уровня квалификации специалистов дошкольных образовательных организаций по работе с детьми-инвалидами и детьми с ОВЗ, в том числе с детьми раннего возраста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Приобретение учебного, специального и развивающего оборудования, для организации коррекционной работы и обучения детей-инвалидов и детей с ОВЗ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2019-2020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Оснащение ДОО учебным, специальным и развивающим оборудованием, для организации ранней помощи, коррекционной работы и обучения детей-инвалидов и детей с ОВЗ</w:t>
            </w:r>
          </w:p>
        </w:tc>
        <w:tc>
          <w:tcPr>
            <w:tcW w:w="2871" w:type="dxa"/>
          </w:tcPr>
          <w:p w:rsidR="00EA739A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М.В.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инфраструктуры, материально- технического оснащения и кадрового обеспечения образовательного процесса в ДО О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В 2 ДОО созданы места для детей с инвалидностью и детей с ОВЗ с учётом их особых образовательных потребностей, в том числе в рамках вариативных форм дошкольного образования (лекотеки, ресурсные группы, группы«Особый ребенок» и др.) в рамках реализации региональной программы Алтайского края «Доступная среда в Алтайском крае» на 2016 – 2020 годы</w:t>
            </w:r>
          </w:p>
        </w:tc>
        <w:tc>
          <w:tcPr>
            <w:tcW w:w="2871" w:type="dxa"/>
          </w:tcPr>
          <w:p w:rsidR="00EA739A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М.В.</w:t>
            </w:r>
          </w:p>
          <w:p w:rsidR="00EA739A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в ДОО универсальной безбарьерной образовательной среды для детей-инвалидов и детей с ОВЗ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В 1 ДОО созданы места для детей с инвалидностью и детей с ограниченными возможностями здоровья с учётом их особых образовательных потребностей, в том числе в рамках вариативных форм дошкольного образования(лекотеки, ресурсные группы, группы «Особый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ребенок» и др.) в рамках реализации региональной программы Алтайского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края «Доступная среда в Алтайском крае» на 2016— 2020 годы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методического сопровождения педагогических и руководящих работников ДОО по работе с детьми-инвалидами и детьми с ОВЗ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Формирование и развитие методической компетенции у педагогических и руководящих работников ДОО в процессе работы с детьми- инвалидами и детьми с ОВЗ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Заведующие ДОУ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инфраструктуры, материально- технического оснащения и кадрового обеспечения образовательного процесса в общеобразовательных организациях, соответствующей требованиям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нарушениями), а также порядка обеспечения условий доступности для инвалидов объектов и предоставляемых услуг в сфере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100% детей с инвалидностью и детей ограниченными возможностями здоровья получают качественное общее образование в современной образовательной среде;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в 20% общеобразовательных организаций созданы специальные условия для образования обучающихся с инвалидностью и обучающихся с ограниченными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Соловьёва М.В.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1.3.1.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и руководящих работников общеобразовательных организаций по вопросам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Ежегодно не менее 10 педагогических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и руководящих работников проходят повышение квалификации по вопросам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1.3.2.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 xml:space="preserve">Реализация Плана-графика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городе Алейске 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100% мероприятий плана-графика реализованы в полном объеме и своевременно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психолого-педагогических консилиумов и логопунктов в образовательных организациях, в которых получают образование обучающиеся с инвалидностью и обучающиеся с ограниченными возможностями здоровья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100% функционирование действующих психологопедагоги-ческих консилиумов и создание не менее 1 действующего логопункта в образовательных организациях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Проведение семинаров для руководителей и членов ПМПк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2 раза в год 2019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руководителей и членов ПМПк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Положение о ПМПк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9D2A85">
              <w:rPr>
                <w:rFonts w:ascii="Times New Roman" w:hAnsi="Times New Roman"/>
                <w:sz w:val="24"/>
                <w:szCs w:val="24"/>
              </w:rPr>
              <w:t xml:space="preserve"> (в соответствии с рекомендациями Министерства просвещения Российской Федерации)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1 квартал 2019 года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Положение о ПМПк в общеобразовательных организациях района (в новой редакции)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1.4.3.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участия в заседании отделения по психологии краевого УМО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1 квартал 2019 года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Методическое обеспечение сетевого взаимодействия по оказанию психологической помощи в ОО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</w:pP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1.4.4.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Утверждение Положения о деятельности логопункта в общеобразовательных организациях района (в соответствии с рекомендациями Министерства просвещения Российской Федерации)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1 квартал 2019 года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Положение о логопункте в общеобразовательных организациях района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1.4.5.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участия в заседании отделения по логопедии и дефектологии краевого УМО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3 квартал 2019 года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Методическое обеспечение организации работы логопунктов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1.4.6.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участия в сетевых консультаций; методическое скайп-консультирование специалистов ПМПк и логопунктов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По запросу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Повышение уровня профессиональной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Компетентности специалистов ПМПк и логопунктов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в образовательных организациях условий для занятий адаптированной физической культурой и адаптированным спортом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Увеличение количества обучающихся с инвалидностью и обучающихся с ограниченными возможностями здоровья, занимающихся спортом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Реализация плана мероприятий («дорожной карты») по повышению значений показателей доступности для инвалидов объектов и услуг в сфере образования в г.Алейске, утвержденного приказом Комитета по образованию и делам молодёжи администрации  города Алейска от «___»______20___ № _____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 xml:space="preserve">Увеличение доли доступных для инвалидов зданий (помещений) образовательных организаций района до 100 </w:t>
            </w:r>
            <w:r w:rsidRPr="009D2A85">
              <w:rPr>
                <w:rFonts w:ascii="Corbel" w:hAnsi="Corbel" w:cs="Corbel"/>
                <w:i/>
                <w:iCs/>
                <w:sz w:val="25"/>
                <w:szCs w:val="25"/>
              </w:rPr>
              <w:t xml:space="preserve">% </w:t>
            </w:r>
            <w:r w:rsidRPr="009D2A85">
              <w:rPr>
                <w:rFonts w:ascii="Times New Roman" w:hAnsi="Times New Roman"/>
                <w:sz w:val="24"/>
                <w:szCs w:val="24"/>
              </w:rPr>
              <w:t>к 2030 году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</w:pP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1.6.1.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Мониторинг наполнения Карты доступности города Алейска на портале «Жить вместе»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Май, ноябрь ежегодно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детей- инвалидов и детей с ограниченными возможностями здоровья, МГН в части доступности образовательных организаций и образовательных услуг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EA739A" w:rsidRPr="009D2A85" w:rsidTr="005A063B">
        <w:tc>
          <w:tcPr>
            <w:tcW w:w="14999" w:type="dxa"/>
            <w:gridSpan w:val="5"/>
          </w:tcPr>
          <w:p w:rsidR="00EA739A" w:rsidRPr="005A063B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B">
              <w:rPr>
                <w:rFonts w:ascii="Times New Roman" w:hAnsi="Times New Roman"/>
                <w:b/>
                <w:sz w:val="24"/>
                <w:szCs w:val="24"/>
              </w:rPr>
              <w:t>2. Обеспечение качества образования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Проведение мониторинга реализации ФГОС ОВЗ, ФГОС образования обучающихся с У О в городе Алейске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Рейтинг школ по результатам мониторинга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Организация работы по выявлению граждан старше 18 лет, не получивших ранее общего образования, желающих реализовать право на общее образование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4 квартал 2018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Реестр граждан старше 18лет, не получивших ранее общего образования, желающих реализовать право на общее образование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Определение образовательных организаций, реализующих программы обучения лиц с умственной отсталостью (интеллектуальными нарушениями) в возрасте старше 18 лет, не получивших ранее общего образования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3 квартал 2019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Утвержденный перечень образовательных организаций, в которых лица с умственной отсталостью (интеллектуальными нарушениями)в возрасте старше 18 лет могут получить общее образование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Введение примерных адаптированных образовательных программ основного общего образования для обучающихся с ограниченными возможностями здоровья в 5 классах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1 сентября 2021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Все обучающихся с ограниченными возможностями здоровья 1 - 5 классов обучаются по адаптированным образовательным программам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рабочей группы по разработке «дорожной карты» поэтапного введения адаптированных образовательных программ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основного общего образования для обучающихся с ограниченными возможностями здоровья (5-9 классы)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1 квартал 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Создана рабочая группа по разработке «дорожной карты» поэтапного введения адаптированных образовательных программ основного общего образования для обучающихся с ограниченными возможностями здоровья (5-9 классы)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 xml:space="preserve">Утверждение «дорожной карты»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Алейска</w:t>
            </w:r>
            <w:r w:rsidRPr="009D2A85">
              <w:rPr>
                <w:rFonts w:ascii="Times New Roman" w:hAnsi="Times New Roman"/>
                <w:sz w:val="24"/>
                <w:szCs w:val="24"/>
              </w:rPr>
              <w:t xml:space="preserve">  по поэтапному введению адаптированных образовательных программ основного общего образования для обучающихся с ограниченными возможностями здоровья (5-9классы)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2A85">
              <w:rPr>
                <w:rFonts w:ascii="Times New Roman" w:hAnsi="Times New Roman"/>
              </w:rPr>
              <w:t xml:space="preserve">2 квартал 2020 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 xml:space="preserve">«дорожная карта» </w:t>
            </w:r>
            <w:r>
              <w:rPr>
                <w:rFonts w:ascii="Times New Roman" w:hAnsi="Times New Roman"/>
                <w:sz w:val="24"/>
                <w:szCs w:val="24"/>
              </w:rPr>
              <w:t>г. Алейска</w:t>
            </w:r>
            <w:r w:rsidRPr="009D2A85">
              <w:rPr>
                <w:rFonts w:ascii="Times New Roman" w:hAnsi="Times New Roman"/>
                <w:sz w:val="24"/>
                <w:szCs w:val="24"/>
              </w:rPr>
              <w:t xml:space="preserve"> по поэтапному введению адаптированных образовательных программ основного общего образования для обучающихся с ограниченными возможностями здоровья (5-9 классы)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14999" w:type="dxa"/>
            <w:gridSpan w:val="5"/>
          </w:tcPr>
          <w:p w:rsidR="00EA739A" w:rsidRPr="005A063B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B">
              <w:rPr>
                <w:rFonts w:ascii="Times New Roman" w:hAnsi="Times New Roman"/>
                <w:b/>
                <w:sz w:val="24"/>
                <w:szCs w:val="24"/>
              </w:rPr>
              <w:t>3.Подготовка кадров и повышение квалификации педагогических для работы с обучающимися с инвалидностью и обучающимися с ограниченными возможностями здоровья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Курсы повышения квалификации (методические курсы) по вопросам инклюзивного и коррекционного образования для управленческих кадров образовательных организаций и Комитета по образованию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Повысили квалификацию по вопросам инклюзивногои коррекционного образования (с нарастающим итогом) управленческие кадры: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2018 -35%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2019-42%</w:t>
            </w:r>
          </w:p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2020 - 50%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участия в обучающих мероприятиях, курсах повышения квалификации для руководящих и педагогических работников дошкольних образовательных организаций по вопросам дошкольного образования детей с инвалидностью и с ограниченными возможностями здоровья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Повысили квалификацию по вопросам инклюзивного и коррекционного образования (с нарастающим итогом) педагогические кадры:</w:t>
            </w:r>
          </w:p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2018-10% 1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участия в краевой Недели психологии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Ноябрь 2018</w:t>
            </w:r>
          </w:p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ноябрь 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не менее 3 педагогических работников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участия учителей-логопедов и педагогов-психологов в презентации программ- лауреатов Краевого конкурса психолого— педагогических программ в номинации «Коррекционно-развивающие программы»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3 квартал 2019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Электронный сборник программ-лауреатов Краевого конкурса психологопедагогических программ;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не менее 3 педагогических работников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участия в заседании отделения по психологии краевого УМО «Организация психолого-педагогического сопровождения детей с ОВЗ в зависимости от структуры ограничения возможностей и индивидуально - типологических особенностей в соответствии с требованиями ФГОС ОВЗ»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Декабрь 2018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компетенции не менее 3 руководителей ОО, руководитель РМО педагогов-психологов</w:t>
            </w:r>
          </w:p>
        </w:tc>
        <w:tc>
          <w:tcPr>
            <w:tcW w:w="2871" w:type="dxa"/>
          </w:tcPr>
          <w:p w:rsidR="00EA739A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участия в обучающих мероприятиях для руководителей, педагогических работников и специалистов образовательных организаций по вопросу формирования у обучающихся с инвалидностью и обучающихся с ограниченными возможностями здоровья профессиональных компетенций через подготовку к национальному чемпионату профессионального мастерства «Абилимпикс»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Повышение квалификации руководителей и педагогических работников образовательных организаций</w:t>
            </w:r>
          </w:p>
        </w:tc>
        <w:tc>
          <w:tcPr>
            <w:tcW w:w="2871" w:type="dxa"/>
          </w:tcPr>
          <w:p w:rsidR="00EA739A" w:rsidRPr="007D4A62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.Здрюмова Н.А.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педагога, реализующего адаптированные образовательные программы, по направлению «Логопедия»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2019-2020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Организована профессиональной переподготовки 1 педагогического работника по направлению «Логопедия»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14999" w:type="dxa"/>
            <w:gridSpan w:val="5"/>
          </w:tcPr>
          <w:p w:rsidR="00EA739A" w:rsidRPr="005A063B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B">
              <w:rPr>
                <w:rFonts w:ascii="Times New Roman" w:hAnsi="Times New Roman"/>
                <w:b/>
                <w:sz w:val="24"/>
                <w:szCs w:val="24"/>
              </w:rPr>
              <w:t>4. Профессиональная ориентация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Разработка комплексного плана мероприятий по организации профессиональной ориентации детей-инвалидов и лиц с ограниченными возможностями .здоровья, инвалидностью в городе Алейске на 2018-2020 годы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Сентябрь 2018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Комплексный план мероприятий по организации профессиональной ориентации детей-инвалидов и лиц с ограниченными возможностями здоровья, инвалидностью в г.Алейске на 2018-2020 годы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4.1.1.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Реализация комплексного плана мероприятий по организации профессиональной ориентации детей-инвалидов и лиц с ограниченными возможностями здоровья, инвалидностью в г.Алейске на 2018-2020 годы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 100% охват профориентационной работой обучающихся с инвалидностью и обучающихся с ограниченными возможностями здоровья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руководящих и педагогических работников образовательных организаций по организации профориентационной работы с обучающимися с инвалидностью и обучающимися с ограниченными возможностями здоровья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t>2018-2020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не менее 50</w:t>
            </w:r>
            <w:r w:rsidRPr="009D2A85">
              <w:rPr>
                <w:rFonts w:ascii="Corbel" w:hAnsi="Corbel" w:cs="Corbel"/>
                <w:i/>
                <w:iCs/>
                <w:sz w:val="25"/>
                <w:szCs w:val="25"/>
              </w:rPr>
              <w:t xml:space="preserve">% </w:t>
            </w:r>
            <w:r w:rsidRPr="009D2A85">
              <w:rPr>
                <w:rFonts w:ascii="Times New Roman" w:hAnsi="Times New Roman"/>
                <w:sz w:val="24"/>
                <w:szCs w:val="24"/>
              </w:rPr>
              <w:t>педагогических работников, участвующих в профориентации: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2019-20%</w:t>
            </w:r>
          </w:p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2020 - 50%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</w:tc>
      </w:tr>
      <w:tr w:rsidR="00EA739A" w:rsidRPr="009D2A85" w:rsidTr="005A063B">
        <w:tc>
          <w:tcPr>
            <w:tcW w:w="14999" w:type="dxa"/>
            <w:gridSpan w:val="5"/>
          </w:tcPr>
          <w:p w:rsidR="00EA739A" w:rsidRPr="005A063B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B">
              <w:rPr>
                <w:rFonts w:ascii="Times New Roman" w:hAnsi="Times New Roman"/>
                <w:b/>
                <w:sz w:val="24"/>
                <w:szCs w:val="24"/>
              </w:rPr>
              <w:t>5. Создание условий для дополнительного образования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в образовательных организациях дополнительного образования условий для инклюзивного образования детей-инвалидов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детей-инвалидов в общей численности детей-инвалидов указанного возраста в городе Алейске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Руководители ОДО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Повышение компетенций педагогов дополнительного образования по вопросам работы с обучающимися с инвалидностью и обучающимися с ограниченными возможностями здоровья в организациях отдыха через их участие в круглых столах, семинарах, совещаниях, мастер-классах и т.п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2019 - 2020 годы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Компетенции по вопросам работы с обучающимися с инвалидностью и обучающимися с ограниченными возможностями здоровья в организациях отдыха повысили не менее 3 педагогов ежегодно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Руководители ДДТ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комплекса мер поддержки организаций, осуществляющих образовательную деятельность, реализующих инклюзивные дополнительные общеобразовательные программы для обучающихся с инвалидностью и обучающихся с ограниченными возможностями здоровья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2018 - 2020 годы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Созданы условия для дополнительно образования обучающихся с инвалидностью и обучающихся с ограниченными возможностями здоровья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Руководители ДДТ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5.4</w:t>
            </w:r>
            <w:r w:rsidRPr="005A063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Проведение конкурсов, мероприятий с участием обучающихся с инвалидностью и обучающихся с ограниченными возможностями здоровья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2018 - 2020 годы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Не менее 20 детей с инвалидностью, ограниченными возможностями здоровья включены в различные мероприятия совместно с нормативно развивающимися сверстниками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Руководители ДДТ</w:t>
            </w:r>
          </w:p>
        </w:tc>
      </w:tr>
      <w:tr w:rsidR="00EA739A" w:rsidRPr="009D2A85" w:rsidTr="005A063B">
        <w:tc>
          <w:tcPr>
            <w:tcW w:w="795" w:type="dxa"/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650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  <w:r w:rsidRPr="009D2A85">
              <w:rPr>
                <w:rFonts w:ascii="Times New Roman" w:hAnsi="Times New Roman"/>
                <w:sz w:val="24"/>
                <w:szCs w:val="24"/>
              </w:rPr>
              <w:t xml:space="preserve"> банка методических разработок и программ дополнительного образования обучающихся с инвалидностью и обучающихся с ограниченными возможностями здоровья</w:t>
            </w:r>
          </w:p>
        </w:tc>
        <w:tc>
          <w:tcPr>
            <w:tcW w:w="1446" w:type="dxa"/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 — 2020 годы</w:t>
            </w:r>
          </w:p>
        </w:tc>
        <w:tc>
          <w:tcPr>
            <w:tcW w:w="4237" w:type="dxa"/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Создание муниципального банка методических разработок и программ</w:t>
            </w:r>
          </w:p>
        </w:tc>
        <w:tc>
          <w:tcPr>
            <w:tcW w:w="2871" w:type="dxa"/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Здрюмова Н.А.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Руководители ДДТ</w:t>
            </w:r>
          </w:p>
        </w:tc>
      </w:tr>
      <w:tr w:rsidR="00EA739A" w:rsidRPr="009D2A85" w:rsidTr="005A063B">
        <w:tc>
          <w:tcPr>
            <w:tcW w:w="14999" w:type="dxa"/>
            <w:gridSpan w:val="5"/>
          </w:tcPr>
          <w:p w:rsidR="00EA739A" w:rsidRPr="005A063B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B">
              <w:rPr>
                <w:rFonts w:ascii="Times New Roman" w:hAnsi="Times New Roman"/>
                <w:b/>
                <w:sz w:val="24"/>
                <w:szCs w:val="24"/>
              </w:rPr>
              <w:t>6. Дистанционное обучение.</w:t>
            </w:r>
          </w:p>
        </w:tc>
      </w:tr>
      <w:tr w:rsidR="00EA739A" w:rsidRPr="009D2A85" w:rsidTr="005A063B">
        <w:trPr>
          <w:trHeight w:val="263"/>
        </w:trPr>
        <w:tc>
          <w:tcPr>
            <w:tcW w:w="795" w:type="dxa"/>
            <w:tcBorders>
              <w:bottom w:val="single" w:sz="4" w:space="0" w:color="auto"/>
            </w:tcBorders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650" w:type="dxa"/>
            <w:tcBorders>
              <w:bottom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Обеспечение детей-инвалидов, обучающихся на дому, компьютерной техникой и оборудованием для дистанционного образования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2018 - 2020 годы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Обеспечена вариативность форм получения общего и дополнительного образования обучающимися с инвалидностью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EA739A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Соловьёва М.В.</w:t>
            </w:r>
          </w:p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Гвоздева Л.В.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rPr>
          <w:trHeight w:val="291"/>
        </w:trPr>
        <w:tc>
          <w:tcPr>
            <w:tcW w:w="14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739A" w:rsidRPr="005A063B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B">
              <w:rPr>
                <w:rFonts w:ascii="Times New Roman" w:hAnsi="Times New Roman"/>
                <w:b/>
                <w:sz w:val="24"/>
                <w:szCs w:val="24"/>
              </w:rPr>
              <w:t>7. Обеспечение учебниками</w:t>
            </w:r>
          </w:p>
        </w:tc>
      </w:tr>
      <w:tr w:rsidR="00EA739A" w:rsidRPr="009D2A85" w:rsidTr="005A063B">
        <w:trPr>
          <w:trHeight w:val="280"/>
        </w:trPr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650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Приобретение для обучающихся с инвалидностью и обучающихся с ограниченными возможностями здоровья учебников и учебных пособий в соответствии с федеральным государственным</w:t>
            </w:r>
          </w:p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39A" w:rsidRPr="009D2A85" w:rsidRDefault="00EA739A" w:rsidP="005A063B">
            <w:pPr>
              <w:spacing w:after="0" w:line="240" w:lineRule="auto"/>
              <w:jc w:val="both"/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4237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Все обучающиеся с инвалидностью и обучающиеся с ограниченными возможностями здоровья</w:t>
            </w:r>
          </w:p>
          <w:p w:rsidR="00EA739A" w:rsidRPr="009D2A85" w:rsidRDefault="00EA739A" w:rsidP="005A063B">
            <w:pPr>
              <w:spacing w:after="0" w:line="240" w:lineRule="auto"/>
              <w:jc w:val="both"/>
            </w:pPr>
          </w:p>
        </w:tc>
        <w:tc>
          <w:tcPr>
            <w:tcW w:w="2871" w:type="dxa"/>
            <w:tcBorders>
              <w:top w:val="single" w:sz="4" w:space="0" w:color="auto"/>
              <w:bottom w:val="single" w:sz="4" w:space="0" w:color="auto"/>
            </w:tcBorders>
          </w:tcPr>
          <w:p w:rsidR="00EA739A" w:rsidRPr="009D2A85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Мерзликина Е.И.</w:t>
            </w:r>
          </w:p>
          <w:p w:rsidR="00EA739A" w:rsidRPr="009D2A85" w:rsidRDefault="00EA739A" w:rsidP="005A063B">
            <w:pPr>
              <w:spacing w:after="0" w:line="240" w:lineRule="auto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Директора ОУ</w:t>
            </w:r>
          </w:p>
        </w:tc>
      </w:tr>
      <w:tr w:rsidR="00EA739A" w:rsidRPr="009D2A85" w:rsidTr="005A063B">
        <w:trPr>
          <w:trHeight w:val="260"/>
        </w:trPr>
        <w:tc>
          <w:tcPr>
            <w:tcW w:w="149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739A" w:rsidRPr="005A063B" w:rsidRDefault="00EA739A" w:rsidP="005A06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63B">
              <w:rPr>
                <w:rFonts w:ascii="Times New Roman" w:hAnsi="Times New Roman"/>
                <w:b/>
                <w:sz w:val="24"/>
                <w:szCs w:val="24"/>
              </w:rPr>
              <w:t>8. Проведение мероприятий</w:t>
            </w:r>
          </w:p>
        </w:tc>
      </w:tr>
      <w:tr w:rsidR="00EA739A" w:rsidRPr="009D2A85" w:rsidTr="005A063B">
        <w:trPr>
          <w:trHeight w:val="263"/>
        </w:trPr>
        <w:tc>
          <w:tcPr>
            <w:tcW w:w="795" w:type="dxa"/>
            <w:tcBorders>
              <w:top w:val="single" w:sz="4" w:space="0" w:color="auto"/>
            </w:tcBorders>
          </w:tcPr>
          <w:p w:rsidR="00EA739A" w:rsidRPr="005A063B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63B"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650" w:type="dxa"/>
            <w:tcBorders>
              <w:top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Проведение «Уроков доброты» по пониманию инвалидности в общеобразовательных организациях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EA739A" w:rsidRPr="009D2A85" w:rsidRDefault="00EA739A" w:rsidP="005A063B">
            <w:pPr>
              <w:spacing w:after="0" w:line="240" w:lineRule="auto"/>
              <w:jc w:val="both"/>
            </w:pPr>
            <w:r w:rsidRPr="009D2A85"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4237" w:type="dxa"/>
            <w:tcBorders>
              <w:top w:val="single" w:sz="4" w:space="0" w:color="auto"/>
            </w:tcBorders>
          </w:tcPr>
          <w:p w:rsidR="00EA739A" w:rsidRPr="009D2A85" w:rsidRDefault="00EA739A" w:rsidP="005A06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Формирование толерантных установок у участников образовательных отношений</w:t>
            </w: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EA739A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2A85">
              <w:rPr>
                <w:rFonts w:ascii="Times New Roman" w:hAnsi="Times New Roman"/>
                <w:sz w:val="24"/>
                <w:szCs w:val="24"/>
              </w:rPr>
              <w:t>Ермолович Н.Я.</w:t>
            </w:r>
          </w:p>
          <w:p w:rsidR="00EA739A" w:rsidRPr="00787B32" w:rsidRDefault="00EA739A" w:rsidP="005A0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  <w:r w:rsidRPr="009D2A85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</w:tr>
    </w:tbl>
    <w:p w:rsidR="00EA739A" w:rsidRDefault="00EA739A"/>
    <w:sectPr w:rsidR="00EA739A" w:rsidSect="003816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60E"/>
    <w:rsid w:val="000B620D"/>
    <w:rsid w:val="000E0882"/>
    <w:rsid w:val="00125B09"/>
    <w:rsid w:val="002C6DF2"/>
    <w:rsid w:val="00302F98"/>
    <w:rsid w:val="00303A91"/>
    <w:rsid w:val="00377AAA"/>
    <w:rsid w:val="0038160E"/>
    <w:rsid w:val="00457EAD"/>
    <w:rsid w:val="00547A4B"/>
    <w:rsid w:val="00570DE0"/>
    <w:rsid w:val="005978A2"/>
    <w:rsid w:val="005A063B"/>
    <w:rsid w:val="005A4743"/>
    <w:rsid w:val="00625200"/>
    <w:rsid w:val="00694101"/>
    <w:rsid w:val="007552A4"/>
    <w:rsid w:val="00787B32"/>
    <w:rsid w:val="007D4A62"/>
    <w:rsid w:val="007E7A3A"/>
    <w:rsid w:val="007F3DDB"/>
    <w:rsid w:val="00880953"/>
    <w:rsid w:val="00892149"/>
    <w:rsid w:val="00894CEB"/>
    <w:rsid w:val="008A131A"/>
    <w:rsid w:val="008A75D2"/>
    <w:rsid w:val="00937B7A"/>
    <w:rsid w:val="00953744"/>
    <w:rsid w:val="009B52E0"/>
    <w:rsid w:val="009D2A85"/>
    <w:rsid w:val="00A11F69"/>
    <w:rsid w:val="00A8234D"/>
    <w:rsid w:val="00AE50C0"/>
    <w:rsid w:val="00B743A2"/>
    <w:rsid w:val="00B938B5"/>
    <w:rsid w:val="00BB0390"/>
    <w:rsid w:val="00BB331F"/>
    <w:rsid w:val="00BE4809"/>
    <w:rsid w:val="00D00DDB"/>
    <w:rsid w:val="00D11D85"/>
    <w:rsid w:val="00D2618F"/>
    <w:rsid w:val="00D9495F"/>
    <w:rsid w:val="00DB535C"/>
    <w:rsid w:val="00EA739A"/>
    <w:rsid w:val="00EE0433"/>
    <w:rsid w:val="00F03647"/>
    <w:rsid w:val="00F87CE8"/>
    <w:rsid w:val="00F9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A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16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491</TotalTime>
  <Pages>9</Pages>
  <Words>2629</Words>
  <Characters>14986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2</dc:creator>
  <cp:keywords/>
  <dc:description/>
  <cp:lastModifiedBy>USER</cp:lastModifiedBy>
  <cp:revision>13</cp:revision>
  <dcterms:created xsi:type="dcterms:W3CDTF">2018-11-15T03:23:00Z</dcterms:created>
  <dcterms:modified xsi:type="dcterms:W3CDTF">2018-11-22T08:48:00Z</dcterms:modified>
</cp:coreProperties>
</file>